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687" w:rsidRPr="00BB0250" w:rsidRDefault="00512BF0" w:rsidP="00476203">
      <w:pPr>
        <w:spacing w:line="276" w:lineRule="auto"/>
        <w:jc w:val="center"/>
        <w:rPr>
          <w:b/>
          <w:sz w:val="48"/>
          <w:szCs w:val="28"/>
          <w:lang w:val="ru-RU"/>
        </w:rPr>
      </w:pPr>
      <w:r w:rsidRPr="00BB0250">
        <w:rPr>
          <w:b/>
          <w:noProof/>
          <w:sz w:val="48"/>
          <w:szCs w:val="28"/>
          <w:lang w:val="ru-RU" w:eastAsia="ru-RU" w:bidi="ar-SA"/>
        </w:rPr>
        <w:drawing>
          <wp:anchor distT="0" distB="0" distL="114300" distR="114300" simplePos="0" relativeHeight="251658240" behindDoc="0" locked="0" layoutInCell="1" allowOverlap="1" wp14:anchorId="134DFF5E" wp14:editId="324A6C40">
            <wp:simplePos x="0" y="0"/>
            <wp:positionH relativeFrom="margin">
              <wp:align>left</wp:align>
            </wp:positionH>
            <wp:positionV relativeFrom="paragraph">
              <wp:posOffset>5715</wp:posOffset>
            </wp:positionV>
            <wp:extent cx="1162050" cy="1038225"/>
            <wp:effectExtent l="0" t="0" r="0" b="9525"/>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1038225"/>
                    </a:xfrm>
                    <a:prstGeom prst="rect">
                      <a:avLst/>
                    </a:prstGeom>
                    <a:noFill/>
                    <a:ln>
                      <a:noFill/>
                    </a:ln>
                  </pic:spPr>
                </pic:pic>
              </a:graphicData>
            </a:graphic>
          </wp:anchor>
        </w:drawing>
      </w:r>
      <w:r w:rsidR="00510687" w:rsidRPr="00BB0250">
        <w:rPr>
          <w:b/>
          <w:sz w:val="48"/>
          <w:szCs w:val="28"/>
          <w:lang w:val="ru-RU"/>
        </w:rPr>
        <w:t>Изначально Вышестоящий Дом</w:t>
      </w:r>
    </w:p>
    <w:p w:rsidR="00510687" w:rsidRPr="00BB0250" w:rsidRDefault="00510687" w:rsidP="00476203">
      <w:pPr>
        <w:spacing w:line="276" w:lineRule="auto"/>
        <w:jc w:val="center"/>
        <w:rPr>
          <w:b/>
          <w:sz w:val="48"/>
          <w:szCs w:val="28"/>
          <w:lang w:val="ru-RU"/>
        </w:rPr>
      </w:pPr>
      <w:r w:rsidRPr="00BB0250">
        <w:rPr>
          <w:b/>
          <w:sz w:val="48"/>
          <w:szCs w:val="28"/>
          <w:lang w:val="ru-RU"/>
        </w:rPr>
        <w:t>Изначально Вышестоящего Отца</w:t>
      </w:r>
    </w:p>
    <w:p w:rsidR="00626748" w:rsidRPr="00BB0250" w:rsidRDefault="00510687" w:rsidP="00476203">
      <w:pPr>
        <w:spacing w:line="276" w:lineRule="auto"/>
        <w:jc w:val="center"/>
        <w:rPr>
          <w:b/>
          <w:sz w:val="48"/>
          <w:szCs w:val="28"/>
          <w:lang w:val="ru-RU"/>
        </w:rPr>
      </w:pPr>
      <w:r w:rsidRPr="00BB0250">
        <w:rPr>
          <w:b/>
          <w:sz w:val="48"/>
          <w:szCs w:val="28"/>
          <w:lang w:val="ru-RU"/>
        </w:rPr>
        <w:t>Красногорск</w:t>
      </w:r>
    </w:p>
    <w:p w:rsidR="00BB0250" w:rsidRDefault="00BB0250" w:rsidP="00476203">
      <w:pPr>
        <w:spacing w:line="360" w:lineRule="auto"/>
        <w:jc w:val="center"/>
        <w:rPr>
          <w:b/>
          <w:sz w:val="48"/>
          <w:szCs w:val="48"/>
          <w:lang w:val="ru-RU"/>
        </w:rPr>
      </w:pPr>
    </w:p>
    <w:p w:rsidR="00AD7CA6" w:rsidRPr="00AD7CA6" w:rsidRDefault="00AD7CA6" w:rsidP="00476203">
      <w:pPr>
        <w:spacing w:line="360" w:lineRule="auto"/>
        <w:jc w:val="center"/>
        <w:rPr>
          <w:b/>
          <w:sz w:val="48"/>
          <w:szCs w:val="48"/>
          <w:lang w:val="ru-RU"/>
        </w:rPr>
      </w:pPr>
    </w:p>
    <w:p w:rsidR="00626748" w:rsidRPr="00AD7CA6" w:rsidRDefault="00A66693" w:rsidP="00476203">
      <w:pPr>
        <w:pStyle w:val="a7"/>
        <w:spacing w:line="360" w:lineRule="auto"/>
        <w:jc w:val="center"/>
        <w:rPr>
          <w:rFonts w:ascii="Times New Roman" w:hAnsi="Times New Roman" w:cs="Times New Roman"/>
          <w:b/>
          <w:sz w:val="48"/>
          <w:szCs w:val="48"/>
        </w:rPr>
      </w:pPr>
      <w:r w:rsidRPr="00AD7CA6">
        <w:rPr>
          <w:rFonts w:ascii="Times New Roman" w:hAnsi="Times New Roman" w:cs="Times New Roman"/>
          <w:b/>
          <w:sz w:val="48"/>
          <w:szCs w:val="48"/>
        </w:rPr>
        <w:t>Философы Красногорска</w:t>
      </w:r>
    </w:p>
    <w:p w:rsidR="00063C19" w:rsidRPr="00AD7CA6" w:rsidRDefault="00063C19" w:rsidP="00476203">
      <w:pPr>
        <w:pStyle w:val="a7"/>
        <w:spacing w:line="360" w:lineRule="auto"/>
        <w:jc w:val="center"/>
        <w:rPr>
          <w:rFonts w:ascii="Times New Roman" w:hAnsi="Times New Roman" w:cs="Times New Roman"/>
          <w:b/>
          <w:sz w:val="48"/>
          <w:szCs w:val="48"/>
        </w:rPr>
      </w:pPr>
    </w:p>
    <w:p w:rsidR="00063C19" w:rsidRPr="00AD7CA6" w:rsidRDefault="00063C19" w:rsidP="00476203">
      <w:pPr>
        <w:pStyle w:val="a7"/>
        <w:spacing w:line="360" w:lineRule="auto"/>
        <w:jc w:val="center"/>
        <w:rPr>
          <w:rFonts w:ascii="Times New Roman" w:hAnsi="Times New Roman" w:cs="Times New Roman"/>
          <w:b/>
          <w:sz w:val="48"/>
          <w:szCs w:val="48"/>
        </w:rPr>
      </w:pPr>
    </w:p>
    <w:p w:rsidR="000B7347" w:rsidRPr="00AD7CA6" w:rsidRDefault="000B7347" w:rsidP="00476203">
      <w:pPr>
        <w:spacing w:line="360" w:lineRule="auto"/>
        <w:jc w:val="center"/>
        <w:rPr>
          <w:b/>
          <w:sz w:val="48"/>
          <w:szCs w:val="48"/>
          <w:lang w:val="ru-RU"/>
        </w:rPr>
      </w:pPr>
      <w:r w:rsidRPr="00AD7CA6">
        <w:rPr>
          <w:b/>
          <w:sz w:val="48"/>
          <w:szCs w:val="48"/>
          <w:lang w:val="ru-RU"/>
        </w:rPr>
        <w:t>Материалы</w:t>
      </w:r>
    </w:p>
    <w:p w:rsidR="000B7347" w:rsidRPr="00AD7CA6" w:rsidRDefault="000B7347" w:rsidP="00476203">
      <w:pPr>
        <w:spacing w:line="360" w:lineRule="auto"/>
        <w:jc w:val="center"/>
        <w:rPr>
          <w:b/>
          <w:sz w:val="48"/>
          <w:szCs w:val="48"/>
          <w:lang w:val="ru-RU"/>
        </w:rPr>
      </w:pPr>
      <w:r w:rsidRPr="00AD7CA6">
        <w:rPr>
          <w:b/>
          <w:sz w:val="48"/>
          <w:szCs w:val="48"/>
          <w:lang w:val="ru-RU"/>
        </w:rPr>
        <w:t>Конференции Организации Образования</w:t>
      </w:r>
    </w:p>
    <w:p w:rsidR="00512BF0" w:rsidRPr="00AD7CA6" w:rsidRDefault="000B7347" w:rsidP="00476203">
      <w:pPr>
        <w:spacing w:line="360" w:lineRule="auto"/>
        <w:jc w:val="center"/>
        <w:rPr>
          <w:b/>
          <w:sz w:val="48"/>
          <w:szCs w:val="48"/>
          <w:lang w:val="ru-RU"/>
        </w:rPr>
      </w:pPr>
      <w:r w:rsidRPr="00AD7CA6">
        <w:rPr>
          <w:b/>
          <w:sz w:val="48"/>
          <w:szCs w:val="48"/>
          <w:lang w:val="ru-RU"/>
        </w:rPr>
        <w:t>Отец-Человек-Субъекта</w:t>
      </w:r>
    </w:p>
    <w:p w:rsidR="00AD7CA6" w:rsidRDefault="00AD7CA6" w:rsidP="00476203">
      <w:pPr>
        <w:spacing w:line="360" w:lineRule="auto"/>
        <w:jc w:val="center"/>
        <w:rPr>
          <w:b/>
          <w:sz w:val="48"/>
          <w:szCs w:val="48"/>
          <w:highlight w:val="yellow"/>
          <w:lang w:val="ru-RU"/>
        </w:rPr>
      </w:pPr>
    </w:p>
    <w:p w:rsidR="00AD7CA6" w:rsidRDefault="00AD7CA6" w:rsidP="00476203">
      <w:pPr>
        <w:spacing w:line="360" w:lineRule="auto"/>
        <w:jc w:val="center"/>
        <w:rPr>
          <w:b/>
          <w:sz w:val="48"/>
          <w:szCs w:val="48"/>
          <w:highlight w:val="yellow"/>
          <w:lang w:val="ru-RU"/>
        </w:rPr>
      </w:pPr>
    </w:p>
    <w:p w:rsidR="00AD7CA6" w:rsidRDefault="00AD7CA6" w:rsidP="00476203">
      <w:pPr>
        <w:spacing w:line="360" w:lineRule="auto"/>
        <w:jc w:val="center"/>
        <w:rPr>
          <w:b/>
          <w:sz w:val="48"/>
          <w:szCs w:val="48"/>
          <w:highlight w:val="yellow"/>
          <w:lang w:val="ru-RU"/>
        </w:rPr>
      </w:pPr>
    </w:p>
    <w:p w:rsidR="00AD7CA6" w:rsidRPr="00AD7CA6" w:rsidRDefault="00AD7CA6" w:rsidP="00476203">
      <w:pPr>
        <w:spacing w:line="360" w:lineRule="auto"/>
        <w:jc w:val="center"/>
        <w:rPr>
          <w:b/>
          <w:sz w:val="48"/>
          <w:szCs w:val="48"/>
          <w:highlight w:val="yellow"/>
          <w:lang w:val="ru-RU"/>
        </w:rPr>
      </w:pPr>
    </w:p>
    <w:p w:rsidR="00A71B00" w:rsidRPr="00AD7CA6" w:rsidRDefault="00A71B00" w:rsidP="00476203">
      <w:pPr>
        <w:spacing w:line="360" w:lineRule="auto"/>
        <w:jc w:val="center"/>
        <w:rPr>
          <w:b/>
          <w:sz w:val="48"/>
          <w:szCs w:val="48"/>
          <w:highlight w:val="yellow"/>
          <w:lang w:val="ru-RU"/>
        </w:rPr>
      </w:pPr>
    </w:p>
    <w:p w:rsidR="001218D9" w:rsidRPr="00AD7CA6" w:rsidRDefault="00AB5D78" w:rsidP="00476203">
      <w:pPr>
        <w:spacing w:line="360" w:lineRule="auto"/>
        <w:jc w:val="center"/>
        <w:rPr>
          <w:i/>
          <w:sz w:val="28"/>
          <w:szCs w:val="48"/>
          <w:lang w:val="ru-RU"/>
        </w:rPr>
      </w:pPr>
      <w:r w:rsidRPr="00AD7CA6">
        <w:rPr>
          <w:i/>
          <w:sz w:val="28"/>
          <w:szCs w:val="48"/>
          <w:lang w:val="ru-RU"/>
        </w:rPr>
        <w:t>31</w:t>
      </w:r>
      <w:r w:rsidR="00DC152A" w:rsidRPr="00AD7CA6">
        <w:rPr>
          <w:i/>
          <w:sz w:val="28"/>
          <w:szCs w:val="48"/>
          <w:lang w:val="ru-RU"/>
        </w:rPr>
        <w:t xml:space="preserve"> </w:t>
      </w:r>
      <w:r w:rsidRPr="00AD7CA6">
        <w:rPr>
          <w:i/>
          <w:sz w:val="28"/>
          <w:szCs w:val="48"/>
          <w:lang w:val="ru-RU"/>
        </w:rPr>
        <w:t>марта</w:t>
      </w:r>
      <w:r w:rsidR="00FD1403" w:rsidRPr="00AD7CA6">
        <w:rPr>
          <w:i/>
          <w:sz w:val="28"/>
          <w:szCs w:val="48"/>
          <w:lang w:val="ru-RU"/>
        </w:rPr>
        <w:t xml:space="preserve"> 2024</w:t>
      </w:r>
      <w:r w:rsidR="00DC152A" w:rsidRPr="00AD7CA6">
        <w:rPr>
          <w:i/>
          <w:sz w:val="28"/>
          <w:szCs w:val="48"/>
          <w:lang w:val="ru-RU"/>
        </w:rPr>
        <w:t xml:space="preserve"> года</w:t>
      </w:r>
    </w:p>
    <w:p w:rsidR="008A0FC7" w:rsidRPr="00AD7CA6" w:rsidRDefault="00BB0250" w:rsidP="00AD7CA6">
      <w:pPr>
        <w:spacing w:line="360" w:lineRule="auto"/>
        <w:jc w:val="center"/>
        <w:rPr>
          <w:i/>
          <w:sz w:val="28"/>
          <w:szCs w:val="48"/>
          <w:lang w:val="ru-RU"/>
        </w:rPr>
        <w:sectPr w:rsidR="008A0FC7" w:rsidRPr="00AD7CA6" w:rsidSect="005B3E1B">
          <w:headerReference w:type="default" r:id="rId10"/>
          <w:footerReference w:type="default" r:id="rId11"/>
          <w:pgSz w:w="12240" w:h="15840"/>
          <w:pgMar w:top="1134" w:right="850" w:bottom="1134" w:left="1701" w:header="720" w:footer="720" w:gutter="0"/>
          <w:pgNumType w:start="0"/>
          <w:cols w:space="720"/>
          <w:titlePg/>
          <w:docGrid w:linePitch="360"/>
        </w:sectPr>
      </w:pPr>
      <w:r w:rsidRPr="00AD7CA6">
        <w:rPr>
          <w:i/>
          <w:sz w:val="28"/>
          <w:szCs w:val="48"/>
          <w:lang w:val="ru-RU"/>
        </w:rPr>
        <w:t xml:space="preserve">г. </w:t>
      </w:r>
      <w:r w:rsidR="00512BF0" w:rsidRPr="00AD7CA6">
        <w:rPr>
          <w:i/>
          <w:sz w:val="28"/>
          <w:szCs w:val="48"/>
          <w:lang w:val="ru-RU"/>
        </w:rPr>
        <w:t>Одинцово</w:t>
      </w:r>
    </w:p>
    <w:p w:rsidR="00AD7CA6" w:rsidRPr="009A7F13" w:rsidRDefault="00AD7CA6" w:rsidP="00AD7CA6">
      <w:pPr>
        <w:spacing w:line="360" w:lineRule="auto"/>
        <w:jc w:val="center"/>
        <w:rPr>
          <w:b/>
          <w:bCs/>
          <w:sz w:val="24"/>
          <w:szCs w:val="24"/>
          <w:lang w:val="ru-RU"/>
        </w:rPr>
      </w:pPr>
    </w:p>
    <w:p w:rsidR="00512BF0" w:rsidRPr="009A7F13" w:rsidRDefault="006824BB" w:rsidP="00AD7CA6">
      <w:pPr>
        <w:spacing w:line="360" w:lineRule="auto"/>
        <w:jc w:val="center"/>
        <w:rPr>
          <w:b/>
          <w:bCs/>
          <w:sz w:val="32"/>
          <w:szCs w:val="24"/>
          <w:lang w:val="ru-RU"/>
        </w:rPr>
      </w:pPr>
      <w:r w:rsidRPr="009A7F13">
        <w:rPr>
          <w:b/>
          <w:bCs/>
          <w:sz w:val="32"/>
          <w:szCs w:val="24"/>
          <w:lang w:val="ru-RU"/>
        </w:rPr>
        <w:t>Введение</w:t>
      </w:r>
    </w:p>
    <w:p w:rsidR="00512BF0" w:rsidRPr="009A7F13" w:rsidRDefault="00512BF0" w:rsidP="00AD7CA6">
      <w:pPr>
        <w:spacing w:line="360" w:lineRule="auto"/>
        <w:jc w:val="both"/>
        <w:rPr>
          <w:sz w:val="28"/>
          <w:szCs w:val="28"/>
          <w:lang w:val="ru-RU"/>
        </w:rPr>
      </w:pPr>
    </w:p>
    <w:p w:rsidR="009B3BDA" w:rsidRPr="009A7F13" w:rsidRDefault="009B3BDA" w:rsidP="00AD7CA6">
      <w:pPr>
        <w:spacing w:line="360" w:lineRule="auto"/>
        <w:ind w:firstLine="709"/>
        <w:jc w:val="both"/>
        <w:rPr>
          <w:b/>
          <w:sz w:val="28"/>
          <w:szCs w:val="28"/>
          <w:lang w:val="ru-RU"/>
        </w:rPr>
      </w:pPr>
      <w:r w:rsidRPr="009A7F13">
        <w:rPr>
          <w:b/>
          <w:sz w:val="28"/>
          <w:szCs w:val="28"/>
          <w:lang w:val="ru-RU"/>
        </w:rPr>
        <w:t>МО: Новь Образования Сверхпассионарностью ИВО</w:t>
      </w:r>
    </w:p>
    <w:p w:rsidR="009B3BDA" w:rsidRPr="009A7F13" w:rsidRDefault="009B3BDA" w:rsidP="00AD7CA6">
      <w:pPr>
        <w:spacing w:line="360" w:lineRule="auto"/>
        <w:ind w:firstLine="709"/>
        <w:jc w:val="both"/>
        <w:rPr>
          <w:b/>
          <w:sz w:val="28"/>
          <w:szCs w:val="28"/>
          <w:lang w:val="ru-RU"/>
        </w:rPr>
      </w:pPr>
      <w:r w:rsidRPr="009A7F13">
        <w:rPr>
          <w:b/>
          <w:sz w:val="28"/>
          <w:szCs w:val="28"/>
          <w:lang w:val="ru-RU"/>
        </w:rPr>
        <w:t>Цель: Динамика Огня Образовательным процессом</w:t>
      </w:r>
    </w:p>
    <w:p w:rsidR="009B3BDA" w:rsidRPr="009A7F13" w:rsidRDefault="009B3BDA" w:rsidP="00AD7CA6">
      <w:pPr>
        <w:spacing w:line="360" w:lineRule="auto"/>
        <w:ind w:firstLine="709"/>
        <w:jc w:val="both"/>
        <w:rPr>
          <w:b/>
          <w:sz w:val="28"/>
          <w:szCs w:val="28"/>
          <w:lang w:val="ru-RU"/>
        </w:rPr>
      </w:pPr>
      <w:r w:rsidRPr="009A7F13">
        <w:rPr>
          <w:b/>
          <w:sz w:val="28"/>
          <w:szCs w:val="28"/>
          <w:lang w:val="ru-RU"/>
        </w:rPr>
        <w:t>Задача: Синтез командных итогов глубиной ипостасного действия</w:t>
      </w:r>
    </w:p>
    <w:p w:rsidR="009B3BDA" w:rsidRPr="009A7F13" w:rsidRDefault="009B3BDA" w:rsidP="00AD7CA6">
      <w:pPr>
        <w:spacing w:line="360" w:lineRule="auto"/>
        <w:ind w:firstLine="709"/>
        <w:jc w:val="both"/>
        <w:rPr>
          <w:b/>
          <w:sz w:val="28"/>
          <w:szCs w:val="28"/>
          <w:lang w:val="ru-RU"/>
        </w:rPr>
      </w:pPr>
      <w:r w:rsidRPr="009A7F13">
        <w:rPr>
          <w:b/>
          <w:sz w:val="28"/>
          <w:szCs w:val="28"/>
          <w:lang w:val="ru-RU"/>
        </w:rPr>
        <w:t>Устремление: Среда Сверхпассионарности Образами ИВО</w:t>
      </w:r>
    </w:p>
    <w:p w:rsidR="009B3BDA" w:rsidRPr="009A7F13" w:rsidRDefault="009B3BDA" w:rsidP="00AD7CA6">
      <w:pPr>
        <w:spacing w:line="360" w:lineRule="auto"/>
        <w:jc w:val="both"/>
        <w:rPr>
          <w:sz w:val="28"/>
          <w:szCs w:val="28"/>
          <w:lang w:val="ru-RU"/>
        </w:rPr>
      </w:pPr>
    </w:p>
    <w:p w:rsidR="00512BF0" w:rsidRPr="009A7F13" w:rsidRDefault="00353903" w:rsidP="00AD7CA6">
      <w:pPr>
        <w:spacing w:line="360" w:lineRule="auto"/>
        <w:ind w:firstLine="709"/>
        <w:jc w:val="both"/>
        <w:rPr>
          <w:sz w:val="28"/>
          <w:szCs w:val="28"/>
          <w:lang w:val="ru-RU"/>
        </w:rPr>
      </w:pPr>
      <w:r w:rsidRPr="009A7F13">
        <w:rPr>
          <w:sz w:val="28"/>
          <w:szCs w:val="28"/>
          <w:lang w:val="ru-RU"/>
        </w:rPr>
        <w:t>Целью конференции было поразмышлять, порассуждать на тему Образования. Узнать о новых методиках, подходах, направлениях в развитии человека, найти для себя что-то полезное, независимо от возраста, профессии и подготовки.</w:t>
      </w:r>
    </w:p>
    <w:p w:rsidR="001602F5" w:rsidRPr="009A7F13" w:rsidRDefault="00512BF0" w:rsidP="00AD7CA6">
      <w:pPr>
        <w:spacing w:line="360" w:lineRule="auto"/>
        <w:ind w:firstLine="709"/>
        <w:jc w:val="both"/>
        <w:rPr>
          <w:sz w:val="28"/>
          <w:szCs w:val="28"/>
          <w:lang w:val="ru-RU"/>
        </w:rPr>
      </w:pPr>
      <w:r w:rsidRPr="009A7F13">
        <w:rPr>
          <w:sz w:val="28"/>
          <w:szCs w:val="28"/>
          <w:lang w:val="ru-RU"/>
        </w:rPr>
        <w:t xml:space="preserve">В сборнике материалов конференции рассматриваются доклады участников по разным тематикам: </w:t>
      </w:r>
    </w:p>
    <w:p w:rsidR="00C81191" w:rsidRPr="009A7F13" w:rsidRDefault="00C81191" w:rsidP="00AD7CA6">
      <w:pPr>
        <w:pStyle w:val="ab"/>
        <w:numPr>
          <w:ilvl w:val="0"/>
          <w:numId w:val="9"/>
        </w:numPr>
        <w:spacing w:line="360" w:lineRule="auto"/>
        <w:jc w:val="both"/>
        <w:rPr>
          <w:rFonts w:cs="Times New Roman"/>
          <w:sz w:val="28"/>
          <w:szCs w:val="28"/>
          <w:lang w:val="ru-RU"/>
        </w:rPr>
      </w:pPr>
      <w:r w:rsidRPr="009A7F13">
        <w:rPr>
          <w:rFonts w:cs="Times New Roman"/>
          <w:sz w:val="28"/>
          <w:szCs w:val="28"/>
          <w:lang w:val="ru-RU"/>
        </w:rPr>
        <w:t>Т</w:t>
      </w:r>
      <w:r w:rsidR="00AD5D91" w:rsidRPr="009A7F13">
        <w:rPr>
          <w:rFonts w:cs="Times New Roman"/>
          <w:sz w:val="28"/>
          <w:szCs w:val="28"/>
          <w:lang w:val="ru-RU"/>
        </w:rPr>
        <w:t xml:space="preserve">езисы: </w:t>
      </w:r>
      <w:r w:rsidRPr="009A7F13">
        <w:rPr>
          <w:rFonts w:cs="Times New Roman"/>
          <w:sz w:val="28"/>
          <w:szCs w:val="28"/>
          <w:lang w:val="ru-RU"/>
        </w:rPr>
        <w:t>ИВДИВО-О</w:t>
      </w:r>
      <w:r w:rsidR="00AD5D91" w:rsidRPr="009A7F13">
        <w:rPr>
          <w:rFonts w:cs="Times New Roman"/>
          <w:sz w:val="28"/>
          <w:szCs w:val="28"/>
          <w:lang w:val="ru-RU"/>
        </w:rPr>
        <w:t>бразование</w:t>
      </w:r>
      <w:r w:rsidR="00AD7CA6" w:rsidRPr="009A7F13">
        <w:rPr>
          <w:rFonts w:cs="Times New Roman"/>
          <w:sz w:val="28"/>
          <w:szCs w:val="28"/>
          <w:lang w:val="ru-RU"/>
        </w:rPr>
        <w:t>;</w:t>
      </w:r>
    </w:p>
    <w:p w:rsidR="009B3BDA" w:rsidRPr="009A7F13" w:rsidRDefault="009B3BDA" w:rsidP="00AD7CA6">
      <w:pPr>
        <w:pStyle w:val="ab"/>
        <w:numPr>
          <w:ilvl w:val="0"/>
          <w:numId w:val="9"/>
        </w:numPr>
        <w:spacing w:line="360" w:lineRule="auto"/>
        <w:jc w:val="both"/>
        <w:rPr>
          <w:rFonts w:cs="Times New Roman"/>
          <w:sz w:val="28"/>
          <w:szCs w:val="28"/>
          <w:lang w:val="ru-RU"/>
        </w:rPr>
      </w:pPr>
      <w:r w:rsidRPr="009A7F13">
        <w:rPr>
          <w:rFonts w:cs="Times New Roman"/>
          <w:sz w:val="28"/>
          <w:szCs w:val="28"/>
        </w:rPr>
        <w:t>Направления разработки Организации Образования</w:t>
      </w:r>
      <w:r w:rsidR="00AD7CA6" w:rsidRPr="009A7F13">
        <w:rPr>
          <w:rFonts w:cs="Times New Roman"/>
          <w:sz w:val="28"/>
          <w:szCs w:val="28"/>
          <w:lang w:val="ru-RU"/>
        </w:rPr>
        <w:t>;</w:t>
      </w:r>
    </w:p>
    <w:p w:rsidR="001602F5" w:rsidRPr="009A7F13" w:rsidRDefault="000E737F" w:rsidP="00AD7CA6">
      <w:pPr>
        <w:pStyle w:val="ab"/>
        <w:numPr>
          <w:ilvl w:val="0"/>
          <w:numId w:val="9"/>
        </w:numPr>
        <w:spacing w:line="360" w:lineRule="auto"/>
        <w:jc w:val="both"/>
        <w:rPr>
          <w:rFonts w:cs="Times New Roman"/>
          <w:sz w:val="28"/>
          <w:szCs w:val="28"/>
          <w:lang w:val="ru-RU"/>
        </w:rPr>
      </w:pPr>
      <w:r w:rsidRPr="009A7F13">
        <w:rPr>
          <w:rFonts w:cs="Times New Roman"/>
          <w:sz w:val="28"/>
          <w:szCs w:val="28"/>
          <w:lang w:val="ru-RU"/>
        </w:rPr>
        <w:t>Образование, И</w:t>
      </w:r>
      <w:r w:rsidR="00FB5481" w:rsidRPr="009A7F13">
        <w:rPr>
          <w:rFonts w:cs="Times New Roman"/>
          <w:sz w:val="28"/>
          <w:szCs w:val="28"/>
          <w:lang w:val="ru-RU"/>
        </w:rPr>
        <w:t>постасность,</w:t>
      </w:r>
      <w:r w:rsidR="00AD7CA6" w:rsidRPr="009A7F13">
        <w:rPr>
          <w:rFonts w:cs="Times New Roman"/>
          <w:sz w:val="28"/>
          <w:szCs w:val="28"/>
          <w:lang w:val="ru-RU"/>
        </w:rPr>
        <w:t xml:space="preserve"> </w:t>
      </w:r>
      <w:r w:rsidR="00FB5481" w:rsidRPr="009A7F13">
        <w:rPr>
          <w:rFonts w:cs="Times New Roman"/>
          <w:sz w:val="28"/>
          <w:szCs w:val="28"/>
          <w:lang w:val="ru-RU"/>
        </w:rPr>
        <w:t>Сверхпассионарность</w:t>
      </w:r>
      <w:r w:rsidR="00AD7CA6" w:rsidRPr="009A7F13">
        <w:rPr>
          <w:rFonts w:cs="Times New Roman"/>
          <w:sz w:val="28"/>
          <w:szCs w:val="28"/>
          <w:lang w:val="ru-RU"/>
        </w:rPr>
        <w:t>;</w:t>
      </w:r>
    </w:p>
    <w:p w:rsidR="001602F5" w:rsidRPr="009A7F13" w:rsidRDefault="000E737F" w:rsidP="00AD7CA6">
      <w:pPr>
        <w:pStyle w:val="ab"/>
        <w:numPr>
          <w:ilvl w:val="0"/>
          <w:numId w:val="9"/>
        </w:numPr>
        <w:spacing w:line="360" w:lineRule="auto"/>
        <w:jc w:val="both"/>
        <w:rPr>
          <w:rFonts w:cs="Times New Roman"/>
          <w:spacing w:val="-2"/>
          <w:sz w:val="28"/>
          <w:szCs w:val="28"/>
          <w:lang w:val="ru-RU"/>
        </w:rPr>
      </w:pPr>
      <w:r w:rsidRPr="009A7F13">
        <w:rPr>
          <w:rFonts w:cs="Times New Roman"/>
          <w:sz w:val="28"/>
          <w:szCs w:val="28"/>
          <w:lang w:val="ru-RU"/>
        </w:rPr>
        <w:t>Образ</w:t>
      </w:r>
      <w:r w:rsidR="00085924" w:rsidRPr="009A7F13">
        <w:rPr>
          <w:rFonts w:cs="Times New Roman"/>
          <w:sz w:val="28"/>
          <w:szCs w:val="28"/>
          <w:lang w:val="ru-RU"/>
        </w:rPr>
        <w:t xml:space="preserve"> </w:t>
      </w:r>
      <w:r w:rsidR="00BE0C4F" w:rsidRPr="009A7F13">
        <w:rPr>
          <w:rFonts w:cs="Times New Roman"/>
          <w:sz w:val="28"/>
          <w:szCs w:val="28"/>
          <w:lang w:val="ru-RU"/>
        </w:rPr>
        <w:t>П</w:t>
      </w:r>
      <w:r w:rsidR="00085924" w:rsidRPr="009A7F13">
        <w:rPr>
          <w:rFonts w:cs="Times New Roman"/>
          <w:sz w:val="28"/>
          <w:szCs w:val="28"/>
          <w:lang w:val="ru-RU"/>
        </w:rPr>
        <w:t>олитической партии,</w:t>
      </w:r>
      <w:r w:rsidR="001602F5" w:rsidRPr="009A7F13">
        <w:rPr>
          <w:rFonts w:cs="Times New Roman"/>
          <w:sz w:val="28"/>
          <w:szCs w:val="28"/>
          <w:lang w:val="ru-RU"/>
        </w:rPr>
        <w:t xml:space="preserve"> её</w:t>
      </w:r>
      <w:r w:rsidR="00085924" w:rsidRPr="009A7F13">
        <w:rPr>
          <w:rFonts w:cs="Times New Roman"/>
          <w:sz w:val="28"/>
          <w:szCs w:val="28"/>
          <w:lang w:val="ru-RU"/>
        </w:rPr>
        <w:t xml:space="preserve"> развитие и</w:t>
      </w:r>
      <w:r w:rsidR="00512BF0" w:rsidRPr="009A7F13">
        <w:rPr>
          <w:rFonts w:cs="Times New Roman"/>
          <w:spacing w:val="-2"/>
          <w:sz w:val="28"/>
          <w:szCs w:val="28"/>
          <w:lang w:val="ru-RU"/>
        </w:rPr>
        <w:t xml:space="preserve"> </w:t>
      </w:r>
      <w:r w:rsidR="00085924" w:rsidRPr="009A7F13">
        <w:rPr>
          <w:rFonts w:cs="Times New Roman"/>
          <w:spacing w:val="-2"/>
          <w:sz w:val="28"/>
          <w:szCs w:val="28"/>
          <w:lang w:val="ru-RU"/>
        </w:rPr>
        <w:t>применение в иных организациях как базовый элемент общения с гражданами</w:t>
      </w:r>
      <w:r w:rsidR="00AD7CA6" w:rsidRPr="009A7F13">
        <w:rPr>
          <w:rFonts w:cs="Times New Roman"/>
          <w:sz w:val="28"/>
          <w:szCs w:val="28"/>
          <w:lang w:val="ru-RU"/>
        </w:rPr>
        <w:t>;</w:t>
      </w:r>
    </w:p>
    <w:p w:rsidR="001602F5" w:rsidRPr="009A7F13" w:rsidRDefault="000E737F" w:rsidP="00AD7CA6">
      <w:pPr>
        <w:pStyle w:val="ab"/>
        <w:numPr>
          <w:ilvl w:val="0"/>
          <w:numId w:val="9"/>
        </w:numPr>
        <w:spacing w:line="360" w:lineRule="auto"/>
        <w:jc w:val="both"/>
        <w:rPr>
          <w:rFonts w:cs="Times New Roman"/>
          <w:spacing w:val="-2"/>
          <w:sz w:val="28"/>
          <w:szCs w:val="28"/>
          <w:lang w:val="ru-RU"/>
        </w:rPr>
      </w:pPr>
      <w:r w:rsidRPr="009A7F13">
        <w:rPr>
          <w:rFonts w:cs="Times New Roman"/>
          <w:sz w:val="28"/>
          <w:szCs w:val="28"/>
          <w:lang w:val="ru-RU"/>
        </w:rPr>
        <w:t>О</w:t>
      </w:r>
      <w:r w:rsidR="005E2025" w:rsidRPr="009A7F13">
        <w:rPr>
          <w:rFonts w:cs="Times New Roman"/>
          <w:sz w:val="28"/>
          <w:szCs w:val="28"/>
          <w:lang w:val="ru-RU"/>
        </w:rPr>
        <w:t>браз</w:t>
      </w:r>
      <w:r w:rsidR="001602F5" w:rsidRPr="009A7F13">
        <w:rPr>
          <w:rFonts w:cs="Times New Roman"/>
          <w:sz w:val="28"/>
          <w:szCs w:val="28"/>
          <w:lang w:val="ru-RU"/>
        </w:rPr>
        <w:t xml:space="preserve"> </w:t>
      </w:r>
      <w:r w:rsidR="005E2025" w:rsidRPr="009A7F13">
        <w:rPr>
          <w:rFonts w:cs="Times New Roman"/>
          <w:sz w:val="28"/>
          <w:szCs w:val="28"/>
          <w:lang w:val="ru-RU"/>
        </w:rPr>
        <w:t xml:space="preserve">Генезиса </w:t>
      </w:r>
      <w:r w:rsidR="001602F5" w:rsidRPr="009A7F13">
        <w:rPr>
          <w:rFonts w:cs="Times New Roman"/>
          <w:sz w:val="28"/>
          <w:szCs w:val="28"/>
          <w:lang w:val="ru-RU"/>
        </w:rPr>
        <w:t>ИВО</w:t>
      </w:r>
      <w:r w:rsidR="00AD7CA6" w:rsidRPr="009A7F13">
        <w:rPr>
          <w:rFonts w:cs="Times New Roman"/>
          <w:sz w:val="28"/>
          <w:szCs w:val="28"/>
          <w:lang w:val="ru-RU"/>
        </w:rPr>
        <w:t>;</w:t>
      </w:r>
    </w:p>
    <w:p w:rsidR="00C81191" w:rsidRPr="009A7F13" w:rsidRDefault="00C81191" w:rsidP="00AD7CA6">
      <w:pPr>
        <w:pStyle w:val="ab"/>
        <w:numPr>
          <w:ilvl w:val="0"/>
          <w:numId w:val="9"/>
        </w:numPr>
        <w:spacing w:line="360" w:lineRule="auto"/>
        <w:jc w:val="both"/>
        <w:rPr>
          <w:rFonts w:cs="Times New Roman"/>
          <w:spacing w:val="-2"/>
          <w:sz w:val="28"/>
          <w:szCs w:val="28"/>
          <w:lang w:val="ru-RU"/>
        </w:rPr>
      </w:pPr>
      <w:r w:rsidRPr="009A7F13">
        <w:rPr>
          <w:rFonts w:cs="Times New Roman"/>
          <w:sz w:val="28"/>
          <w:szCs w:val="28"/>
          <w:lang w:val="ru-RU"/>
        </w:rPr>
        <w:t>Цивилизация Синтеза ИВО ракурсом Организации Образования О-Ч-С</w:t>
      </w:r>
      <w:r w:rsidR="00AD7CA6" w:rsidRPr="009A7F13">
        <w:rPr>
          <w:rFonts w:cs="Times New Roman"/>
          <w:sz w:val="28"/>
          <w:szCs w:val="28"/>
          <w:lang w:val="ru-RU"/>
        </w:rPr>
        <w:t>;</w:t>
      </w:r>
    </w:p>
    <w:p w:rsidR="001602F5" w:rsidRPr="009A7F13" w:rsidRDefault="001602F5" w:rsidP="00AD7CA6">
      <w:pPr>
        <w:pStyle w:val="ab"/>
        <w:numPr>
          <w:ilvl w:val="0"/>
          <w:numId w:val="9"/>
        </w:numPr>
        <w:spacing w:line="360" w:lineRule="auto"/>
        <w:jc w:val="both"/>
        <w:rPr>
          <w:rFonts w:cs="Times New Roman"/>
          <w:spacing w:val="-2"/>
          <w:sz w:val="28"/>
          <w:szCs w:val="28"/>
          <w:lang w:val="ru-RU"/>
        </w:rPr>
      </w:pPr>
      <w:r w:rsidRPr="009A7F13">
        <w:rPr>
          <w:rFonts w:cs="Times New Roman"/>
          <w:spacing w:val="-2"/>
          <w:sz w:val="28"/>
          <w:szCs w:val="28"/>
          <w:lang w:val="ru-RU"/>
        </w:rPr>
        <w:t>Новый взгляд на бабушек</w:t>
      </w:r>
      <w:r w:rsidR="00EA43BA" w:rsidRPr="009A7F13">
        <w:rPr>
          <w:rFonts w:cs="Times New Roman"/>
          <w:spacing w:val="-2"/>
          <w:sz w:val="28"/>
          <w:szCs w:val="28"/>
          <w:lang w:val="ru-RU"/>
        </w:rPr>
        <w:t xml:space="preserve"> – </w:t>
      </w:r>
      <w:r w:rsidR="00085924" w:rsidRPr="009A7F13">
        <w:rPr>
          <w:rFonts w:cs="Times New Roman"/>
          <w:spacing w:val="-2"/>
          <w:sz w:val="28"/>
          <w:szCs w:val="28"/>
          <w:lang w:val="ru-RU"/>
        </w:rPr>
        <w:t>Бабушка-философ</w:t>
      </w:r>
      <w:r w:rsidRPr="009A7F13">
        <w:rPr>
          <w:rFonts w:cs="Times New Roman"/>
          <w:spacing w:val="-2"/>
          <w:sz w:val="28"/>
          <w:szCs w:val="28"/>
          <w:lang w:val="ru-RU"/>
        </w:rPr>
        <w:t>.</w:t>
      </w:r>
      <w:r w:rsidR="00085924" w:rsidRPr="009A7F13">
        <w:rPr>
          <w:rFonts w:cs="Times New Roman"/>
          <w:spacing w:val="-2"/>
          <w:sz w:val="28"/>
          <w:szCs w:val="28"/>
          <w:lang w:val="ru-RU"/>
        </w:rPr>
        <w:t xml:space="preserve"> </w:t>
      </w:r>
      <w:r w:rsidRPr="009A7F13">
        <w:rPr>
          <w:rFonts w:cs="Times New Roman"/>
          <w:spacing w:val="-2"/>
          <w:sz w:val="28"/>
          <w:szCs w:val="28"/>
          <w:lang w:val="ru-RU"/>
        </w:rPr>
        <w:t>Суть данного направления, разработка</w:t>
      </w:r>
      <w:r w:rsidR="00512BF0" w:rsidRPr="009A7F13">
        <w:rPr>
          <w:rFonts w:cs="Times New Roman"/>
          <w:spacing w:val="-2"/>
          <w:sz w:val="28"/>
          <w:szCs w:val="28"/>
          <w:lang w:val="ru-RU"/>
        </w:rPr>
        <w:t xml:space="preserve"> </w:t>
      </w:r>
      <w:r w:rsidRPr="009A7F13">
        <w:rPr>
          <w:rFonts w:cs="Times New Roman"/>
          <w:spacing w:val="-2"/>
          <w:sz w:val="28"/>
          <w:szCs w:val="28"/>
          <w:lang w:val="ru-RU"/>
        </w:rPr>
        <w:t>и применимость</w:t>
      </w:r>
      <w:r w:rsidR="00512BF0" w:rsidRPr="009A7F13">
        <w:rPr>
          <w:rFonts w:cs="Times New Roman"/>
          <w:spacing w:val="-2"/>
          <w:sz w:val="28"/>
          <w:szCs w:val="28"/>
          <w:lang w:val="ru-RU"/>
        </w:rPr>
        <w:t xml:space="preserve"> в </w:t>
      </w:r>
      <w:r w:rsidRPr="009A7F13">
        <w:rPr>
          <w:rFonts w:cs="Times New Roman"/>
          <w:spacing w:val="-2"/>
          <w:sz w:val="28"/>
          <w:szCs w:val="28"/>
          <w:lang w:val="ru-RU"/>
        </w:rPr>
        <w:t>работе с гражданами</w:t>
      </w:r>
      <w:r w:rsidR="00EA43BA" w:rsidRPr="009A7F13">
        <w:rPr>
          <w:rFonts w:cs="Times New Roman"/>
          <w:spacing w:val="-2"/>
          <w:sz w:val="28"/>
          <w:szCs w:val="28"/>
          <w:lang w:val="ru-RU"/>
        </w:rPr>
        <w:t>,</w:t>
      </w:r>
      <w:r w:rsidRPr="009A7F13">
        <w:rPr>
          <w:rFonts w:cs="Times New Roman"/>
          <w:spacing w:val="-2"/>
          <w:sz w:val="28"/>
          <w:szCs w:val="28"/>
          <w:lang w:val="ru-RU"/>
        </w:rPr>
        <w:t xml:space="preserve"> ракурсом Философии</w:t>
      </w:r>
      <w:r w:rsidR="00AD7CA6" w:rsidRPr="009A7F13">
        <w:rPr>
          <w:rFonts w:cs="Times New Roman"/>
          <w:spacing w:val="-2"/>
          <w:sz w:val="28"/>
          <w:szCs w:val="28"/>
          <w:lang w:val="ru-RU"/>
        </w:rPr>
        <w:t xml:space="preserve"> Синтеза</w:t>
      </w:r>
      <w:r w:rsidR="00AD7CA6" w:rsidRPr="009A7F13">
        <w:rPr>
          <w:rFonts w:cs="Times New Roman"/>
          <w:sz w:val="28"/>
          <w:szCs w:val="28"/>
          <w:lang w:val="ru-RU"/>
        </w:rPr>
        <w:t>;</w:t>
      </w:r>
    </w:p>
    <w:p w:rsidR="00314BBB" w:rsidRPr="009A7F13" w:rsidRDefault="00314BBB" w:rsidP="00AD7CA6">
      <w:pPr>
        <w:pStyle w:val="ab"/>
        <w:numPr>
          <w:ilvl w:val="0"/>
          <w:numId w:val="9"/>
        </w:numPr>
        <w:spacing w:line="360" w:lineRule="auto"/>
        <w:jc w:val="both"/>
        <w:rPr>
          <w:rFonts w:cs="Times New Roman"/>
          <w:spacing w:val="-2"/>
          <w:sz w:val="28"/>
          <w:szCs w:val="28"/>
          <w:lang w:val="ru-RU"/>
        </w:rPr>
      </w:pPr>
      <w:r w:rsidRPr="009A7F13">
        <w:rPr>
          <w:rFonts w:cs="Times New Roman"/>
          <w:sz w:val="28"/>
          <w:szCs w:val="28"/>
          <w:lang w:val="ru-RU" w:eastAsia="ru-RU" w:bidi="ar-SA"/>
        </w:rPr>
        <w:t>Глубина Смысла Образовательной Системы (школьным предметам)</w:t>
      </w:r>
      <w:r w:rsidR="00AD7CA6" w:rsidRPr="009A7F13">
        <w:rPr>
          <w:rFonts w:cs="Times New Roman"/>
          <w:sz w:val="28"/>
          <w:szCs w:val="28"/>
          <w:lang w:val="ru-RU"/>
        </w:rPr>
        <w:t>;</w:t>
      </w:r>
    </w:p>
    <w:p w:rsidR="00FB5481" w:rsidRPr="009A7F13" w:rsidRDefault="00FB5481" w:rsidP="00AD7CA6">
      <w:pPr>
        <w:pStyle w:val="ab"/>
        <w:numPr>
          <w:ilvl w:val="0"/>
          <w:numId w:val="9"/>
        </w:numPr>
        <w:spacing w:line="360" w:lineRule="auto"/>
        <w:jc w:val="both"/>
        <w:rPr>
          <w:rFonts w:cs="Times New Roman"/>
          <w:spacing w:val="-2"/>
          <w:sz w:val="28"/>
          <w:szCs w:val="28"/>
          <w:lang w:val="ru-RU"/>
        </w:rPr>
      </w:pPr>
      <w:r w:rsidRPr="009A7F13">
        <w:rPr>
          <w:rFonts w:cs="Times New Roman"/>
          <w:spacing w:val="-2"/>
          <w:sz w:val="28"/>
          <w:szCs w:val="28"/>
          <w:lang w:val="ru-RU"/>
        </w:rPr>
        <w:t>Р</w:t>
      </w:r>
      <w:r w:rsidR="00F86D50" w:rsidRPr="009A7F13">
        <w:rPr>
          <w:rFonts w:cs="Times New Roman"/>
          <w:spacing w:val="-2"/>
          <w:sz w:val="28"/>
          <w:szCs w:val="28"/>
          <w:lang w:val="ru-RU"/>
        </w:rPr>
        <w:t xml:space="preserve">азмышления на тему </w:t>
      </w:r>
      <w:r w:rsidR="005C52C2" w:rsidRPr="009A7F13">
        <w:rPr>
          <w:rFonts w:cs="Times New Roman"/>
          <w:spacing w:val="-2"/>
          <w:sz w:val="28"/>
          <w:szCs w:val="28"/>
          <w:lang w:val="ru-RU"/>
        </w:rPr>
        <w:t>… Образы</w:t>
      </w:r>
      <w:r w:rsidR="00AD7CA6" w:rsidRPr="009A7F13">
        <w:rPr>
          <w:rFonts w:cs="Times New Roman"/>
          <w:sz w:val="28"/>
          <w:szCs w:val="28"/>
          <w:lang w:val="ru-RU"/>
        </w:rPr>
        <w:t>;</w:t>
      </w:r>
    </w:p>
    <w:p w:rsidR="005C52C2" w:rsidRPr="009A7F13" w:rsidRDefault="005C52C2" w:rsidP="00AD7CA6">
      <w:pPr>
        <w:pStyle w:val="ab"/>
        <w:numPr>
          <w:ilvl w:val="0"/>
          <w:numId w:val="9"/>
        </w:numPr>
        <w:spacing w:line="360" w:lineRule="auto"/>
        <w:jc w:val="both"/>
        <w:rPr>
          <w:rFonts w:cs="Times New Roman"/>
          <w:spacing w:val="-2"/>
          <w:sz w:val="28"/>
          <w:szCs w:val="28"/>
          <w:lang w:val="ru-RU"/>
        </w:rPr>
      </w:pPr>
      <w:r w:rsidRPr="009A7F13">
        <w:rPr>
          <w:rFonts w:cs="Times New Roman"/>
          <w:spacing w:val="-2"/>
          <w:sz w:val="28"/>
          <w:szCs w:val="28"/>
          <w:lang w:val="ru-RU"/>
        </w:rPr>
        <w:t>Творческая часть конференции</w:t>
      </w:r>
      <w:r w:rsidR="00577F37" w:rsidRPr="009A7F13">
        <w:rPr>
          <w:rFonts w:cs="Times New Roman"/>
          <w:spacing w:val="-2"/>
          <w:sz w:val="28"/>
          <w:szCs w:val="28"/>
          <w:lang w:val="ru-RU"/>
        </w:rPr>
        <w:t xml:space="preserve"> (стихи,</w:t>
      </w:r>
      <w:r w:rsidR="000D11D5" w:rsidRPr="009A7F13">
        <w:rPr>
          <w:rFonts w:cs="Times New Roman"/>
          <w:spacing w:val="-2"/>
          <w:sz w:val="28"/>
          <w:szCs w:val="28"/>
          <w:lang w:val="ru-RU"/>
        </w:rPr>
        <w:t xml:space="preserve"> песни)</w:t>
      </w:r>
      <w:r w:rsidR="00EB7BDB" w:rsidRPr="009A7F13">
        <w:rPr>
          <w:rFonts w:cs="Times New Roman"/>
          <w:sz w:val="28"/>
          <w:szCs w:val="28"/>
          <w:lang w:val="ru-RU"/>
        </w:rPr>
        <w:t>.</w:t>
      </w:r>
    </w:p>
    <w:p w:rsidR="001602F5" w:rsidRPr="009A7F13" w:rsidRDefault="001602F5">
      <w:pPr>
        <w:suppressAutoHyphens w:val="0"/>
        <w:rPr>
          <w:rFonts w:eastAsia="Calibri"/>
          <w:sz w:val="28"/>
          <w:szCs w:val="28"/>
          <w:lang w:val="ru-RU" w:eastAsia="ar-SA" w:bidi="ar-SA"/>
        </w:rPr>
      </w:pPr>
      <w:r w:rsidRPr="009A7F13">
        <w:rPr>
          <w:sz w:val="28"/>
          <w:szCs w:val="28"/>
          <w:lang w:val="ru-RU"/>
        </w:rPr>
        <w:br w:type="page"/>
      </w:r>
    </w:p>
    <w:p w:rsidR="005D006F" w:rsidRPr="009A7F13" w:rsidRDefault="00FC4D23" w:rsidP="00FC4D23">
      <w:pPr>
        <w:spacing w:line="360" w:lineRule="auto"/>
        <w:contextualSpacing/>
        <w:jc w:val="right"/>
        <w:rPr>
          <w:b/>
          <w:sz w:val="28"/>
          <w:szCs w:val="28"/>
          <w:lang w:val="ru-RU"/>
        </w:rPr>
      </w:pPr>
      <w:r w:rsidRPr="009A7F13">
        <w:rPr>
          <w:b/>
          <w:sz w:val="28"/>
          <w:szCs w:val="28"/>
          <w:lang w:val="ru-RU"/>
        </w:rPr>
        <w:lastRenderedPageBreak/>
        <w:t>Татьяна Полякова</w:t>
      </w:r>
    </w:p>
    <w:p w:rsidR="00E120EE" w:rsidRPr="009A7F13" w:rsidRDefault="00E120EE" w:rsidP="00FC4D23">
      <w:pPr>
        <w:spacing w:line="360" w:lineRule="auto"/>
        <w:contextualSpacing/>
        <w:jc w:val="right"/>
        <w:rPr>
          <w:b/>
          <w:sz w:val="28"/>
          <w:szCs w:val="28"/>
          <w:lang w:val="ru-RU"/>
        </w:rPr>
      </w:pPr>
      <w:r w:rsidRPr="009A7F13">
        <w:rPr>
          <w:b/>
          <w:sz w:val="28"/>
          <w:szCs w:val="28"/>
          <w:lang w:val="ru-RU"/>
        </w:rPr>
        <w:t>Аватаресса ИВО ИВОМП ИВДИВО Образования О-Ч-С</w:t>
      </w:r>
    </w:p>
    <w:p w:rsidR="00E120EE" w:rsidRPr="009A7F13" w:rsidRDefault="00E120EE" w:rsidP="00FC4D23">
      <w:pPr>
        <w:spacing w:line="360" w:lineRule="auto"/>
        <w:contextualSpacing/>
        <w:jc w:val="right"/>
        <w:rPr>
          <w:b/>
          <w:sz w:val="28"/>
          <w:szCs w:val="28"/>
          <w:lang w:val="ru-RU"/>
        </w:rPr>
      </w:pPr>
      <w:r w:rsidRPr="009A7F13">
        <w:rPr>
          <w:b/>
          <w:sz w:val="28"/>
          <w:szCs w:val="28"/>
          <w:lang w:val="ru-RU"/>
        </w:rPr>
        <w:t>ИВАС Фадея ИВАС Кут Хуми</w:t>
      </w:r>
    </w:p>
    <w:p w:rsidR="003265B3" w:rsidRPr="009A7F13" w:rsidRDefault="003265B3" w:rsidP="00FC4D23">
      <w:pPr>
        <w:spacing w:line="360" w:lineRule="auto"/>
        <w:jc w:val="right"/>
        <w:rPr>
          <w:b/>
          <w:color w:val="1A1A1A"/>
          <w:sz w:val="28"/>
          <w:szCs w:val="28"/>
          <w:lang w:val="ru-RU" w:eastAsia="ru-RU" w:bidi="ar-SA"/>
        </w:rPr>
      </w:pPr>
      <w:r w:rsidRPr="009A7F13">
        <w:rPr>
          <w:b/>
          <w:color w:val="1A1A1A"/>
          <w:sz w:val="28"/>
          <w:szCs w:val="28"/>
          <w:lang w:val="ru-RU" w:eastAsia="ru-RU" w:bidi="ar-SA"/>
        </w:rPr>
        <w:t>Владычица Синтеза ИВО</w:t>
      </w:r>
    </w:p>
    <w:p w:rsidR="009D7ADB" w:rsidRPr="009A7F13" w:rsidRDefault="009D7ADB" w:rsidP="00FC4D23">
      <w:pPr>
        <w:spacing w:line="360" w:lineRule="auto"/>
        <w:jc w:val="right"/>
        <w:rPr>
          <w:b/>
          <w:color w:val="1A1A1A"/>
          <w:sz w:val="28"/>
          <w:szCs w:val="28"/>
          <w:lang w:val="ru-RU" w:eastAsia="ru-RU" w:bidi="ar-SA"/>
        </w:rPr>
      </w:pPr>
      <w:r w:rsidRPr="009A7F13">
        <w:rPr>
          <w:b/>
          <w:color w:val="1A1A1A"/>
          <w:sz w:val="28"/>
          <w:szCs w:val="28"/>
          <w:lang w:val="ru-RU" w:eastAsia="ru-RU" w:bidi="ar-SA"/>
        </w:rPr>
        <w:t>ИВДИВО Москва</w:t>
      </w:r>
    </w:p>
    <w:p w:rsidR="00E120EE" w:rsidRPr="009A7F13" w:rsidRDefault="00716C4F" w:rsidP="00FC4D23">
      <w:pPr>
        <w:suppressAutoHyphens w:val="0"/>
        <w:spacing w:line="360" w:lineRule="auto"/>
        <w:jc w:val="right"/>
        <w:rPr>
          <w:b/>
          <w:sz w:val="28"/>
          <w:szCs w:val="28"/>
          <w:lang w:val="ru-RU"/>
        </w:rPr>
      </w:pPr>
      <w:hyperlink r:id="rId12" w:history="1">
        <w:r w:rsidR="00E120EE" w:rsidRPr="009A7F13">
          <w:rPr>
            <w:rStyle w:val="af5"/>
            <w:rFonts w:eastAsia="Calibri"/>
            <w:b/>
            <w:sz w:val="28"/>
            <w:szCs w:val="28"/>
          </w:rPr>
          <w:t>tatianap</w:t>
        </w:r>
        <w:r w:rsidR="00E120EE" w:rsidRPr="009A7F13">
          <w:rPr>
            <w:rStyle w:val="af5"/>
            <w:rFonts w:eastAsia="Calibri"/>
            <w:b/>
            <w:sz w:val="28"/>
            <w:szCs w:val="28"/>
            <w:lang w:val="ru-RU"/>
          </w:rPr>
          <w:t>77780@</w:t>
        </w:r>
        <w:r w:rsidR="00E120EE" w:rsidRPr="009A7F13">
          <w:rPr>
            <w:rStyle w:val="af5"/>
            <w:rFonts w:eastAsia="Calibri"/>
            <w:b/>
            <w:sz w:val="28"/>
            <w:szCs w:val="28"/>
          </w:rPr>
          <w:t>gmail</w:t>
        </w:r>
        <w:r w:rsidR="00E120EE" w:rsidRPr="009A7F13">
          <w:rPr>
            <w:rStyle w:val="af5"/>
            <w:rFonts w:eastAsia="Calibri"/>
            <w:b/>
            <w:sz w:val="28"/>
            <w:szCs w:val="28"/>
            <w:lang w:val="ru-RU"/>
          </w:rPr>
          <w:t>.</w:t>
        </w:r>
        <w:r w:rsidR="00E120EE" w:rsidRPr="009A7F13">
          <w:rPr>
            <w:rStyle w:val="af5"/>
            <w:rFonts w:eastAsia="Calibri"/>
            <w:b/>
            <w:sz w:val="28"/>
            <w:szCs w:val="28"/>
          </w:rPr>
          <w:t>com</w:t>
        </w:r>
      </w:hyperlink>
    </w:p>
    <w:p w:rsidR="00E120EE" w:rsidRPr="009A7F13" w:rsidRDefault="00E120EE" w:rsidP="00FC4D23">
      <w:pPr>
        <w:suppressAutoHyphens w:val="0"/>
        <w:spacing w:line="360" w:lineRule="auto"/>
        <w:rPr>
          <w:b/>
          <w:sz w:val="28"/>
          <w:szCs w:val="28"/>
          <w:lang w:val="ru-RU"/>
        </w:rPr>
      </w:pPr>
    </w:p>
    <w:p w:rsidR="00E120EE" w:rsidRPr="009A7F13" w:rsidRDefault="00E120EE" w:rsidP="00FC4D23">
      <w:pPr>
        <w:spacing w:line="360" w:lineRule="auto"/>
        <w:jc w:val="center"/>
        <w:rPr>
          <w:sz w:val="28"/>
          <w:szCs w:val="28"/>
          <w:lang w:val="ru-RU"/>
        </w:rPr>
      </w:pPr>
      <w:r w:rsidRPr="009A7F13">
        <w:rPr>
          <w:sz w:val="28"/>
          <w:szCs w:val="28"/>
          <w:lang w:val="ru-RU"/>
        </w:rPr>
        <w:t>ТЕЗИСЫ</w:t>
      </w:r>
    </w:p>
    <w:p w:rsidR="00E120EE" w:rsidRPr="009A7F13" w:rsidRDefault="00E120EE" w:rsidP="00FC4D23">
      <w:pPr>
        <w:spacing w:line="360" w:lineRule="auto"/>
        <w:jc w:val="center"/>
        <w:rPr>
          <w:b/>
          <w:sz w:val="28"/>
          <w:szCs w:val="28"/>
          <w:lang w:val="ru-RU"/>
        </w:rPr>
      </w:pPr>
      <w:r w:rsidRPr="009A7F13">
        <w:rPr>
          <w:b/>
          <w:sz w:val="28"/>
          <w:szCs w:val="28"/>
          <w:lang w:val="ru-RU"/>
        </w:rPr>
        <w:t>ИВДИВО-ОБРАЗОВАНИЕ</w:t>
      </w:r>
    </w:p>
    <w:p w:rsidR="00E120EE" w:rsidRPr="009A7F13" w:rsidRDefault="00E120EE" w:rsidP="00FC4D23">
      <w:pPr>
        <w:spacing w:line="360" w:lineRule="auto"/>
        <w:ind w:firstLine="709"/>
        <w:rPr>
          <w:sz w:val="28"/>
          <w:szCs w:val="28"/>
          <w:lang w:val="ru-RU"/>
        </w:rPr>
      </w:pPr>
    </w:p>
    <w:p w:rsidR="00E120EE" w:rsidRPr="009A7F13" w:rsidRDefault="00E120EE" w:rsidP="00FC4D23">
      <w:pPr>
        <w:spacing w:line="360" w:lineRule="auto"/>
        <w:ind w:firstLine="709"/>
        <w:jc w:val="both"/>
        <w:rPr>
          <w:rFonts w:eastAsia="Liberation Serif;Times New Roma"/>
          <w:sz w:val="28"/>
          <w:szCs w:val="28"/>
          <w:lang w:val="ru-RU"/>
        </w:rPr>
      </w:pPr>
      <w:r w:rsidRPr="009A7F13">
        <w:rPr>
          <w:rFonts w:eastAsia="Liberation Serif;Times New Roma"/>
          <w:sz w:val="28"/>
          <w:szCs w:val="28"/>
          <w:lang w:val="ru-RU"/>
        </w:rPr>
        <w:t>ИВДИВО-Образование</w:t>
      </w:r>
      <w:r w:rsidR="00694402" w:rsidRPr="009A7F13">
        <w:rPr>
          <w:rFonts w:eastAsia="Liberation Serif;Times New Roma"/>
          <w:sz w:val="28"/>
          <w:szCs w:val="28"/>
          <w:lang w:val="ru-RU"/>
        </w:rPr>
        <w:t xml:space="preserve"> </w:t>
      </w:r>
      <w:r w:rsidRPr="009A7F13">
        <w:rPr>
          <w:rFonts w:eastAsia="Liberation Serif;Times New Roma"/>
          <w:sz w:val="28"/>
          <w:szCs w:val="28"/>
          <w:lang w:val="ru-RU"/>
        </w:rPr>
        <w:t>отличается от привычного Образования в светском его понимании. ИВДИВО-Образование – это не про получение знаний, заучивание шаблонных методик и масштабирование кем-то уже выработанных идей. ИВДИВО-Образование – это, в</w:t>
      </w:r>
      <w:r w:rsidR="00983CA0" w:rsidRPr="009A7F13">
        <w:rPr>
          <w:rFonts w:eastAsia="Liberation Serif;Times New Roma"/>
          <w:sz w:val="28"/>
          <w:szCs w:val="28"/>
          <w:lang w:val="ru-RU"/>
        </w:rPr>
        <w:t xml:space="preserve"> первую очередь, про выявление </w:t>
      </w:r>
      <w:r w:rsidRPr="009A7F13">
        <w:rPr>
          <w:rFonts w:eastAsia="Liberation Serif;Times New Roma"/>
          <w:sz w:val="28"/>
          <w:szCs w:val="28"/>
          <w:lang w:val="ru-RU"/>
        </w:rPr>
        <w:t xml:space="preserve">Образа и распознание: а какой я, по сути, внутри – какой я во Внутреннем Мире. И уже только потом, как я качеством разработанного Внутреннего Мира действую внешне. Когда светские знания, и варианты реализации становятся инструментом для проявления вовне всей глубины Внутренней организации. </w:t>
      </w:r>
    </w:p>
    <w:p w:rsidR="00E120EE" w:rsidRPr="009A7F13" w:rsidRDefault="00E120EE" w:rsidP="00FC4D23">
      <w:pPr>
        <w:spacing w:line="360" w:lineRule="auto"/>
        <w:ind w:firstLine="709"/>
        <w:jc w:val="both"/>
        <w:rPr>
          <w:rFonts w:eastAsia="Liberation Serif;Times New Roma"/>
          <w:sz w:val="28"/>
          <w:szCs w:val="28"/>
          <w:lang w:val="ru-RU"/>
        </w:rPr>
      </w:pPr>
      <w:r w:rsidRPr="009A7F13">
        <w:rPr>
          <w:rFonts w:eastAsia="Liberation Serif;Times New Roma"/>
          <w:sz w:val="28"/>
          <w:szCs w:val="28"/>
          <w:lang w:val="ru-RU"/>
        </w:rPr>
        <w:t>ИВДИВО-образование начинается с вопроса: чем я образован? По принципу ИВДИВО «сверху вниз» Отец нас сначала «образует», а потом мы этим о</w:t>
      </w:r>
      <w:r w:rsidR="00FC4D23" w:rsidRPr="009A7F13">
        <w:rPr>
          <w:rFonts w:eastAsia="Liberation Serif;Times New Roma"/>
          <w:sz w:val="28"/>
          <w:szCs w:val="28"/>
          <w:lang w:val="ru-RU"/>
        </w:rPr>
        <w:t>бразовываемся – разрабатываемся</w:t>
      </w:r>
      <w:r w:rsidRPr="009A7F13">
        <w:rPr>
          <w:rFonts w:eastAsia="Liberation Serif;Times New Roma"/>
          <w:sz w:val="28"/>
          <w:szCs w:val="28"/>
          <w:lang w:val="ru-RU"/>
        </w:rPr>
        <w:t>/выявляем/расшифровываем/распознаем и т.д. – с ИВАС в ночных и дневных подготовках, любых вариантах практикования и реализации.</w:t>
      </w:r>
    </w:p>
    <w:p w:rsidR="00E120EE" w:rsidRPr="009A7F13" w:rsidRDefault="00E120EE" w:rsidP="00FC4D23">
      <w:pPr>
        <w:spacing w:line="360" w:lineRule="auto"/>
        <w:ind w:firstLine="709"/>
        <w:jc w:val="both"/>
        <w:rPr>
          <w:rFonts w:eastAsia="Liberation Serif;Times New Roma"/>
          <w:sz w:val="28"/>
          <w:szCs w:val="28"/>
          <w:lang w:val="ru-RU"/>
        </w:rPr>
      </w:pPr>
      <w:r w:rsidRPr="009A7F13">
        <w:rPr>
          <w:rFonts w:eastAsia="Liberation Serif;Times New Roma"/>
          <w:sz w:val="28"/>
          <w:szCs w:val="28"/>
          <w:lang w:val="ru-RU"/>
        </w:rPr>
        <w:t xml:space="preserve">Компетентный, Должностно Полномочный чётко отслеживает, чем он образован: каким Огнём, Синтезом, какими ядрами Синтеза, какими Частями </w:t>
      </w:r>
      <w:r w:rsidRPr="009A7F13">
        <w:rPr>
          <w:rFonts w:eastAsia="Liberation Serif;Times New Roma"/>
          <w:i/>
          <w:sz w:val="28"/>
          <w:szCs w:val="28"/>
          <w:lang w:val="ru-RU"/>
        </w:rPr>
        <w:t>(сотворёнными ИВ Отцом на Синтезах</w:t>
      </w:r>
      <w:r w:rsidRPr="009A7F13">
        <w:rPr>
          <w:rFonts w:eastAsia="Liberation Serif;Times New Roma"/>
          <w:sz w:val="28"/>
          <w:szCs w:val="28"/>
          <w:lang w:val="ru-RU"/>
        </w:rPr>
        <w:t>), Образами и ядрами Огня-Синтеза каких Метагалактик, какой Частью ИВАС Кут Хуми и Изначально Вышестоящего Отца он образован. Каким Синтезом его образовывает Изначально Вышестоящий Отец по Должностной Полномочно</w:t>
      </w:r>
      <w:r w:rsidR="009D7ADB" w:rsidRPr="009A7F13">
        <w:rPr>
          <w:rFonts w:eastAsia="Liberation Serif;Times New Roma"/>
          <w:sz w:val="28"/>
          <w:szCs w:val="28"/>
          <w:lang w:val="ru-RU"/>
        </w:rPr>
        <w:t xml:space="preserve">сти. Синтезом какого поручения его образовывает </w:t>
      </w:r>
      <w:r w:rsidR="009D7ADB" w:rsidRPr="009A7F13">
        <w:rPr>
          <w:rFonts w:eastAsia="Liberation Serif;Times New Roma"/>
          <w:sz w:val="28"/>
          <w:szCs w:val="28"/>
          <w:lang w:val="ru-RU"/>
        </w:rPr>
        <w:lastRenderedPageBreak/>
        <w:t xml:space="preserve">ИВАС </w:t>
      </w:r>
      <w:r w:rsidRPr="009A7F13">
        <w:rPr>
          <w:rFonts w:eastAsia="Liberation Serif;Times New Roma"/>
          <w:sz w:val="28"/>
          <w:szCs w:val="28"/>
          <w:lang w:val="ru-RU"/>
        </w:rPr>
        <w:t>Кут Хуми? И как в этом он развивается как Компетентный или Должностно Полномочный</w:t>
      </w:r>
      <w:r w:rsidR="00983CA0" w:rsidRPr="009A7F13">
        <w:rPr>
          <w:rFonts w:eastAsia="Liberation Serif;Times New Roma"/>
          <w:sz w:val="28"/>
          <w:szCs w:val="28"/>
          <w:lang w:val="ru-RU"/>
        </w:rPr>
        <w:t xml:space="preserve"> </w:t>
      </w:r>
      <w:r w:rsidRPr="009A7F13">
        <w:rPr>
          <w:rFonts w:eastAsia="Liberation Serif;Times New Roma"/>
          <w:sz w:val="28"/>
          <w:szCs w:val="28"/>
          <w:lang w:val="ru-RU"/>
        </w:rPr>
        <w:t>в самостоятельном действии, образовываясь.</w:t>
      </w:r>
    </w:p>
    <w:p w:rsidR="00E120EE" w:rsidRPr="009A7F13" w:rsidRDefault="00E120EE" w:rsidP="00FC4D23">
      <w:pPr>
        <w:spacing w:line="360" w:lineRule="auto"/>
        <w:ind w:firstLine="709"/>
        <w:jc w:val="both"/>
        <w:rPr>
          <w:rFonts w:eastAsia="Liberation Serif;Times New Roma"/>
          <w:sz w:val="28"/>
          <w:szCs w:val="28"/>
          <w:lang w:val="ru-RU"/>
        </w:rPr>
      </w:pPr>
      <w:r w:rsidRPr="009A7F13">
        <w:rPr>
          <w:rFonts w:eastAsia="Liberation Serif;Times New Roma"/>
          <w:sz w:val="28"/>
          <w:szCs w:val="28"/>
          <w:lang w:val="ru-RU"/>
        </w:rPr>
        <w:t>Желательно периодически проводить такую внутреннюю ревизию и составлять план индивидуального Образования с ИВАС Кут Хуми.</w:t>
      </w:r>
    </w:p>
    <w:p w:rsidR="00E120EE" w:rsidRDefault="00E120EE" w:rsidP="00FC4D23">
      <w:pPr>
        <w:spacing w:line="360" w:lineRule="auto"/>
        <w:ind w:firstLine="709"/>
        <w:jc w:val="both"/>
        <w:rPr>
          <w:rFonts w:eastAsia="Liberation Serif;Times New Roma"/>
          <w:sz w:val="28"/>
          <w:szCs w:val="28"/>
          <w:lang w:val="ru-RU"/>
        </w:rPr>
      </w:pPr>
      <w:r w:rsidRPr="009A7F13">
        <w:rPr>
          <w:rFonts w:eastAsia="Liberation Serif;Times New Roma"/>
          <w:sz w:val="28"/>
          <w:szCs w:val="28"/>
          <w:lang w:val="ru-RU"/>
        </w:rPr>
        <w:t xml:space="preserve">Как ориентир, можно выделить </w:t>
      </w:r>
      <w:r w:rsidRPr="009A7F13">
        <w:rPr>
          <w:rFonts w:eastAsia="Liberation Serif;Times New Roma"/>
          <w:b/>
          <w:sz w:val="28"/>
          <w:szCs w:val="28"/>
          <w:lang w:val="ru-RU"/>
        </w:rPr>
        <w:t>4 направления или уровня Образования</w:t>
      </w:r>
      <w:r w:rsidRPr="009A7F13">
        <w:rPr>
          <w:rFonts w:eastAsia="Liberation Serif;Times New Roma"/>
          <w:sz w:val="28"/>
          <w:szCs w:val="28"/>
          <w:lang w:val="ru-RU"/>
        </w:rPr>
        <w:t>.</w:t>
      </w:r>
    </w:p>
    <w:p w:rsidR="0091774F" w:rsidRPr="009A7F13" w:rsidRDefault="0091774F" w:rsidP="00FC4D23">
      <w:pPr>
        <w:spacing w:line="360" w:lineRule="auto"/>
        <w:ind w:firstLine="709"/>
        <w:jc w:val="both"/>
        <w:rPr>
          <w:rFonts w:eastAsia="Liberation Serif;Times New Roma"/>
          <w:sz w:val="28"/>
          <w:szCs w:val="28"/>
          <w:lang w:val="ru-RU"/>
        </w:rPr>
      </w:pPr>
    </w:p>
    <w:p w:rsidR="00E120EE" w:rsidRPr="009A7F13" w:rsidRDefault="00E120EE" w:rsidP="00FC4D23">
      <w:pPr>
        <w:pStyle w:val="ab"/>
        <w:numPr>
          <w:ilvl w:val="0"/>
          <w:numId w:val="11"/>
        </w:numPr>
        <w:spacing w:line="360" w:lineRule="auto"/>
        <w:ind w:left="0" w:firstLine="709"/>
        <w:contextualSpacing/>
        <w:jc w:val="both"/>
        <w:rPr>
          <w:rFonts w:eastAsia="Liberation Serif;Times New Roma" w:cs="Times New Roman"/>
          <w:sz w:val="28"/>
          <w:szCs w:val="28"/>
        </w:rPr>
      </w:pPr>
      <w:r w:rsidRPr="009A7F13">
        <w:rPr>
          <w:rFonts w:eastAsia="Liberation Serif;Times New Roma" w:cs="Times New Roman"/>
          <w:b/>
          <w:sz w:val="28"/>
          <w:szCs w:val="28"/>
        </w:rPr>
        <w:t>Образ Отца</w:t>
      </w:r>
      <w:r w:rsidRPr="009A7F13">
        <w:rPr>
          <w:rFonts w:eastAsia="Liberation Serif;Times New Roma" w:cs="Times New Roman"/>
          <w:sz w:val="28"/>
          <w:szCs w:val="28"/>
        </w:rPr>
        <w:t>.</w:t>
      </w:r>
    </w:p>
    <w:p w:rsidR="00E120EE" w:rsidRDefault="00E120EE" w:rsidP="00FC4D23">
      <w:pPr>
        <w:pStyle w:val="ab"/>
        <w:spacing w:line="360" w:lineRule="auto"/>
        <w:ind w:left="0" w:firstLine="709"/>
        <w:jc w:val="both"/>
        <w:rPr>
          <w:rFonts w:eastAsia="Liberation Serif;Times New Roma" w:cs="Times New Roman"/>
          <w:sz w:val="28"/>
          <w:szCs w:val="28"/>
          <w:lang w:val="ru-RU"/>
        </w:rPr>
      </w:pPr>
      <w:r w:rsidRPr="009A7F13">
        <w:rPr>
          <w:rFonts w:eastAsia="Liberation Serif;Times New Roma" w:cs="Times New Roman"/>
          <w:sz w:val="28"/>
          <w:szCs w:val="28"/>
          <w:lang w:val="ru-RU"/>
        </w:rPr>
        <w:t>Основная задача Образования – вскрыть Образ Отца и познать всю его глубину в расшифровке. Каждым Рождением Свыше (по итогам пройденных Синтезов или индивидуальных практик в освоении Архетипов) Отец даёт нам Образ, который необходимо расшифровать, вскрыть, распознать, что лично нам дал этим Образом Изначально Вышестоящий Отец. В этом Образе заложена наша Суть. И если эту Суть отстроить и правильно распознать, кто я по Образу, то Внутренний мир преобразится, тело в Тонком Мире улучшится, и внутренняя красота и в Тонком и в Физическом мире станет внешней.</w:t>
      </w:r>
    </w:p>
    <w:p w:rsidR="0091774F" w:rsidRPr="009A7F13" w:rsidRDefault="0091774F" w:rsidP="00FC4D23">
      <w:pPr>
        <w:pStyle w:val="ab"/>
        <w:spacing w:line="360" w:lineRule="auto"/>
        <w:ind w:left="0" w:firstLine="709"/>
        <w:jc w:val="both"/>
        <w:rPr>
          <w:rFonts w:eastAsia="Liberation Serif;Times New Roma" w:cs="Times New Roman"/>
          <w:sz w:val="28"/>
          <w:szCs w:val="28"/>
          <w:lang w:val="ru-RU"/>
        </w:rPr>
      </w:pPr>
    </w:p>
    <w:p w:rsidR="00E120EE" w:rsidRPr="009A7F13" w:rsidRDefault="00E120EE" w:rsidP="00FC4D23">
      <w:pPr>
        <w:pStyle w:val="ab"/>
        <w:numPr>
          <w:ilvl w:val="0"/>
          <w:numId w:val="11"/>
        </w:numPr>
        <w:spacing w:line="360" w:lineRule="auto"/>
        <w:ind w:left="0" w:firstLine="709"/>
        <w:contextualSpacing/>
        <w:jc w:val="both"/>
        <w:rPr>
          <w:rFonts w:eastAsia="Liberation Serif;Times New Roma" w:cs="Times New Roman"/>
          <w:b/>
          <w:sz w:val="28"/>
          <w:szCs w:val="28"/>
          <w:lang w:val="ru-RU"/>
        </w:rPr>
      </w:pPr>
      <w:r w:rsidRPr="009A7F13">
        <w:rPr>
          <w:rFonts w:eastAsia="Liberation Serif;Times New Roma" w:cs="Times New Roman"/>
          <w:b/>
          <w:sz w:val="28"/>
          <w:szCs w:val="28"/>
          <w:lang w:val="ru-RU"/>
        </w:rPr>
        <w:t>Глубина распознания и расшифровки Частностей.</w:t>
      </w:r>
    </w:p>
    <w:p w:rsidR="00E120EE" w:rsidRDefault="00E120EE" w:rsidP="00FC4D23">
      <w:pPr>
        <w:spacing w:line="360" w:lineRule="auto"/>
        <w:ind w:firstLine="709"/>
        <w:jc w:val="both"/>
        <w:rPr>
          <w:sz w:val="28"/>
          <w:szCs w:val="28"/>
          <w:lang w:val="ru-RU"/>
        </w:rPr>
      </w:pPr>
      <w:r w:rsidRPr="009A7F13">
        <w:rPr>
          <w:rFonts w:eastAsia="Liberation Serif;Times New Roma"/>
          <w:sz w:val="28"/>
          <w:szCs w:val="28"/>
          <w:lang w:val="ru-RU"/>
        </w:rPr>
        <w:t>Чем глубже мы можем расшифровать Мысль, Суть, Идею, Время, Содержание, связать их между собой, выразить словом, действием, тем образованнее мы для Изначально Вышестоящего</w:t>
      </w:r>
      <w:r w:rsidR="00983CA0" w:rsidRPr="009A7F13">
        <w:rPr>
          <w:rFonts w:eastAsia="Liberation Serif;Times New Roma"/>
          <w:sz w:val="28"/>
          <w:szCs w:val="28"/>
          <w:lang w:val="ru-RU"/>
        </w:rPr>
        <w:t xml:space="preserve"> Отца. С глубиной</w:t>
      </w:r>
      <w:r w:rsidRPr="009A7F13">
        <w:rPr>
          <w:rFonts w:eastAsia="Liberation Serif;Times New Roma"/>
          <w:sz w:val="28"/>
          <w:szCs w:val="28"/>
          <w:lang w:val="ru-RU"/>
        </w:rPr>
        <w:t xml:space="preserve"> расшифровки Частностей меняется и наш внутренний Образ, который становится не только красивым, но и эффективным. </w:t>
      </w:r>
      <w:r w:rsidRPr="009A7F13">
        <w:rPr>
          <w:sz w:val="28"/>
          <w:szCs w:val="28"/>
          <w:lang w:val="ru-RU"/>
        </w:rPr>
        <w:t>Эффективным – это умение применяться в окружающей среде, ориентироваться в ней и действовать.</w:t>
      </w:r>
    </w:p>
    <w:p w:rsidR="0091774F" w:rsidRPr="009A7F13" w:rsidRDefault="0091774F" w:rsidP="00FC4D23">
      <w:pPr>
        <w:spacing w:line="360" w:lineRule="auto"/>
        <w:ind w:firstLine="709"/>
        <w:jc w:val="both"/>
        <w:rPr>
          <w:sz w:val="28"/>
          <w:szCs w:val="28"/>
          <w:lang w:val="ru-RU"/>
        </w:rPr>
      </w:pPr>
    </w:p>
    <w:p w:rsidR="00E120EE" w:rsidRPr="009A7F13" w:rsidRDefault="00E120EE" w:rsidP="00FC4D23">
      <w:pPr>
        <w:pStyle w:val="ab"/>
        <w:numPr>
          <w:ilvl w:val="0"/>
          <w:numId w:val="11"/>
        </w:numPr>
        <w:spacing w:line="360" w:lineRule="auto"/>
        <w:ind w:left="0" w:firstLine="709"/>
        <w:contextualSpacing/>
        <w:jc w:val="both"/>
        <w:rPr>
          <w:rFonts w:cs="Times New Roman"/>
          <w:b/>
          <w:sz w:val="28"/>
          <w:szCs w:val="28"/>
        </w:rPr>
      </w:pPr>
      <w:r w:rsidRPr="009A7F13">
        <w:rPr>
          <w:rFonts w:cs="Times New Roman"/>
          <w:b/>
          <w:sz w:val="28"/>
          <w:szCs w:val="28"/>
        </w:rPr>
        <w:t>Образованность Частями.</w:t>
      </w:r>
    </w:p>
    <w:p w:rsidR="00E120EE" w:rsidRDefault="00E120EE" w:rsidP="00FC4D23">
      <w:pPr>
        <w:spacing w:line="360" w:lineRule="auto"/>
        <w:ind w:firstLine="709"/>
        <w:jc w:val="both"/>
        <w:rPr>
          <w:sz w:val="28"/>
          <w:szCs w:val="28"/>
          <w:lang w:val="ru-RU"/>
        </w:rPr>
      </w:pPr>
      <w:r w:rsidRPr="009A7F13">
        <w:rPr>
          <w:sz w:val="28"/>
          <w:szCs w:val="28"/>
          <w:lang w:val="ru-RU"/>
        </w:rPr>
        <w:t>В первую очередь</w:t>
      </w:r>
      <w:r w:rsidR="00EA43BA" w:rsidRPr="009A7F13">
        <w:rPr>
          <w:sz w:val="28"/>
          <w:szCs w:val="28"/>
          <w:lang w:val="ru-RU"/>
        </w:rPr>
        <w:t>,</w:t>
      </w:r>
      <w:r w:rsidRPr="009A7F13">
        <w:rPr>
          <w:sz w:val="28"/>
          <w:szCs w:val="28"/>
          <w:lang w:val="ru-RU"/>
        </w:rPr>
        <w:t xml:space="preserve"> самыми главными 64-мя: от Физич</w:t>
      </w:r>
      <w:r w:rsidR="00EA43BA" w:rsidRPr="009A7F13">
        <w:rPr>
          <w:sz w:val="28"/>
          <w:szCs w:val="28"/>
          <w:lang w:val="ru-RU"/>
        </w:rPr>
        <w:t xml:space="preserve">еского Мирового тела до ИВДИВО </w:t>
      </w:r>
      <w:r w:rsidRPr="009A7F13">
        <w:rPr>
          <w:sz w:val="28"/>
          <w:szCs w:val="28"/>
          <w:lang w:val="ru-RU"/>
        </w:rPr>
        <w:t xml:space="preserve">Отца-Человек-Субъекта. Например, образованность Души – Высшие Чувства. Чем более высокие Высшие Чувства вырабатывает Душа, тем она более высокообразованна. Душа этими Чувствами расшифровывает, оперирует, а также </w:t>
      </w:r>
      <w:r w:rsidRPr="009A7F13">
        <w:rPr>
          <w:sz w:val="28"/>
          <w:szCs w:val="28"/>
          <w:lang w:val="ru-RU"/>
        </w:rPr>
        <w:lastRenderedPageBreak/>
        <w:t>может передавать другим. Образованная Душа может образовывать другие Души. Престол – высокие Смыслы, Столп – Высокие Идеи. Синтезтело – обработка Света и выработка высочайшего нового Света, Трансвизор – выработка нового Духа. Высокая реализация Частей. И так далее по всем 64-м Частям.</w:t>
      </w:r>
    </w:p>
    <w:p w:rsidR="0091774F" w:rsidRPr="009A7F13" w:rsidRDefault="0091774F" w:rsidP="00FC4D23">
      <w:pPr>
        <w:spacing w:line="360" w:lineRule="auto"/>
        <w:ind w:firstLine="709"/>
        <w:jc w:val="both"/>
        <w:rPr>
          <w:sz w:val="28"/>
          <w:szCs w:val="28"/>
          <w:lang w:val="ru-RU"/>
        </w:rPr>
      </w:pPr>
    </w:p>
    <w:p w:rsidR="00E120EE" w:rsidRPr="009A7F13" w:rsidRDefault="00E120EE" w:rsidP="00FC4D23">
      <w:pPr>
        <w:pStyle w:val="ab"/>
        <w:numPr>
          <w:ilvl w:val="0"/>
          <w:numId w:val="11"/>
        </w:numPr>
        <w:spacing w:line="360" w:lineRule="auto"/>
        <w:ind w:left="0" w:firstLine="709"/>
        <w:contextualSpacing/>
        <w:jc w:val="both"/>
        <w:rPr>
          <w:rFonts w:eastAsia="Liberation Serif;Times New Roma" w:cs="Times New Roman"/>
          <w:sz w:val="28"/>
          <w:szCs w:val="28"/>
        </w:rPr>
      </w:pPr>
      <w:r w:rsidRPr="009A7F13">
        <w:rPr>
          <w:rFonts w:eastAsia="Liberation Serif;Times New Roma" w:cs="Times New Roman"/>
          <w:b/>
          <w:sz w:val="28"/>
          <w:szCs w:val="28"/>
        </w:rPr>
        <w:t>9-ричная Образованность</w:t>
      </w:r>
      <w:r w:rsidRPr="009A7F13">
        <w:rPr>
          <w:rFonts w:eastAsia="Liberation Serif;Times New Roma" w:cs="Times New Roman"/>
          <w:sz w:val="28"/>
          <w:szCs w:val="28"/>
        </w:rPr>
        <w:t>:</w:t>
      </w:r>
    </w:p>
    <w:p w:rsidR="00E120EE" w:rsidRPr="009A7F13" w:rsidRDefault="00E120EE" w:rsidP="00FC4D23">
      <w:pPr>
        <w:pStyle w:val="ab"/>
        <w:spacing w:line="360" w:lineRule="auto"/>
        <w:ind w:left="0" w:firstLine="709"/>
        <w:jc w:val="both"/>
        <w:rPr>
          <w:rFonts w:eastAsia="Liberation Serif;Times New Roma" w:cs="Times New Roman"/>
          <w:sz w:val="28"/>
          <w:szCs w:val="28"/>
        </w:rPr>
      </w:pPr>
      <w:r w:rsidRPr="009A7F13">
        <w:rPr>
          <w:rFonts w:eastAsia="Liberation Serif;Times New Roma" w:cs="Times New Roman"/>
          <w:sz w:val="28"/>
          <w:szCs w:val="28"/>
        </w:rPr>
        <w:t>Образованность Человека</w:t>
      </w:r>
      <w:r w:rsidR="00FC4D23" w:rsidRPr="009A7F13">
        <w:rPr>
          <w:rFonts w:cs="Times New Roman"/>
          <w:sz w:val="28"/>
          <w:szCs w:val="28"/>
          <w:lang w:val="ru-RU"/>
        </w:rPr>
        <w:t>;</w:t>
      </w:r>
    </w:p>
    <w:p w:rsidR="00E120EE" w:rsidRPr="009A7F13" w:rsidRDefault="00E120EE" w:rsidP="00FC4D23">
      <w:pPr>
        <w:pStyle w:val="ab"/>
        <w:spacing w:line="360" w:lineRule="auto"/>
        <w:ind w:left="0" w:firstLine="709"/>
        <w:jc w:val="both"/>
        <w:rPr>
          <w:rFonts w:eastAsia="Liberation Serif;Times New Roma" w:cs="Times New Roman"/>
          <w:sz w:val="28"/>
          <w:szCs w:val="28"/>
        </w:rPr>
      </w:pPr>
      <w:r w:rsidRPr="009A7F13">
        <w:rPr>
          <w:rFonts w:eastAsia="Liberation Serif;Times New Roma" w:cs="Times New Roman"/>
          <w:sz w:val="28"/>
          <w:szCs w:val="28"/>
        </w:rPr>
        <w:t>Образованность Посвящённого</w:t>
      </w:r>
      <w:r w:rsidR="00FC4D23" w:rsidRPr="009A7F13">
        <w:rPr>
          <w:rFonts w:cs="Times New Roman"/>
          <w:sz w:val="28"/>
          <w:szCs w:val="28"/>
          <w:lang w:val="ru-RU"/>
        </w:rPr>
        <w:t>;</w:t>
      </w:r>
    </w:p>
    <w:p w:rsidR="00E120EE" w:rsidRPr="009A7F13" w:rsidRDefault="00E120EE" w:rsidP="00FC4D23">
      <w:pPr>
        <w:pStyle w:val="ab"/>
        <w:spacing w:line="360" w:lineRule="auto"/>
        <w:ind w:left="0" w:firstLine="709"/>
        <w:jc w:val="both"/>
        <w:rPr>
          <w:rFonts w:eastAsia="Liberation Serif;Times New Roma" w:cs="Times New Roman"/>
          <w:sz w:val="28"/>
          <w:szCs w:val="28"/>
        </w:rPr>
      </w:pPr>
      <w:r w:rsidRPr="009A7F13">
        <w:rPr>
          <w:rFonts w:eastAsia="Liberation Serif;Times New Roma" w:cs="Times New Roman"/>
          <w:sz w:val="28"/>
          <w:szCs w:val="28"/>
        </w:rPr>
        <w:t>Образованность Служащего</w:t>
      </w:r>
      <w:r w:rsidR="00FC4D23" w:rsidRPr="009A7F13">
        <w:rPr>
          <w:rFonts w:cs="Times New Roman"/>
          <w:sz w:val="28"/>
          <w:szCs w:val="28"/>
          <w:lang w:val="ru-RU"/>
        </w:rPr>
        <w:t>;</w:t>
      </w:r>
    </w:p>
    <w:p w:rsidR="00E120EE" w:rsidRPr="009A7F13" w:rsidRDefault="00E120EE" w:rsidP="00FC4D23">
      <w:pPr>
        <w:pStyle w:val="ab"/>
        <w:spacing w:line="360" w:lineRule="auto"/>
        <w:ind w:left="0" w:firstLine="709"/>
        <w:jc w:val="both"/>
        <w:rPr>
          <w:rFonts w:eastAsia="Liberation Serif;Times New Roma" w:cs="Times New Roman"/>
          <w:sz w:val="28"/>
          <w:szCs w:val="28"/>
        </w:rPr>
      </w:pPr>
      <w:r w:rsidRPr="009A7F13">
        <w:rPr>
          <w:rFonts w:eastAsia="Liberation Serif;Times New Roma" w:cs="Times New Roman"/>
          <w:sz w:val="28"/>
          <w:szCs w:val="28"/>
        </w:rPr>
        <w:t>Образованность Ипостаси</w:t>
      </w:r>
      <w:r w:rsidR="00FC4D23" w:rsidRPr="009A7F13">
        <w:rPr>
          <w:rFonts w:cs="Times New Roman"/>
          <w:sz w:val="28"/>
          <w:szCs w:val="28"/>
          <w:lang w:val="ru-RU"/>
        </w:rPr>
        <w:t>;</w:t>
      </w:r>
    </w:p>
    <w:p w:rsidR="00E120EE" w:rsidRPr="009A7F13" w:rsidRDefault="00E120EE" w:rsidP="00FC4D23">
      <w:pPr>
        <w:pStyle w:val="ab"/>
        <w:spacing w:line="360" w:lineRule="auto"/>
        <w:ind w:left="0" w:firstLine="709"/>
        <w:jc w:val="both"/>
        <w:rPr>
          <w:rFonts w:eastAsia="Liberation Serif;Times New Roma" w:cs="Times New Roman"/>
          <w:sz w:val="28"/>
          <w:szCs w:val="28"/>
        </w:rPr>
      </w:pPr>
      <w:r w:rsidRPr="009A7F13">
        <w:rPr>
          <w:rFonts w:eastAsia="Liberation Serif;Times New Roma" w:cs="Times New Roman"/>
          <w:sz w:val="28"/>
          <w:szCs w:val="28"/>
        </w:rPr>
        <w:t>Образованность Учителя</w:t>
      </w:r>
      <w:r w:rsidR="00FC4D23" w:rsidRPr="009A7F13">
        <w:rPr>
          <w:rFonts w:cs="Times New Roman"/>
          <w:sz w:val="28"/>
          <w:szCs w:val="28"/>
          <w:lang w:val="ru-RU"/>
        </w:rPr>
        <w:t>;</w:t>
      </w:r>
    </w:p>
    <w:p w:rsidR="00E120EE" w:rsidRPr="009A7F13" w:rsidRDefault="00E120EE" w:rsidP="00FC4D23">
      <w:pPr>
        <w:pStyle w:val="ab"/>
        <w:spacing w:line="360" w:lineRule="auto"/>
        <w:ind w:left="0" w:firstLine="709"/>
        <w:jc w:val="both"/>
        <w:rPr>
          <w:rFonts w:eastAsia="Liberation Serif;Times New Roma" w:cs="Times New Roman"/>
          <w:sz w:val="28"/>
          <w:szCs w:val="28"/>
        </w:rPr>
      </w:pPr>
      <w:r w:rsidRPr="009A7F13">
        <w:rPr>
          <w:rFonts w:eastAsia="Liberation Serif;Times New Roma" w:cs="Times New Roman"/>
          <w:sz w:val="28"/>
          <w:szCs w:val="28"/>
        </w:rPr>
        <w:t>Образованность Владыки</w:t>
      </w:r>
      <w:r w:rsidR="00FC4D23" w:rsidRPr="009A7F13">
        <w:rPr>
          <w:rFonts w:cs="Times New Roman"/>
          <w:sz w:val="28"/>
          <w:szCs w:val="28"/>
          <w:lang w:val="ru-RU"/>
        </w:rPr>
        <w:t>;</w:t>
      </w:r>
    </w:p>
    <w:p w:rsidR="00E120EE" w:rsidRPr="009A7F13" w:rsidRDefault="00FC4D23" w:rsidP="00FC4D23">
      <w:pPr>
        <w:pStyle w:val="ab"/>
        <w:spacing w:line="360" w:lineRule="auto"/>
        <w:ind w:left="0" w:firstLine="709"/>
        <w:jc w:val="both"/>
        <w:rPr>
          <w:rFonts w:eastAsia="Liberation Serif;Times New Roma" w:cs="Times New Roman"/>
          <w:sz w:val="28"/>
          <w:szCs w:val="28"/>
          <w:lang w:val="ru-RU"/>
        </w:rPr>
      </w:pPr>
      <w:r w:rsidRPr="009A7F13">
        <w:rPr>
          <w:rFonts w:eastAsia="Liberation Serif;Times New Roma" w:cs="Times New Roman"/>
          <w:sz w:val="28"/>
          <w:szCs w:val="28"/>
        </w:rPr>
        <w:t>Образованность Аватара</w:t>
      </w:r>
      <w:r w:rsidRPr="009A7F13">
        <w:rPr>
          <w:rFonts w:cs="Times New Roman"/>
          <w:sz w:val="28"/>
          <w:szCs w:val="28"/>
          <w:lang w:val="ru-RU"/>
        </w:rPr>
        <w:t>;</w:t>
      </w:r>
    </w:p>
    <w:p w:rsidR="00E120EE" w:rsidRPr="009A7F13" w:rsidRDefault="00E120EE" w:rsidP="00FC4D23">
      <w:pPr>
        <w:pStyle w:val="ab"/>
        <w:spacing w:line="360" w:lineRule="auto"/>
        <w:ind w:left="0" w:firstLine="709"/>
        <w:jc w:val="both"/>
        <w:rPr>
          <w:rFonts w:eastAsia="Liberation Serif;Times New Roma" w:cs="Times New Roman"/>
          <w:sz w:val="28"/>
          <w:szCs w:val="28"/>
          <w:lang w:val="ru-RU"/>
        </w:rPr>
      </w:pPr>
      <w:r w:rsidRPr="009A7F13">
        <w:rPr>
          <w:rFonts w:eastAsia="Liberation Serif;Times New Roma" w:cs="Times New Roman"/>
          <w:sz w:val="28"/>
          <w:szCs w:val="28"/>
          <w:lang w:val="ru-RU"/>
        </w:rPr>
        <w:t>Образованность Отца</w:t>
      </w:r>
      <w:r w:rsidR="00FC4D23" w:rsidRPr="009A7F13">
        <w:rPr>
          <w:rFonts w:cs="Times New Roman"/>
          <w:sz w:val="28"/>
          <w:szCs w:val="28"/>
          <w:lang w:val="ru-RU"/>
        </w:rPr>
        <w:t>;</w:t>
      </w:r>
    </w:p>
    <w:p w:rsidR="00E120EE" w:rsidRPr="009A7F13" w:rsidRDefault="00E120EE" w:rsidP="00FC4D23">
      <w:pPr>
        <w:pStyle w:val="ab"/>
        <w:spacing w:line="360" w:lineRule="auto"/>
        <w:ind w:left="0" w:firstLine="709"/>
        <w:jc w:val="both"/>
        <w:rPr>
          <w:rFonts w:eastAsia="Liberation Serif;Times New Roma" w:cs="Times New Roman"/>
          <w:sz w:val="28"/>
          <w:szCs w:val="28"/>
          <w:lang w:val="ru-RU"/>
        </w:rPr>
      </w:pPr>
      <w:r w:rsidRPr="009A7F13">
        <w:rPr>
          <w:rFonts w:eastAsia="Liberation Serif;Times New Roma" w:cs="Times New Roman"/>
          <w:sz w:val="28"/>
          <w:szCs w:val="28"/>
          <w:lang w:val="ru-RU"/>
        </w:rPr>
        <w:t>Образованность Должностно Полномочного ИВДИВО.</w:t>
      </w:r>
    </w:p>
    <w:p w:rsidR="00E120EE" w:rsidRPr="009A7F13" w:rsidRDefault="00E120EE">
      <w:pPr>
        <w:suppressAutoHyphens w:val="0"/>
        <w:rPr>
          <w:sz w:val="28"/>
          <w:szCs w:val="28"/>
          <w:lang w:val="ru-RU"/>
        </w:rPr>
      </w:pPr>
      <w:r w:rsidRPr="009A7F13">
        <w:rPr>
          <w:sz w:val="28"/>
          <w:szCs w:val="28"/>
          <w:lang w:val="ru-RU"/>
        </w:rPr>
        <w:br w:type="page"/>
      </w:r>
    </w:p>
    <w:p w:rsidR="009B3BDA" w:rsidRPr="009A7F13" w:rsidRDefault="009B3BDA" w:rsidP="009B3BDA">
      <w:pPr>
        <w:spacing w:line="360" w:lineRule="auto"/>
        <w:jc w:val="right"/>
        <w:rPr>
          <w:b/>
          <w:color w:val="1A1A1A"/>
          <w:sz w:val="28"/>
          <w:szCs w:val="28"/>
          <w:lang w:val="ru-RU" w:eastAsia="ru-RU" w:bidi="ar-SA"/>
        </w:rPr>
      </w:pPr>
      <w:r w:rsidRPr="009A7F13">
        <w:rPr>
          <w:b/>
          <w:color w:val="1A1A1A"/>
          <w:sz w:val="28"/>
          <w:szCs w:val="28"/>
          <w:lang w:val="ru-RU" w:eastAsia="ru-RU" w:bidi="ar-SA"/>
        </w:rPr>
        <w:lastRenderedPageBreak/>
        <w:t>Полякова Т</w:t>
      </w:r>
      <w:r w:rsidR="005A6AF0" w:rsidRPr="009A7F13">
        <w:rPr>
          <w:b/>
          <w:color w:val="1A1A1A"/>
          <w:sz w:val="28"/>
          <w:szCs w:val="28"/>
          <w:lang w:val="ru-RU" w:eastAsia="ru-RU" w:bidi="ar-SA"/>
        </w:rPr>
        <w:t>атьяна</w:t>
      </w:r>
    </w:p>
    <w:p w:rsidR="00C2189C" w:rsidRPr="009A7F13" w:rsidRDefault="00CA0EEB" w:rsidP="009B3BDA">
      <w:pPr>
        <w:spacing w:line="360" w:lineRule="auto"/>
        <w:jc w:val="right"/>
        <w:rPr>
          <w:b/>
          <w:color w:val="1A1A1A"/>
          <w:sz w:val="28"/>
          <w:szCs w:val="28"/>
          <w:lang w:val="ru-RU" w:eastAsia="ru-RU" w:bidi="ar-SA"/>
        </w:rPr>
      </w:pPr>
      <w:r w:rsidRPr="009A7F13">
        <w:rPr>
          <w:b/>
          <w:sz w:val="28"/>
          <w:szCs w:val="28"/>
          <w:lang w:val="ru-RU"/>
        </w:rPr>
        <w:t>Аватаресса ИВО ИВОМП ИВДИВО Образования О-Ч-С</w:t>
      </w:r>
    </w:p>
    <w:p w:rsidR="00C2189C" w:rsidRPr="009A7F13" w:rsidRDefault="00C2189C" w:rsidP="009B3BDA">
      <w:pPr>
        <w:spacing w:line="360" w:lineRule="auto"/>
        <w:jc w:val="right"/>
        <w:rPr>
          <w:b/>
          <w:color w:val="1A1A1A"/>
          <w:sz w:val="28"/>
          <w:szCs w:val="28"/>
          <w:lang w:val="ru-RU" w:eastAsia="ru-RU" w:bidi="ar-SA"/>
        </w:rPr>
      </w:pPr>
      <w:r w:rsidRPr="009A7F13">
        <w:rPr>
          <w:b/>
          <w:color w:val="1A1A1A"/>
          <w:sz w:val="28"/>
          <w:szCs w:val="28"/>
          <w:lang w:val="ru-RU" w:eastAsia="ru-RU" w:bidi="ar-SA"/>
        </w:rPr>
        <w:t>ИВАС Фадея ИВАС Кут Хуми</w:t>
      </w:r>
    </w:p>
    <w:p w:rsidR="009B3BDA" w:rsidRPr="009A7F13" w:rsidRDefault="009B3BDA" w:rsidP="009B3BDA">
      <w:pPr>
        <w:spacing w:line="360" w:lineRule="auto"/>
        <w:jc w:val="right"/>
        <w:rPr>
          <w:b/>
          <w:color w:val="1A1A1A"/>
          <w:sz w:val="28"/>
          <w:szCs w:val="28"/>
          <w:lang w:val="ru-RU" w:eastAsia="ru-RU" w:bidi="ar-SA"/>
        </w:rPr>
      </w:pPr>
      <w:r w:rsidRPr="009A7F13">
        <w:rPr>
          <w:b/>
          <w:color w:val="1A1A1A"/>
          <w:sz w:val="28"/>
          <w:szCs w:val="28"/>
          <w:lang w:val="ru-RU" w:eastAsia="ru-RU" w:bidi="ar-SA"/>
        </w:rPr>
        <w:t>Владычица Синтеза ИВО</w:t>
      </w:r>
    </w:p>
    <w:p w:rsidR="009D7ADB" w:rsidRPr="009A7F13" w:rsidRDefault="009D7ADB" w:rsidP="009B3BDA">
      <w:pPr>
        <w:spacing w:line="360" w:lineRule="auto"/>
        <w:jc w:val="right"/>
        <w:rPr>
          <w:b/>
          <w:color w:val="1A1A1A"/>
          <w:sz w:val="28"/>
          <w:szCs w:val="28"/>
          <w:lang w:val="ru-RU" w:eastAsia="ru-RU" w:bidi="ar-SA"/>
        </w:rPr>
      </w:pPr>
      <w:r w:rsidRPr="009A7F13">
        <w:rPr>
          <w:b/>
          <w:color w:val="1A1A1A"/>
          <w:sz w:val="28"/>
          <w:szCs w:val="28"/>
          <w:lang w:val="ru-RU" w:eastAsia="ru-RU" w:bidi="ar-SA"/>
        </w:rPr>
        <w:t>ИВДИВО М</w:t>
      </w:r>
      <w:r w:rsidR="00A9690A" w:rsidRPr="009A7F13">
        <w:rPr>
          <w:b/>
          <w:color w:val="1A1A1A"/>
          <w:sz w:val="28"/>
          <w:szCs w:val="28"/>
          <w:lang w:val="ru-RU" w:eastAsia="ru-RU" w:bidi="ar-SA"/>
        </w:rPr>
        <w:t>о</w:t>
      </w:r>
      <w:r w:rsidRPr="009A7F13">
        <w:rPr>
          <w:b/>
          <w:color w:val="1A1A1A"/>
          <w:sz w:val="28"/>
          <w:szCs w:val="28"/>
          <w:lang w:val="ru-RU" w:eastAsia="ru-RU" w:bidi="ar-SA"/>
        </w:rPr>
        <w:t>сква</w:t>
      </w:r>
    </w:p>
    <w:p w:rsidR="009B3BDA" w:rsidRPr="009A7F13" w:rsidRDefault="009B3BDA" w:rsidP="00701704">
      <w:pPr>
        <w:suppressAutoHyphens w:val="0"/>
        <w:spacing w:line="360" w:lineRule="auto"/>
        <w:jc w:val="right"/>
        <w:rPr>
          <w:rStyle w:val="af5"/>
          <w:rFonts w:eastAsia="Calibri"/>
          <w:sz w:val="28"/>
          <w:szCs w:val="28"/>
          <w:lang w:val="ru-RU"/>
        </w:rPr>
      </w:pPr>
      <w:r w:rsidRPr="009A7F13">
        <w:rPr>
          <w:rStyle w:val="af5"/>
          <w:rFonts w:eastAsia="Calibri"/>
          <w:sz w:val="28"/>
          <w:szCs w:val="28"/>
        </w:rPr>
        <w:t>tatianap</w:t>
      </w:r>
      <w:r w:rsidRPr="009A7F13">
        <w:rPr>
          <w:rStyle w:val="af5"/>
          <w:rFonts w:eastAsia="Calibri"/>
          <w:sz w:val="28"/>
          <w:szCs w:val="28"/>
          <w:lang w:val="ru-RU"/>
        </w:rPr>
        <w:t>77780@</w:t>
      </w:r>
      <w:r w:rsidRPr="009A7F13">
        <w:rPr>
          <w:rStyle w:val="af5"/>
          <w:rFonts w:eastAsia="Calibri"/>
          <w:sz w:val="28"/>
          <w:szCs w:val="28"/>
        </w:rPr>
        <w:t>gmail</w:t>
      </w:r>
      <w:r w:rsidRPr="009A7F13">
        <w:rPr>
          <w:rStyle w:val="af5"/>
          <w:rFonts w:eastAsia="Calibri"/>
          <w:sz w:val="28"/>
          <w:szCs w:val="28"/>
          <w:lang w:val="ru-RU"/>
        </w:rPr>
        <w:t>.</w:t>
      </w:r>
      <w:r w:rsidRPr="009A7F13">
        <w:rPr>
          <w:rStyle w:val="af5"/>
          <w:rFonts w:eastAsia="Calibri"/>
          <w:sz w:val="28"/>
          <w:szCs w:val="28"/>
        </w:rPr>
        <w:t>ru</w:t>
      </w:r>
    </w:p>
    <w:p w:rsidR="009B3BDA" w:rsidRPr="009A7F13" w:rsidRDefault="009B3BDA" w:rsidP="00807BDE">
      <w:pPr>
        <w:pStyle w:val="a7"/>
        <w:suppressAutoHyphens w:val="0"/>
        <w:ind w:firstLine="567"/>
        <w:jc w:val="both"/>
        <w:rPr>
          <w:rFonts w:ascii="Times New Roman" w:hAnsi="Times New Roman" w:cs="Times New Roman"/>
          <w:b/>
          <w:sz w:val="28"/>
          <w:szCs w:val="28"/>
        </w:rPr>
      </w:pPr>
    </w:p>
    <w:p w:rsidR="009B3BDA" w:rsidRPr="009A7F13" w:rsidRDefault="009B3BDA" w:rsidP="005A6AF0">
      <w:pPr>
        <w:pStyle w:val="a7"/>
        <w:suppressAutoHyphens w:val="0"/>
        <w:ind w:firstLine="567"/>
        <w:jc w:val="center"/>
        <w:rPr>
          <w:rFonts w:ascii="Times New Roman" w:hAnsi="Times New Roman" w:cs="Times New Roman"/>
          <w:sz w:val="28"/>
          <w:szCs w:val="28"/>
        </w:rPr>
      </w:pPr>
      <w:r w:rsidRPr="009A7F13">
        <w:rPr>
          <w:rFonts w:ascii="Times New Roman" w:hAnsi="Times New Roman" w:cs="Times New Roman"/>
          <w:b/>
          <w:sz w:val="28"/>
          <w:szCs w:val="28"/>
        </w:rPr>
        <w:t>Направления разработки Организации Образования</w:t>
      </w:r>
    </w:p>
    <w:p w:rsidR="009B3BDA" w:rsidRPr="009A7F13" w:rsidRDefault="009B3BDA" w:rsidP="00807BDE">
      <w:pPr>
        <w:pStyle w:val="a7"/>
        <w:suppressAutoHyphens w:val="0"/>
        <w:ind w:firstLine="567"/>
        <w:jc w:val="both"/>
        <w:rPr>
          <w:rFonts w:ascii="Times New Roman" w:hAnsi="Times New Roman" w:cs="Times New Roman"/>
          <w:sz w:val="28"/>
          <w:szCs w:val="28"/>
        </w:rPr>
      </w:pPr>
    </w:p>
    <w:p w:rsidR="009B3BDA" w:rsidRPr="009A7F13" w:rsidRDefault="009B3BDA" w:rsidP="001C4DAF">
      <w:pPr>
        <w:pStyle w:val="ab"/>
        <w:numPr>
          <w:ilvl w:val="0"/>
          <w:numId w:val="10"/>
        </w:numPr>
        <w:suppressAutoHyphens w:val="0"/>
        <w:spacing w:after="200" w:line="360" w:lineRule="auto"/>
        <w:contextualSpacing/>
        <w:jc w:val="both"/>
        <w:rPr>
          <w:rFonts w:cs="Times New Roman"/>
          <w:b/>
          <w:sz w:val="28"/>
          <w:szCs w:val="28"/>
          <w:lang w:val="ru-RU"/>
        </w:rPr>
      </w:pPr>
      <w:r w:rsidRPr="009A7F13">
        <w:rPr>
          <w:rFonts w:cs="Times New Roman"/>
          <w:b/>
          <w:sz w:val="28"/>
          <w:szCs w:val="28"/>
          <w:lang w:val="ru-RU"/>
        </w:rPr>
        <w:t>Часть Ипостасное тело. Внутреннее. Внутренне-Внешнее.</w:t>
      </w:r>
    </w:p>
    <w:p w:rsidR="009B3BDA" w:rsidRPr="009A7F13"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t>- Стандарт Части</w:t>
      </w:r>
      <w:r w:rsidR="00563DCC" w:rsidRPr="00942177">
        <w:rPr>
          <w:rFonts w:eastAsia="Calibri" w:cs="Times New Roman"/>
          <w:iCs/>
          <w:sz w:val="28"/>
          <w:szCs w:val="28"/>
          <w:lang w:val="ru-RU" w:eastAsia="en-US" w:bidi="ar-SA"/>
        </w:rPr>
        <w:t>;</w:t>
      </w:r>
    </w:p>
    <w:p w:rsidR="009B3BDA"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t>- Высшая Часть Ипостасное тело (опыт 1024 ИВАС Метагалактического и Октавного выражения)</w:t>
      </w:r>
      <w:r w:rsidR="00563DCC">
        <w:rPr>
          <w:rFonts w:eastAsia="Calibri" w:cs="Times New Roman"/>
          <w:iCs/>
          <w:sz w:val="28"/>
          <w:szCs w:val="28"/>
          <w:lang w:val="ru-RU" w:eastAsia="en-US" w:bidi="ar-SA"/>
        </w:rPr>
        <w:t>.</w:t>
      </w:r>
    </w:p>
    <w:p w:rsidR="001C4DAF" w:rsidRPr="009A7F13" w:rsidRDefault="001C4DAF" w:rsidP="001C4DAF">
      <w:pPr>
        <w:pStyle w:val="ab"/>
        <w:spacing w:line="360" w:lineRule="auto"/>
        <w:jc w:val="both"/>
        <w:rPr>
          <w:rFonts w:cs="Times New Roman"/>
          <w:sz w:val="28"/>
          <w:szCs w:val="28"/>
          <w:lang w:val="ru-RU"/>
        </w:rPr>
      </w:pPr>
    </w:p>
    <w:p w:rsidR="009B3BDA" w:rsidRPr="009A7F13" w:rsidRDefault="009B3BDA" w:rsidP="001C4DAF">
      <w:pPr>
        <w:pStyle w:val="ab"/>
        <w:numPr>
          <w:ilvl w:val="0"/>
          <w:numId w:val="10"/>
        </w:numPr>
        <w:suppressAutoHyphens w:val="0"/>
        <w:spacing w:after="200" w:line="360" w:lineRule="auto"/>
        <w:contextualSpacing/>
        <w:jc w:val="both"/>
        <w:rPr>
          <w:rFonts w:cs="Times New Roman"/>
          <w:b/>
          <w:sz w:val="28"/>
          <w:szCs w:val="28"/>
        </w:rPr>
      </w:pPr>
      <w:r w:rsidRPr="009A7F13">
        <w:rPr>
          <w:rFonts w:cs="Times New Roman"/>
          <w:b/>
          <w:sz w:val="28"/>
          <w:szCs w:val="28"/>
          <w:lang w:val="ru-RU"/>
        </w:rPr>
        <w:t xml:space="preserve">Сверхпассионарность ИВО. Внутреннее. Внутренне-Внешнее. </w:t>
      </w:r>
      <w:r w:rsidRPr="009A7F13">
        <w:rPr>
          <w:rFonts w:cs="Times New Roman"/>
          <w:b/>
          <w:sz w:val="28"/>
          <w:szCs w:val="28"/>
        </w:rPr>
        <w:t>Внешне-Внутреннее.</w:t>
      </w:r>
    </w:p>
    <w:p w:rsidR="009B3BDA" w:rsidRPr="009A7F13" w:rsidRDefault="009B3BDA" w:rsidP="001C4DAF">
      <w:pPr>
        <w:pStyle w:val="ab"/>
        <w:spacing w:line="360" w:lineRule="auto"/>
        <w:jc w:val="both"/>
        <w:rPr>
          <w:rFonts w:cs="Times New Roman"/>
          <w:sz w:val="28"/>
          <w:szCs w:val="28"/>
        </w:rPr>
      </w:pPr>
      <w:r w:rsidRPr="009A7F13">
        <w:rPr>
          <w:rFonts w:cs="Times New Roman"/>
          <w:sz w:val="28"/>
          <w:szCs w:val="28"/>
        </w:rPr>
        <w:t>- Дух в Огне</w:t>
      </w:r>
      <w:r w:rsidR="00563DCC" w:rsidRPr="00942177">
        <w:rPr>
          <w:rFonts w:eastAsia="Calibri" w:cs="Times New Roman"/>
          <w:iCs/>
          <w:sz w:val="28"/>
          <w:szCs w:val="28"/>
          <w:lang w:val="ru-RU" w:eastAsia="en-US" w:bidi="ar-SA"/>
        </w:rPr>
        <w:t>;</w:t>
      </w:r>
    </w:p>
    <w:p w:rsidR="009B3BDA"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t>- Динамика Огня, Динамика Синтеза, Динамика действия, Динамика Огня Синтеза Образовательным процессом</w:t>
      </w:r>
      <w:r w:rsidR="00563DCC">
        <w:rPr>
          <w:rFonts w:eastAsia="Calibri" w:cs="Times New Roman"/>
          <w:iCs/>
          <w:sz w:val="28"/>
          <w:szCs w:val="28"/>
          <w:lang w:val="ru-RU" w:eastAsia="en-US" w:bidi="ar-SA"/>
        </w:rPr>
        <w:t>.</w:t>
      </w:r>
    </w:p>
    <w:p w:rsidR="001C4DAF" w:rsidRPr="009A7F13" w:rsidRDefault="001C4DAF" w:rsidP="001C4DAF">
      <w:pPr>
        <w:pStyle w:val="ab"/>
        <w:spacing w:line="360" w:lineRule="auto"/>
        <w:jc w:val="both"/>
        <w:rPr>
          <w:rFonts w:cs="Times New Roman"/>
          <w:sz w:val="28"/>
          <w:szCs w:val="28"/>
          <w:lang w:val="ru-RU"/>
        </w:rPr>
      </w:pPr>
    </w:p>
    <w:p w:rsidR="009B3BDA" w:rsidRPr="009A7F13" w:rsidRDefault="009B3BDA" w:rsidP="001C4DAF">
      <w:pPr>
        <w:pStyle w:val="ab"/>
        <w:numPr>
          <w:ilvl w:val="0"/>
          <w:numId w:val="10"/>
        </w:numPr>
        <w:suppressAutoHyphens w:val="0"/>
        <w:spacing w:after="200" w:line="360" w:lineRule="auto"/>
        <w:contextualSpacing/>
        <w:jc w:val="both"/>
        <w:rPr>
          <w:rFonts w:cs="Times New Roman"/>
          <w:sz w:val="28"/>
          <w:szCs w:val="28"/>
        </w:rPr>
      </w:pPr>
      <w:r w:rsidRPr="009A7F13">
        <w:rPr>
          <w:rFonts w:cs="Times New Roman"/>
          <w:b/>
          <w:sz w:val="28"/>
          <w:szCs w:val="28"/>
          <w:lang w:val="ru-RU"/>
        </w:rPr>
        <w:t xml:space="preserve">Направления Образования. Внутреннее. Внутренне-Внешнее. </w:t>
      </w:r>
      <w:r w:rsidRPr="009A7F13">
        <w:rPr>
          <w:rFonts w:cs="Times New Roman"/>
          <w:b/>
          <w:sz w:val="28"/>
          <w:szCs w:val="28"/>
        </w:rPr>
        <w:t>Внешне-Внутреннее</w:t>
      </w:r>
      <w:r w:rsidRPr="009A7F13">
        <w:rPr>
          <w:rFonts w:cs="Times New Roman"/>
          <w:sz w:val="28"/>
          <w:szCs w:val="28"/>
        </w:rPr>
        <w:t>.</w:t>
      </w:r>
    </w:p>
    <w:p w:rsidR="009B3BDA" w:rsidRPr="009A7F13" w:rsidRDefault="009B3BDA" w:rsidP="001C4DAF">
      <w:pPr>
        <w:pStyle w:val="ab"/>
        <w:spacing w:line="360" w:lineRule="auto"/>
        <w:jc w:val="both"/>
        <w:rPr>
          <w:rFonts w:cs="Times New Roman"/>
          <w:sz w:val="28"/>
          <w:szCs w:val="28"/>
        </w:rPr>
      </w:pPr>
      <w:r w:rsidRPr="009A7F13">
        <w:rPr>
          <w:rFonts w:cs="Times New Roman"/>
          <w:sz w:val="28"/>
          <w:szCs w:val="28"/>
        </w:rPr>
        <w:t>- Образ Изначально Вышестоящего Отца</w:t>
      </w:r>
      <w:r w:rsidR="00563DCC" w:rsidRPr="00942177">
        <w:rPr>
          <w:rFonts w:eastAsia="Calibri" w:cs="Times New Roman"/>
          <w:iCs/>
          <w:sz w:val="28"/>
          <w:szCs w:val="28"/>
          <w:lang w:val="ru-RU" w:eastAsia="en-US" w:bidi="ar-SA"/>
        </w:rPr>
        <w:t>;</w:t>
      </w:r>
    </w:p>
    <w:p w:rsidR="009B3BDA" w:rsidRPr="00563DCC" w:rsidRDefault="009B3BDA" w:rsidP="001C4DAF">
      <w:pPr>
        <w:pStyle w:val="ab"/>
        <w:spacing w:line="360" w:lineRule="auto"/>
        <w:jc w:val="both"/>
        <w:rPr>
          <w:rFonts w:cs="Times New Roman"/>
          <w:sz w:val="28"/>
          <w:szCs w:val="28"/>
          <w:lang w:val="ru-RU"/>
        </w:rPr>
      </w:pPr>
      <w:r w:rsidRPr="00563DCC">
        <w:rPr>
          <w:rFonts w:cs="Times New Roman"/>
          <w:sz w:val="28"/>
          <w:szCs w:val="28"/>
          <w:lang w:val="ru-RU"/>
        </w:rPr>
        <w:t>- Глубина распознания и расшифровки Частностей</w:t>
      </w:r>
      <w:r w:rsidR="00563DCC" w:rsidRPr="00942177">
        <w:rPr>
          <w:rFonts w:eastAsia="Calibri" w:cs="Times New Roman"/>
          <w:iCs/>
          <w:sz w:val="28"/>
          <w:szCs w:val="28"/>
          <w:lang w:val="ru-RU" w:eastAsia="en-US" w:bidi="ar-SA"/>
        </w:rPr>
        <w:t>;</w:t>
      </w:r>
    </w:p>
    <w:p w:rsidR="009B3BDA" w:rsidRPr="009A7F13" w:rsidRDefault="009B3BDA" w:rsidP="001C4DAF">
      <w:pPr>
        <w:pStyle w:val="ab"/>
        <w:spacing w:line="360" w:lineRule="auto"/>
        <w:jc w:val="both"/>
        <w:rPr>
          <w:rFonts w:cs="Times New Roman"/>
          <w:sz w:val="28"/>
          <w:szCs w:val="28"/>
        </w:rPr>
      </w:pPr>
      <w:r w:rsidRPr="009A7F13">
        <w:rPr>
          <w:rFonts w:cs="Times New Roman"/>
          <w:sz w:val="28"/>
          <w:szCs w:val="28"/>
        </w:rPr>
        <w:t>- Образованность Частями</w:t>
      </w:r>
      <w:r w:rsidR="00563DCC" w:rsidRPr="00942177">
        <w:rPr>
          <w:rFonts w:eastAsia="Calibri" w:cs="Times New Roman"/>
          <w:iCs/>
          <w:sz w:val="28"/>
          <w:szCs w:val="28"/>
          <w:lang w:val="ru-RU" w:eastAsia="en-US" w:bidi="ar-SA"/>
        </w:rPr>
        <w:t>;</w:t>
      </w:r>
    </w:p>
    <w:p w:rsidR="009B3BDA" w:rsidRDefault="009B3BDA" w:rsidP="001C4DAF">
      <w:pPr>
        <w:pStyle w:val="ab"/>
        <w:spacing w:line="360" w:lineRule="auto"/>
        <w:jc w:val="both"/>
        <w:rPr>
          <w:rFonts w:cs="Times New Roman"/>
          <w:sz w:val="28"/>
          <w:szCs w:val="28"/>
          <w:lang w:val="ru-RU"/>
        </w:rPr>
      </w:pPr>
      <w:r w:rsidRPr="009A7F13">
        <w:rPr>
          <w:rFonts w:cs="Times New Roman"/>
          <w:sz w:val="28"/>
          <w:szCs w:val="28"/>
        </w:rPr>
        <w:t>- 9-ричная Образованность</w:t>
      </w:r>
      <w:r w:rsidR="00563DCC">
        <w:rPr>
          <w:rFonts w:eastAsia="Calibri" w:cs="Times New Roman"/>
          <w:iCs/>
          <w:sz w:val="28"/>
          <w:szCs w:val="28"/>
          <w:lang w:val="ru-RU" w:eastAsia="en-US" w:bidi="ar-SA"/>
        </w:rPr>
        <w:t>.</w:t>
      </w:r>
    </w:p>
    <w:p w:rsidR="009C5D33" w:rsidRDefault="009C5D33">
      <w:pPr>
        <w:suppressAutoHyphens w:val="0"/>
        <w:rPr>
          <w:sz w:val="28"/>
          <w:szCs w:val="28"/>
          <w:lang w:val="ru-RU"/>
        </w:rPr>
      </w:pPr>
      <w:r>
        <w:rPr>
          <w:sz w:val="28"/>
          <w:szCs w:val="28"/>
          <w:lang w:val="ru-RU"/>
        </w:rPr>
        <w:br w:type="page"/>
      </w:r>
    </w:p>
    <w:p w:rsidR="009B3BDA" w:rsidRPr="009A7F13" w:rsidRDefault="009B3BDA" w:rsidP="001C4DAF">
      <w:pPr>
        <w:pStyle w:val="ab"/>
        <w:numPr>
          <w:ilvl w:val="0"/>
          <w:numId w:val="10"/>
        </w:numPr>
        <w:suppressAutoHyphens w:val="0"/>
        <w:spacing w:after="200" w:line="360" w:lineRule="auto"/>
        <w:contextualSpacing/>
        <w:jc w:val="both"/>
        <w:rPr>
          <w:rFonts w:cs="Times New Roman"/>
          <w:sz w:val="28"/>
          <w:szCs w:val="28"/>
        </w:rPr>
      </w:pPr>
      <w:r w:rsidRPr="009A7F13">
        <w:rPr>
          <w:rFonts w:cs="Times New Roman"/>
          <w:b/>
          <w:sz w:val="28"/>
          <w:szCs w:val="28"/>
          <w:lang w:val="ru-RU"/>
        </w:rPr>
        <w:lastRenderedPageBreak/>
        <w:t xml:space="preserve">Образование части Подразделения ИВДИВО. Внутреннее. </w:t>
      </w:r>
      <w:r w:rsidRPr="009A7F13">
        <w:rPr>
          <w:rFonts w:cs="Times New Roman"/>
          <w:b/>
          <w:sz w:val="28"/>
          <w:szCs w:val="28"/>
        </w:rPr>
        <w:t>Внутрненне-Внешнее. Внешне-Внутреннее</w:t>
      </w:r>
      <w:r w:rsidRPr="009A7F13">
        <w:rPr>
          <w:rFonts w:cs="Times New Roman"/>
          <w:sz w:val="28"/>
          <w:szCs w:val="28"/>
        </w:rPr>
        <w:t>.</w:t>
      </w:r>
    </w:p>
    <w:p w:rsidR="009B3BDA" w:rsidRPr="009A7F13"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t>- Реализация одной из стратегий ИВДИВО – 512 Учреждений ИВДИВО (1ый этап Учреждения Частей ИВО) – Сверхпассионарностью ИВО</w:t>
      </w:r>
      <w:r w:rsidR="00563DCC" w:rsidRPr="00942177">
        <w:rPr>
          <w:rFonts w:eastAsia="Calibri" w:cs="Times New Roman"/>
          <w:iCs/>
          <w:sz w:val="28"/>
          <w:szCs w:val="28"/>
          <w:lang w:val="ru-RU" w:eastAsia="en-US" w:bidi="ar-SA"/>
        </w:rPr>
        <w:t>;</w:t>
      </w:r>
    </w:p>
    <w:p w:rsidR="009B3BDA"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t>- Разработка Части, как системный Синтез команды подразделения ИВДИВО – команды ИВАС, команды ДП, компетентных, граждан и условий территории</w:t>
      </w:r>
      <w:r w:rsidR="00563DCC" w:rsidRPr="00942177">
        <w:rPr>
          <w:rFonts w:eastAsia="Calibri" w:cs="Times New Roman"/>
          <w:iCs/>
          <w:sz w:val="28"/>
          <w:szCs w:val="28"/>
          <w:lang w:val="ru-RU" w:eastAsia="en-US" w:bidi="ar-SA"/>
        </w:rPr>
        <w:t>;</w:t>
      </w:r>
    </w:p>
    <w:p w:rsidR="001C4DAF" w:rsidRPr="009A7F13" w:rsidRDefault="001C4DAF" w:rsidP="001C4DAF">
      <w:pPr>
        <w:pStyle w:val="ab"/>
        <w:spacing w:line="360" w:lineRule="auto"/>
        <w:jc w:val="both"/>
        <w:rPr>
          <w:rFonts w:cs="Times New Roman"/>
          <w:sz w:val="28"/>
          <w:szCs w:val="28"/>
          <w:lang w:val="ru-RU"/>
        </w:rPr>
      </w:pPr>
    </w:p>
    <w:p w:rsidR="00DF279C" w:rsidRPr="001C4DAF" w:rsidRDefault="00DF279C" w:rsidP="00DF279C">
      <w:pPr>
        <w:pStyle w:val="ab"/>
        <w:numPr>
          <w:ilvl w:val="0"/>
          <w:numId w:val="10"/>
        </w:numPr>
        <w:suppressAutoHyphens w:val="0"/>
        <w:spacing w:after="200" w:line="360" w:lineRule="auto"/>
        <w:contextualSpacing/>
        <w:jc w:val="both"/>
        <w:rPr>
          <w:rFonts w:cs="Times New Roman"/>
          <w:sz w:val="28"/>
          <w:szCs w:val="28"/>
        </w:rPr>
      </w:pPr>
      <w:r w:rsidRPr="009A7F13">
        <w:rPr>
          <w:rFonts w:cs="Times New Roman"/>
          <w:b/>
          <w:sz w:val="28"/>
          <w:szCs w:val="28"/>
          <w:lang w:val="ru-RU"/>
        </w:rPr>
        <w:t>Тренинги дееспособности Синтезом</w:t>
      </w:r>
      <w:r w:rsidRPr="009A7F13">
        <w:rPr>
          <w:rFonts w:cs="Times New Roman"/>
          <w:sz w:val="28"/>
          <w:szCs w:val="28"/>
          <w:lang w:val="ru-RU"/>
        </w:rPr>
        <w:t xml:space="preserve">. </w:t>
      </w:r>
      <w:r w:rsidRPr="009A7F13">
        <w:rPr>
          <w:rFonts w:cs="Times New Roman"/>
          <w:b/>
          <w:sz w:val="28"/>
          <w:szCs w:val="28"/>
          <w:lang w:val="ru-RU"/>
        </w:rPr>
        <w:t xml:space="preserve">Внутреннее. Внутренне-Внешнее. </w:t>
      </w:r>
      <w:r w:rsidRPr="009A7F13">
        <w:rPr>
          <w:rFonts w:cs="Times New Roman"/>
          <w:b/>
          <w:sz w:val="28"/>
          <w:szCs w:val="28"/>
        </w:rPr>
        <w:t>Внешне-Внутреннее</w:t>
      </w:r>
      <w:r w:rsidRPr="009A7F13">
        <w:rPr>
          <w:rFonts w:cs="Times New Roman"/>
          <w:sz w:val="28"/>
          <w:szCs w:val="28"/>
        </w:rPr>
        <w:t xml:space="preserve">. </w:t>
      </w:r>
      <w:r w:rsidRPr="009A7F13">
        <w:rPr>
          <w:rFonts w:cs="Times New Roman"/>
          <w:b/>
          <w:sz w:val="28"/>
          <w:szCs w:val="28"/>
        </w:rPr>
        <w:t>Внешнее – среда Синтеза ИВО</w:t>
      </w:r>
      <w:r w:rsidRPr="007A1DC8">
        <w:rPr>
          <w:rFonts w:cs="Times New Roman"/>
          <w:b/>
          <w:sz w:val="28"/>
          <w:szCs w:val="28"/>
        </w:rPr>
        <w:t>.</w:t>
      </w:r>
    </w:p>
    <w:p w:rsidR="00DF279C" w:rsidRDefault="00DF279C" w:rsidP="00DF279C">
      <w:pPr>
        <w:pStyle w:val="ab"/>
        <w:suppressAutoHyphens w:val="0"/>
        <w:spacing w:after="200" w:line="360" w:lineRule="auto"/>
        <w:ind w:left="720"/>
        <w:contextualSpacing/>
        <w:jc w:val="both"/>
        <w:rPr>
          <w:rFonts w:cs="Times New Roman"/>
          <w:sz w:val="28"/>
          <w:szCs w:val="28"/>
          <w:lang w:val="ru-RU"/>
        </w:rPr>
      </w:pPr>
      <w:r w:rsidRPr="001C4DAF">
        <w:rPr>
          <w:rFonts w:cs="Times New Roman"/>
          <w:sz w:val="28"/>
          <w:szCs w:val="28"/>
          <w:lang w:val="ru-RU"/>
        </w:rPr>
        <w:t>-</w:t>
      </w:r>
      <w:r>
        <w:rPr>
          <w:rFonts w:cs="Times New Roman"/>
          <w:sz w:val="28"/>
          <w:szCs w:val="28"/>
          <w:lang w:val="ru-RU"/>
        </w:rPr>
        <w:t xml:space="preserve"> </w:t>
      </w:r>
      <w:r w:rsidRPr="001C4DAF">
        <w:rPr>
          <w:rFonts w:cs="Times New Roman"/>
          <w:sz w:val="28"/>
          <w:szCs w:val="28"/>
          <w:lang w:val="ru-RU"/>
        </w:rPr>
        <w:t>Разработка иньскости, женственности с ИВ Матерью 2049 Архетипа.</w:t>
      </w:r>
    </w:p>
    <w:p w:rsidR="00DF279C" w:rsidRDefault="00DF279C" w:rsidP="00DF279C">
      <w:pPr>
        <w:pStyle w:val="ab"/>
        <w:suppressAutoHyphens w:val="0"/>
        <w:spacing w:after="200" w:line="360" w:lineRule="auto"/>
        <w:ind w:left="720"/>
        <w:contextualSpacing/>
        <w:jc w:val="both"/>
        <w:rPr>
          <w:rFonts w:cs="Times New Roman"/>
          <w:sz w:val="28"/>
          <w:szCs w:val="28"/>
          <w:lang w:val="ru-RU"/>
        </w:rPr>
      </w:pPr>
    </w:p>
    <w:p w:rsidR="00DF279C" w:rsidRPr="001C4DAF" w:rsidRDefault="00DF279C" w:rsidP="00DF279C">
      <w:pPr>
        <w:pStyle w:val="ab"/>
        <w:numPr>
          <w:ilvl w:val="0"/>
          <w:numId w:val="10"/>
        </w:numPr>
        <w:suppressAutoHyphens w:val="0"/>
        <w:spacing w:after="200" w:line="360" w:lineRule="auto"/>
        <w:contextualSpacing/>
        <w:jc w:val="both"/>
        <w:rPr>
          <w:rFonts w:cs="Times New Roman"/>
          <w:sz w:val="28"/>
          <w:szCs w:val="28"/>
          <w:lang w:val="ru-RU"/>
        </w:rPr>
      </w:pPr>
      <w:r w:rsidRPr="001C4DAF">
        <w:rPr>
          <w:rFonts w:cs="Times New Roman"/>
          <w:b/>
          <w:sz w:val="28"/>
          <w:szCs w:val="28"/>
          <w:lang w:val="ru-RU"/>
        </w:rPr>
        <w:t>Внутреннее. Внутренне-Внешнее. Внешне-Внутреннее. Внешнее – Женственность</w:t>
      </w:r>
      <w:r w:rsidRPr="001C4DAF">
        <w:rPr>
          <w:rFonts w:cs="Times New Roman"/>
          <w:sz w:val="28"/>
          <w:szCs w:val="28"/>
          <w:lang w:val="ru-RU"/>
        </w:rPr>
        <w:t>.</w:t>
      </w:r>
    </w:p>
    <w:p w:rsidR="00DF279C" w:rsidRPr="001C4DAF" w:rsidRDefault="00DF279C" w:rsidP="00DF279C">
      <w:pPr>
        <w:pStyle w:val="ab"/>
        <w:spacing w:line="360" w:lineRule="auto"/>
        <w:ind w:left="720"/>
        <w:jc w:val="both"/>
        <w:rPr>
          <w:rFonts w:cs="Times New Roman"/>
          <w:sz w:val="28"/>
          <w:szCs w:val="28"/>
          <w:lang w:val="ru-RU"/>
        </w:rPr>
      </w:pPr>
      <w:r w:rsidRPr="001C4DAF">
        <w:rPr>
          <w:rFonts w:cs="Times New Roman"/>
          <w:sz w:val="28"/>
          <w:szCs w:val="28"/>
          <w:lang w:val="ru-RU"/>
        </w:rPr>
        <w:t xml:space="preserve">- Разработка </w:t>
      </w:r>
      <w:r>
        <w:rPr>
          <w:rFonts w:cs="Times New Roman"/>
          <w:sz w:val="28"/>
          <w:szCs w:val="28"/>
          <w:lang w:val="ru-RU"/>
        </w:rPr>
        <w:t>Частей И</w:t>
      </w:r>
      <w:r w:rsidRPr="001C4DAF">
        <w:rPr>
          <w:rFonts w:cs="Times New Roman"/>
          <w:sz w:val="28"/>
          <w:szCs w:val="28"/>
          <w:lang w:val="ru-RU"/>
        </w:rPr>
        <w:t>ни</w:t>
      </w:r>
      <w:r w:rsidR="00563DCC" w:rsidRPr="00942177">
        <w:rPr>
          <w:rFonts w:eastAsia="Calibri" w:cs="Times New Roman"/>
          <w:iCs/>
          <w:sz w:val="28"/>
          <w:szCs w:val="28"/>
          <w:lang w:val="ru-RU" w:eastAsia="en-US" w:bidi="ar-SA"/>
        </w:rPr>
        <w:t>;</w:t>
      </w:r>
    </w:p>
    <w:p w:rsidR="00DF279C" w:rsidRPr="001C4DAF" w:rsidRDefault="00DF279C" w:rsidP="00DF279C">
      <w:pPr>
        <w:pStyle w:val="ab"/>
        <w:spacing w:line="360" w:lineRule="auto"/>
        <w:ind w:left="720"/>
        <w:jc w:val="both"/>
        <w:rPr>
          <w:rFonts w:cs="Times New Roman"/>
          <w:sz w:val="28"/>
          <w:szCs w:val="28"/>
          <w:lang w:val="ru-RU"/>
        </w:rPr>
      </w:pPr>
      <w:r w:rsidRPr="001C4DAF">
        <w:rPr>
          <w:rFonts w:cs="Times New Roman"/>
          <w:sz w:val="28"/>
          <w:szCs w:val="28"/>
          <w:lang w:val="ru-RU"/>
        </w:rPr>
        <w:t>- Разработка женскости, женственности</w:t>
      </w:r>
      <w:r w:rsidR="00563DCC" w:rsidRPr="00942177">
        <w:rPr>
          <w:rFonts w:eastAsia="Calibri" w:cs="Times New Roman"/>
          <w:iCs/>
          <w:sz w:val="28"/>
          <w:szCs w:val="28"/>
          <w:lang w:val="ru-RU" w:eastAsia="en-US" w:bidi="ar-SA"/>
        </w:rPr>
        <w:t>;</w:t>
      </w:r>
    </w:p>
    <w:p w:rsidR="00DF279C" w:rsidRPr="009A7F13" w:rsidRDefault="00DF279C" w:rsidP="00DF279C">
      <w:pPr>
        <w:pStyle w:val="ab"/>
        <w:spacing w:line="360" w:lineRule="auto"/>
        <w:ind w:left="720"/>
        <w:jc w:val="both"/>
        <w:rPr>
          <w:rFonts w:cs="Times New Roman"/>
          <w:sz w:val="28"/>
          <w:szCs w:val="28"/>
          <w:lang w:val="ru-RU"/>
        </w:rPr>
      </w:pPr>
      <w:r w:rsidRPr="009A7F13">
        <w:rPr>
          <w:rFonts w:cs="Times New Roman"/>
          <w:sz w:val="28"/>
          <w:szCs w:val="28"/>
          <w:lang w:val="ru-RU"/>
        </w:rPr>
        <w:t>- Образование Частей Ини с ИВ Матерью</w:t>
      </w:r>
      <w:r w:rsidR="00563DCC" w:rsidRPr="00942177">
        <w:rPr>
          <w:rFonts w:eastAsia="Calibri" w:cs="Times New Roman"/>
          <w:iCs/>
          <w:sz w:val="28"/>
          <w:szCs w:val="28"/>
          <w:lang w:val="ru-RU" w:eastAsia="en-US" w:bidi="ar-SA"/>
        </w:rPr>
        <w:t>;</w:t>
      </w:r>
    </w:p>
    <w:p w:rsidR="00DF279C" w:rsidRPr="009A7F13" w:rsidRDefault="00DF279C" w:rsidP="00DF279C">
      <w:pPr>
        <w:pStyle w:val="ab"/>
        <w:spacing w:line="360" w:lineRule="auto"/>
        <w:ind w:left="720"/>
        <w:jc w:val="both"/>
        <w:rPr>
          <w:rFonts w:cs="Times New Roman"/>
          <w:sz w:val="28"/>
          <w:szCs w:val="28"/>
        </w:rPr>
      </w:pPr>
      <w:r w:rsidRPr="009A7F13">
        <w:rPr>
          <w:rFonts w:cs="Times New Roman"/>
          <w:sz w:val="28"/>
          <w:szCs w:val="28"/>
        </w:rPr>
        <w:t>- Образованность Ини</w:t>
      </w:r>
      <w:r w:rsidR="00563DCC">
        <w:rPr>
          <w:rFonts w:eastAsia="Calibri" w:cs="Times New Roman"/>
          <w:iCs/>
          <w:sz w:val="28"/>
          <w:szCs w:val="28"/>
          <w:lang w:val="ru-RU" w:eastAsia="en-US" w:bidi="ar-SA"/>
        </w:rPr>
        <w:t>.</w:t>
      </w:r>
    </w:p>
    <w:p w:rsidR="00DF279C" w:rsidRPr="00DF279C" w:rsidRDefault="00DF279C" w:rsidP="00DF279C">
      <w:pPr>
        <w:pStyle w:val="ab"/>
        <w:suppressAutoHyphens w:val="0"/>
        <w:spacing w:after="200" w:line="360" w:lineRule="auto"/>
        <w:ind w:left="720"/>
        <w:contextualSpacing/>
        <w:jc w:val="both"/>
        <w:rPr>
          <w:rFonts w:cs="Times New Roman"/>
          <w:sz w:val="28"/>
          <w:szCs w:val="28"/>
        </w:rPr>
      </w:pPr>
    </w:p>
    <w:p w:rsidR="009B3BDA" w:rsidRPr="009A7F13" w:rsidRDefault="009B3BDA" w:rsidP="001C4DAF">
      <w:pPr>
        <w:pStyle w:val="ab"/>
        <w:numPr>
          <w:ilvl w:val="0"/>
          <w:numId w:val="10"/>
        </w:numPr>
        <w:suppressAutoHyphens w:val="0"/>
        <w:spacing w:after="200" w:line="360" w:lineRule="auto"/>
        <w:contextualSpacing/>
        <w:jc w:val="both"/>
        <w:rPr>
          <w:rFonts w:cs="Times New Roman"/>
          <w:sz w:val="28"/>
          <w:szCs w:val="28"/>
          <w:lang w:val="ru-RU"/>
        </w:rPr>
      </w:pPr>
      <w:r w:rsidRPr="009A7F13">
        <w:rPr>
          <w:rFonts w:cs="Times New Roman"/>
          <w:b/>
          <w:sz w:val="28"/>
          <w:szCs w:val="28"/>
          <w:lang w:val="ru-RU"/>
        </w:rPr>
        <w:t>Бабушка-философ</w:t>
      </w:r>
      <w:r w:rsidRPr="009A7F13">
        <w:rPr>
          <w:rFonts w:cs="Times New Roman"/>
          <w:sz w:val="28"/>
          <w:szCs w:val="28"/>
          <w:lang w:val="ru-RU"/>
        </w:rPr>
        <w:t xml:space="preserve">. </w:t>
      </w:r>
      <w:r w:rsidRPr="009A7F13">
        <w:rPr>
          <w:rFonts w:cs="Times New Roman"/>
          <w:b/>
          <w:sz w:val="28"/>
          <w:szCs w:val="28"/>
          <w:lang w:val="ru-RU"/>
        </w:rPr>
        <w:t>Внутреннее. Внутренне-Внешнее. Внешне-Внутреннее</w:t>
      </w:r>
      <w:r w:rsidRPr="009A7F13">
        <w:rPr>
          <w:rFonts w:cs="Times New Roman"/>
          <w:sz w:val="28"/>
          <w:szCs w:val="28"/>
          <w:lang w:val="ru-RU"/>
        </w:rPr>
        <w:t xml:space="preserve">. </w:t>
      </w:r>
      <w:r w:rsidRPr="009A7F13">
        <w:rPr>
          <w:rFonts w:cs="Times New Roman"/>
          <w:b/>
          <w:sz w:val="28"/>
          <w:szCs w:val="28"/>
          <w:lang w:val="ru-RU"/>
        </w:rPr>
        <w:t>Внешнее – среда Синтеза ИВО для раскрытия потенциала подрастающего поколения.</w:t>
      </w:r>
    </w:p>
    <w:p w:rsidR="009B3BDA" w:rsidRPr="009A7F13"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t>- Преемственность поколений</w:t>
      </w:r>
      <w:r w:rsidR="00563DCC" w:rsidRPr="00942177">
        <w:rPr>
          <w:rFonts w:eastAsia="Calibri" w:cs="Times New Roman"/>
          <w:iCs/>
          <w:sz w:val="28"/>
          <w:szCs w:val="28"/>
          <w:lang w:val="ru-RU" w:eastAsia="en-US" w:bidi="ar-SA"/>
        </w:rPr>
        <w:t>;</w:t>
      </w:r>
    </w:p>
    <w:p w:rsidR="009B3BDA" w:rsidRPr="009A7F13"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t>- Поддержка детей и молодёжи</w:t>
      </w:r>
      <w:r w:rsidR="00563DCC" w:rsidRPr="00942177">
        <w:rPr>
          <w:rFonts w:eastAsia="Calibri" w:cs="Times New Roman"/>
          <w:iCs/>
          <w:sz w:val="28"/>
          <w:szCs w:val="28"/>
          <w:lang w:val="ru-RU" w:eastAsia="en-US" w:bidi="ar-SA"/>
        </w:rPr>
        <w:t>;</w:t>
      </w:r>
    </w:p>
    <w:p w:rsidR="009B3BDA" w:rsidRDefault="009C5D33" w:rsidP="001C4DAF">
      <w:pPr>
        <w:pStyle w:val="ab"/>
        <w:spacing w:line="360" w:lineRule="auto"/>
        <w:jc w:val="both"/>
        <w:rPr>
          <w:rFonts w:cs="Times New Roman"/>
          <w:sz w:val="28"/>
          <w:szCs w:val="28"/>
          <w:lang w:val="ru-RU"/>
        </w:rPr>
      </w:pPr>
      <w:r>
        <w:rPr>
          <w:rFonts w:cs="Times New Roman"/>
          <w:sz w:val="28"/>
          <w:szCs w:val="28"/>
          <w:lang w:val="ru-RU"/>
        </w:rPr>
        <w:t>-</w:t>
      </w:r>
      <w:r w:rsidRPr="009C5D33">
        <w:rPr>
          <w:rFonts w:cs="Times New Roman"/>
          <w:sz w:val="28"/>
          <w:szCs w:val="28"/>
          <w:lang w:val="ru-RU"/>
        </w:rPr>
        <w:t xml:space="preserve"> </w:t>
      </w:r>
      <w:r w:rsidR="009B3BDA" w:rsidRPr="009A7F13">
        <w:rPr>
          <w:rFonts w:cs="Times New Roman"/>
          <w:sz w:val="28"/>
          <w:szCs w:val="28"/>
          <w:lang w:val="ru-RU"/>
        </w:rPr>
        <w:t>Среда Синтеза ИВО для максимального раскрытия потенциала «новых» людей</w:t>
      </w:r>
      <w:r w:rsidR="00563DCC">
        <w:rPr>
          <w:rFonts w:cs="Times New Roman"/>
          <w:sz w:val="28"/>
          <w:szCs w:val="28"/>
          <w:lang w:val="ru-RU"/>
        </w:rPr>
        <w:t>.</w:t>
      </w:r>
    </w:p>
    <w:p w:rsidR="00DF279C" w:rsidRPr="009A7F13" w:rsidRDefault="00DF279C" w:rsidP="001C4DAF">
      <w:pPr>
        <w:pStyle w:val="ab"/>
        <w:spacing w:line="360" w:lineRule="auto"/>
        <w:jc w:val="both"/>
        <w:rPr>
          <w:rFonts w:cs="Times New Roman"/>
          <w:sz w:val="28"/>
          <w:szCs w:val="28"/>
          <w:lang w:val="ru-RU"/>
        </w:rPr>
      </w:pPr>
    </w:p>
    <w:p w:rsidR="009B3BDA" w:rsidRPr="009A7F13" w:rsidRDefault="009B3BDA" w:rsidP="001C4DAF">
      <w:pPr>
        <w:pStyle w:val="ab"/>
        <w:numPr>
          <w:ilvl w:val="0"/>
          <w:numId w:val="10"/>
        </w:numPr>
        <w:suppressAutoHyphens w:val="0"/>
        <w:spacing w:after="200" w:line="360" w:lineRule="auto"/>
        <w:contextualSpacing/>
        <w:jc w:val="both"/>
        <w:rPr>
          <w:rFonts w:cs="Times New Roman"/>
          <w:sz w:val="28"/>
          <w:szCs w:val="28"/>
          <w:lang w:val="ru-RU"/>
        </w:rPr>
      </w:pPr>
      <w:r w:rsidRPr="009A7F13">
        <w:rPr>
          <w:rFonts w:cs="Times New Roman"/>
          <w:b/>
          <w:sz w:val="28"/>
          <w:szCs w:val="28"/>
          <w:lang w:val="ru-RU"/>
        </w:rPr>
        <w:lastRenderedPageBreak/>
        <w:t>Праздник Образования – Фестиваль</w:t>
      </w:r>
      <w:r w:rsidR="00EA43BA" w:rsidRPr="009A7F13">
        <w:rPr>
          <w:rFonts w:cs="Times New Roman"/>
          <w:b/>
          <w:sz w:val="28"/>
          <w:szCs w:val="28"/>
          <w:lang w:val="ru-RU"/>
        </w:rPr>
        <w:t xml:space="preserve"> </w:t>
      </w:r>
      <w:r w:rsidRPr="009A7F13">
        <w:rPr>
          <w:rFonts w:cs="Times New Roman"/>
          <w:b/>
          <w:sz w:val="28"/>
          <w:szCs w:val="28"/>
          <w:lang w:val="ru-RU"/>
        </w:rPr>
        <w:t>– Сверхпассионарностью ИВО</w:t>
      </w:r>
      <w:r w:rsidRPr="009A7F13">
        <w:rPr>
          <w:rFonts w:cs="Times New Roman"/>
          <w:sz w:val="28"/>
          <w:szCs w:val="28"/>
          <w:lang w:val="ru-RU"/>
        </w:rPr>
        <w:t xml:space="preserve">. </w:t>
      </w:r>
      <w:r w:rsidRPr="009A7F13">
        <w:rPr>
          <w:rFonts w:cs="Times New Roman"/>
          <w:b/>
          <w:sz w:val="28"/>
          <w:szCs w:val="28"/>
          <w:lang w:val="ru-RU"/>
        </w:rPr>
        <w:t>Внутреннее. Внутренне-Внешнее. Внешне-Внутреннее</w:t>
      </w:r>
      <w:r w:rsidRPr="009A7F13">
        <w:rPr>
          <w:rFonts w:cs="Times New Roman"/>
          <w:sz w:val="28"/>
          <w:szCs w:val="28"/>
          <w:lang w:val="ru-RU"/>
        </w:rPr>
        <w:t xml:space="preserve">. </w:t>
      </w:r>
      <w:r w:rsidRPr="009A7F13">
        <w:rPr>
          <w:rFonts w:cs="Times New Roman"/>
          <w:b/>
          <w:sz w:val="28"/>
          <w:szCs w:val="28"/>
          <w:lang w:val="ru-RU"/>
        </w:rPr>
        <w:t>Внешнее – среда Синтеза ИВО</w:t>
      </w:r>
      <w:r w:rsidR="007A1DC8">
        <w:rPr>
          <w:rFonts w:cs="Times New Roman"/>
          <w:b/>
          <w:sz w:val="28"/>
          <w:szCs w:val="28"/>
          <w:lang w:val="ru-RU"/>
        </w:rPr>
        <w:t>.</w:t>
      </w:r>
    </w:p>
    <w:p w:rsidR="009B3BDA" w:rsidRPr="009A7F13"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t>- Синтез, н</w:t>
      </w:r>
      <w:r w:rsidR="00EA43BA" w:rsidRPr="009A7F13">
        <w:rPr>
          <w:rFonts w:cs="Times New Roman"/>
          <w:sz w:val="28"/>
          <w:szCs w:val="28"/>
          <w:lang w:val="ru-RU"/>
        </w:rPr>
        <w:t>е говоря о Синтезе</w:t>
      </w:r>
      <w:r w:rsidR="00563DCC" w:rsidRPr="00942177">
        <w:rPr>
          <w:rFonts w:eastAsia="Calibri" w:cs="Times New Roman"/>
          <w:iCs/>
          <w:sz w:val="28"/>
          <w:szCs w:val="28"/>
          <w:lang w:val="ru-RU" w:eastAsia="en-US" w:bidi="ar-SA"/>
        </w:rPr>
        <w:t>;</w:t>
      </w:r>
    </w:p>
    <w:p w:rsidR="009B3BDA" w:rsidRPr="009A7F13"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t>- Слова, музыка – как инструмент реализации Синтеза</w:t>
      </w:r>
      <w:r w:rsidR="00563DCC" w:rsidRPr="00942177">
        <w:rPr>
          <w:rFonts w:eastAsia="Calibri" w:cs="Times New Roman"/>
          <w:iCs/>
          <w:sz w:val="28"/>
          <w:szCs w:val="28"/>
          <w:lang w:val="ru-RU" w:eastAsia="en-US" w:bidi="ar-SA"/>
        </w:rPr>
        <w:t>;</w:t>
      </w:r>
    </w:p>
    <w:p w:rsidR="009B3BDA" w:rsidRPr="009A7F13"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t>- Введение Синтеза ИВО в человеческую жизнь и среду</w:t>
      </w:r>
      <w:r w:rsidR="00563DCC" w:rsidRPr="00942177">
        <w:rPr>
          <w:rFonts w:eastAsia="Calibri" w:cs="Times New Roman"/>
          <w:iCs/>
          <w:sz w:val="28"/>
          <w:szCs w:val="28"/>
          <w:lang w:val="ru-RU" w:eastAsia="en-US" w:bidi="ar-SA"/>
        </w:rPr>
        <w:t>;</w:t>
      </w:r>
    </w:p>
    <w:p w:rsidR="009B3BDA" w:rsidRPr="00563DCC" w:rsidRDefault="009B3BDA" w:rsidP="001C4DAF">
      <w:pPr>
        <w:pStyle w:val="ab"/>
        <w:spacing w:line="360" w:lineRule="auto"/>
        <w:jc w:val="both"/>
        <w:rPr>
          <w:rFonts w:cs="Times New Roman"/>
          <w:sz w:val="28"/>
          <w:szCs w:val="28"/>
          <w:lang w:val="ru-RU"/>
        </w:rPr>
      </w:pPr>
      <w:r w:rsidRPr="009A7F13">
        <w:rPr>
          <w:rFonts w:cs="Times New Roman"/>
          <w:sz w:val="28"/>
          <w:szCs w:val="28"/>
        </w:rPr>
        <w:t>- Командное ведение Синтеза ИВО</w:t>
      </w:r>
      <w:r w:rsidR="00563DCC">
        <w:rPr>
          <w:rFonts w:cs="Times New Roman"/>
          <w:sz w:val="28"/>
          <w:szCs w:val="28"/>
          <w:lang w:val="ru-RU"/>
        </w:rPr>
        <w:t>.</w:t>
      </w:r>
    </w:p>
    <w:p w:rsidR="00AA544D" w:rsidRPr="00AA544D" w:rsidRDefault="00AA544D" w:rsidP="001C4DAF">
      <w:pPr>
        <w:pStyle w:val="ab"/>
        <w:spacing w:line="360" w:lineRule="auto"/>
        <w:jc w:val="both"/>
        <w:rPr>
          <w:rFonts w:cs="Times New Roman"/>
          <w:sz w:val="28"/>
          <w:szCs w:val="28"/>
          <w:lang w:val="ru-RU"/>
        </w:rPr>
      </w:pPr>
    </w:p>
    <w:p w:rsidR="009B3BDA" w:rsidRPr="009A7F13" w:rsidRDefault="009B3BDA" w:rsidP="001C4DAF">
      <w:pPr>
        <w:pStyle w:val="ab"/>
        <w:numPr>
          <w:ilvl w:val="0"/>
          <w:numId w:val="10"/>
        </w:numPr>
        <w:suppressAutoHyphens w:val="0"/>
        <w:spacing w:after="200" w:line="360" w:lineRule="auto"/>
        <w:contextualSpacing/>
        <w:jc w:val="both"/>
        <w:rPr>
          <w:rFonts w:cs="Times New Roman"/>
          <w:sz w:val="28"/>
          <w:szCs w:val="28"/>
          <w:lang w:val="ru-RU"/>
        </w:rPr>
      </w:pPr>
      <w:r w:rsidRPr="009A7F13">
        <w:rPr>
          <w:rFonts w:cs="Times New Roman"/>
          <w:b/>
          <w:sz w:val="28"/>
          <w:szCs w:val="28"/>
          <w:lang w:val="ru-RU"/>
        </w:rPr>
        <w:t>Образование каждого.</w:t>
      </w:r>
      <w:r w:rsidRPr="009A7F13">
        <w:rPr>
          <w:rFonts w:cs="Times New Roman"/>
          <w:sz w:val="28"/>
          <w:szCs w:val="28"/>
          <w:lang w:val="ru-RU"/>
        </w:rPr>
        <w:t xml:space="preserve"> </w:t>
      </w:r>
      <w:r w:rsidRPr="009A7F13">
        <w:rPr>
          <w:rFonts w:cs="Times New Roman"/>
          <w:b/>
          <w:sz w:val="28"/>
          <w:szCs w:val="28"/>
          <w:lang w:val="ru-RU"/>
        </w:rPr>
        <w:t>Внутреннее. Внутренне-Внешнее. Внешне-Внутреннее</w:t>
      </w:r>
      <w:r w:rsidRPr="009A7F13">
        <w:rPr>
          <w:rFonts w:cs="Times New Roman"/>
          <w:sz w:val="28"/>
          <w:szCs w:val="28"/>
          <w:lang w:val="ru-RU"/>
        </w:rPr>
        <w:t xml:space="preserve">. </w:t>
      </w:r>
      <w:r w:rsidRPr="009A7F13">
        <w:rPr>
          <w:rFonts w:cs="Times New Roman"/>
          <w:b/>
          <w:sz w:val="28"/>
          <w:szCs w:val="28"/>
          <w:lang w:val="ru-RU"/>
        </w:rPr>
        <w:t>Внешнее – среда Синтеза ИВО, умение действовать Синтезом, дееспособность синтезом.</w:t>
      </w:r>
    </w:p>
    <w:p w:rsidR="009B3BDA" w:rsidRPr="009A7F13"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t>- Среда Синтеза ИВО</w:t>
      </w:r>
      <w:r w:rsidR="007A1DC8" w:rsidRPr="00942177">
        <w:rPr>
          <w:rFonts w:eastAsia="Calibri" w:cs="Times New Roman"/>
          <w:iCs/>
          <w:sz w:val="28"/>
          <w:szCs w:val="28"/>
          <w:lang w:val="ru-RU" w:eastAsia="en-US" w:bidi="ar-SA"/>
        </w:rPr>
        <w:t>;</w:t>
      </w:r>
    </w:p>
    <w:p w:rsidR="009B3BDA" w:rsidRPr="009A7F13"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t>- Раскрытие индивидуальности, потенциала, расшифровка Образа ИВО</w:t>
      </w:r>
      <w:r w:rsidR="007A1DC8" w:rsidRPr="00942177">
        <w:rPr>
          <w:rFonts w:eastAsia="Calibri" w:cs="Times New Roman"/>
          <w:iCs/>
          <w:sz w:val="28"/>
          <w:szCs w:val="28"/>
          <w:lang w:val="ru-RU" w:eastAsia="en-US" w:bidi="ar-SA"/>
        </w:rPr>
        <w:t>;</w:t>
      </w:r>
    </w:p>
    <w:p w:rsidR="009B3BDA" w:rsidRPr="009A7F13"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t>- Инструменты Синтеза в раскрытии потенциала в Условиях Среды Синтеза ИВО и в Условиях ИВДИВО</w:t>
      </w:r>
      <w:r w:rsidR="007A1DC8" w:rsidRPr="00942177">
        <w:rPr>
          <w:rFonts w:eastAsia="Calibri" w:cs="Times New Roman"/>
          <w:iCs/>
          <w:sz w:val="28"/>
          <w:szCs w:val="28"/>
          <w:lang w:val="ru-RU" w:eastAsia="en-US" w:bidi="ar-SA"/>
        </w:rPr>
        <w:t>;</w:t>
      </w:r>
    </w:p>
    <w:p w:rsidR="009B3BDA"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t>- Высокая степень оперируемости Частностями или дееспособность Синтезом ИВО</w:t>
      </w:r>
      <w:r w:rsidR="007A1DC8">
        <w:rPr>
          <w:rFonts w:eastAsia="Calibri" w:cs="Times New Roman"/>
          <w:iCs/>
          <w:sz w:val="28"/>
          <w:szCs w:val="28"/>
          <w:lang w:val="ru-RU" w:eastAsia="en-US" w:bidi="ar-SA"/>
        </w:rPr>
        <w:t>.</w:t>
      </w:r>
    </w:p>
    <w:p w:rsidR="00DF279C" w:rsidRPr="009A7F13" w:rsidRDefault="00DF279C" w:rsidP="001C4DAF">
      <w:pPr>
        <w:pStyle w:val="ab"/>
        <w:spacing w:line="360" w:lineRule="auto"/>
        <w:jc w:val="both"/>
        <w:rPr>
          <w:rFonts w:cs="Times New Roman"/>
          <w:sz w:val="28"/>
          <w:szCs w:val="28"/>
          <w:lang w:val="ru-RU"/>
        </w:rPr>
      </w:pPr>
    </w:p>
    <w:p w:rsidR="009B3BDA" w:rsidRPr="009A7F13" w:rsidRDefault="009B3BDA" w:rsidP="001C4DAF">
      <w:pPr>
        <w:pStyle w:val="ab"/>
        <w:numPr>
          <w:ilvl w:val="0"/>
          <w:numId w:val="10"/>
        </w:numPr>
        <w:suppressAutoHyphens w:val="0"/>
        <w:spacing w:after="200" w:line="360" w:lineRule="auto"/>
        <w:contextualSpacing/>
        <w:jc w:val="both"/>
        <w:rPr>
          <w:rFonts w:cs="Times New Roman"/>
          <w:sz w:val="28"/>
          <w:szCs w:val="28"/>
        </w:rPr>
      </w:pPr>
      <w:r w:rsidRPr="009A7F13">
        <w:rPr>
          <w:rFonts w:cs="Times New Roman"/>
          <w:b/>
          <w:sz w:val="28"/>
          <w:szCs w:val="28"/>
          <w:lang w:val="ru-RU"/>
        </w:rPr>
        <w:t>Системный подход. Системный подход в организации Дела</w:t>
      </w:r>
      <w:r w:rsidRPr="009A7F13">
        <w:rPr>
          <w:rFonts w:cs="Times New Roman"/>
          <w:sz w:val="28"/>
          <w:szCs w:val="28"/>
          <w:lang w:val="ru-RU"/>
        </w:rPr>
        <w:t>.</w:t>
      </w:r>
      <w:r w:rsidRPr="009A7F13">
        <w:rPr>
          <w:rFonts w:cs="Times New Roman"/>
          <w:b/>
          <w:sz w:val="28"/>
          <w:szCs w:val="28"/>
          <w:lang w:val="ru-RU"/>
        </w:rPr>
        <w:t xml:space="preserve"> Внутреннее. Внутренне-Внешнее. Внешне-Внутреннее</w:t>
      </w:r>
      <w:r w:rsidRPr="009A7F13">
        <w:rPr>
          <w:rFonts w:cs="Times New Roman"/>
          <w:sz w:val="28"/>
          <w:szCs w:val="28"/>
          <w:lang w:val="ru-RU"/>
        </w:rPr>
        <w:t xml:space="preserve">. </w:t>
      </w:r>
      <w:r w:rsidRPr="009A7F13">
        <w:rPr>
          <w:rFonts w:cs="Times New Roman"/>
          <w:b/>
          <w:sz w:val="28"/>
          <w:szCs w:val="28"/>
        </w:rPr>
        <w:t>Внешнее – эффективность действия во внешней среде.</w:t>
      </w:r>
    </w:p>
    <w:p w:rsidR="009B3BDA" w:rsidRPr="009A7F13"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t>- Внутренне тема базируется на 4-рице</w:t>
      </w:r>
      <w:r w:rsidR="00EA43BA" w:rsidRPr="009A7F13">
        <w:rPr>
          <w:rFonts w:cs="Times New Roman"/>
          <w:sz w:val="28"/>
          <w:szCs w:val="28"/>
          <w:lang w:val="ru-RU"/>
        </w:rPr>
        <w:t>:</w:t>
      </w:r>
      <w:r w:rsidRPr="009A7F13">
        <w:rPr>
          <w:rFonts w:cs="Times New Roman"/>
          <w:sz w:val="28"/>
          <w:szCs w:val="28"/>
          <w:lang w:val="ru-RU"/>
        </w:rPr>
        <w:t xml:space="preserve"> Части, Системы, Аппараты, Частности. Можно </w:t>
      </w:r>
      <w:r w:rsidR="00EA43BA" w:rsidRPr="009A7F13">
        <w:rPr>
          <w:rFonts w:cs="Times New Roman"/>
          <w:sz w:val="28"/>
          <w:szCs w:val="28"/>
          <w:lang w:val="ru-RU"/>
        </w:rPr>
        <w:t>углублять Мирами (Э, С, Д, О/С), 4-цей Внутренней О</w:t>
      </w:r>
      <w:r w:rsidRPr="009A7F13">
        <w:rPr>
          <w:rFonts w:cs="Times New Roman"/>
          <w:sz w:val="28"/>
          <w:szCs w:val="28"/>
          <w:lang w:val="ru-RU"/>
        </w:rPr>
        <w:t>рганизации (Философия, Парадигма, Энциклопедия, Учение)</w:t>
      </w:r>
      <w:r w:rsidR="007A1DC8" w:rsidRPr="00942177">
        <w:rPr>
          <w:rFonts w:eastAsia="Calibri" w:cs="Times New Roman"/>
          <w:iCs/>
          <w:sz w:val="28"/>
          <w:szCs w:val="28"/>
          <w:lang w:val="ru-RU" w:eastAsia="en-US" w:bidi="ar-SA"/>
        </w:rPr>
        <w:t>;</w:t>
      </w:r>
    </w:p>
    <w:p w:rsidR="00AA544D"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t>- Цель: с позиции “Частностей”</w:t>
      </w:r>
      <w:r w:rsidR="007A1DC8">
        <w:rPr>
          <w:rFonts w:cs="Times New Roman"/>
          <w:sz w:val="28"/>
          <w:szCs w:val="28"/>
          <w:lang w:val="ru-RU"/>
        </w:rPr>
        <w:t xml:space="preserve"> выйти на позицию “Целого”</w:t>
      </w:r>
      <w:r w:rsidR="007A1DC8" w:rsidRPr="00942177">
        <w:rPr>
          <w:rFonts w:eastAsia="Calibri" w:cs="Times New Roman"/>
          <w:iCs/>
          <w:sz w:val="28"/>
          <w:szCs w:val="28"/>
          <w:lang w:val="ru-RU" w:eastAsia="en-US" w:bidi="ar-SA"/>
        </w:rPr>
        <w:t>;</w:t>
      </w:r>
    </w:p>
    <w:p w:rsidR="009B3BDA" w:rsidRPr="009A7F13"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t>- Частности: чем я живу/действую воспринимаю на сейчас, объ</w:t>
      </w:r>
      <w:r w:rsidR="00EA43BA" w:rsidRPr="009A7F13">
        <w:rPr>
          <w:rFonts w:cs="Times New Roman"/>
          <w:sz w:val="28"/>
          <w:szCs w:val="28"/>
          <w:lang w:val="ru-RU"/>
        </w:rPr>
        <w:t>е</w:t>
      </w:r>
      <w:r w:rsidRPr="009A7F13">
        <w:rPr>
          <w:rFonts w:cs="Times New Roman"/>
          <w:sz w:val="28"/>
          <w:szCs w:val="28"/>
          <w:lang w:val="ru-RU"/>
        </w:rPr>
        <w:t>ктивизация фактов</w:t>
      </w:r>
      <w:r w:rsidR="007A1DC8" w:rsidRPr="00942177">
        <w:rPr>
          <w:rFonts w:eastAsia="Calibri" w:cs="Times New Roman"/>
          <w:iCs/>
          <w:sz w:val="28"/>
          <w:szCs w:val="28"/>
          <w:lang w:val="ru-RU" w:eastAsia="en-US" w:bidi="ar-SA"/>
        </w:rPr>
        <w:t>;</w:t>
      </w:r>
    </w:p>
    <w:p w:rsidR="009B3BDA" w:rsidRPr="009A7F13"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t>-  Аппараты: как я действую, что предприн</w:t>
      </w:r>
      <w:r w:rsidR="00EA43BA" w:rsidRPr="009A7F13">
        <w:rPr>
          <w:rFonts w:cs="Times New Roman"/>
          <w:sz w:val="28"/>
          <w:szCs w:val="28"/>
          <w:lang w:val="ru-RU"/>
        </w:rPr>
        <w:t>и</w:t>
      </w:r>
      <w:r w:rsidRPr="009A7F13">
        <w:rPr>
          <w:rFonts w:cs="Times New Roman"/>
          <w:sz w:val="28"/>
          <w:szCs w:val="28"/>
          <w:lang w:val="ru-RU"/>
        </w:rPr>
        <w:t>маю, какие шаги реализовываю</w:t>
      </w:r>
      <w:r w:rsidR="007A1DC8" w:rsidRPr="00942177">
        <w:rPr>
          <w:rFonts w:eastAsia="Calibri" w:cs="Times New Roman"/>
          <w:iCs/>
          <w:sz w:val="28"/>
          <w:szCs w:val="28"/>
          <w:lang w:val="ru-RU" w:eastAsia="en-US" w:bidi="ar-SA"/>
        </w:rPr>
        <w:t>;</w:t>
      </w:r>
    </w:p>
    <w:p w:rsidR="009B3BDA" w:rsidRPr="009A7F13"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lastRenderedPageBreak/>
        <w:t>- Системы: какой системой действую. Объективная оценка какой системе соответствую. Принятие данной системы со всеми</w:t>
      </w:r>
      <w:r w:rsidR="00AA544D">
        <w:rPr>
          <w:rFonts w:cs="Times New Roman"/>
          <w:sz w:val="28"/>
          <w:szCs w:val="28"/>
          <w:lang w:val="ru-RU"/>
        </w:rPr>
        <w:t xml:space="preserve"> </w:t>
      </w:r>
      <w:r w:rsidR="00AA544D" w:rsidRPr="009A7F13">
        <w:rPr>
          <w:rFonts w:cs="Times New Roman"/>
          <w:sz w:val="28"/>
          <w:szCs w:val="28"/>
          <w:lang w:val="ru-RU"/>
        </w:rPr>
        <w:t>“</w:t>
      </w:r>
      <w:r w:rsidRPr="009A7F13">
        <w:rPr>
          <w:rFonts w:cs="Times New Roman"/>
          <w:sz w:val="28"/>
          <w:szCs w:val="28"/>
          <w:lang w:val="ru-RU"/>
        </w:rPr>
        <w:t>+” и “-”, моё место в этой системе, как и чем я могу вырасти в этой системе</w:t>
      </w:r>
      <w:r w:rsidR="007A1DC8" w:rsidRPr="00942177">
        <w:rPr>
          <w:rFonts w:eastAsia="Calibri" w:cs="Times New Roman"/>
          <w:iCs/>
          <w:sz w:val="28"/>
          <w:szCs w:val="28"/>
          <w:lang w:val="ru-RU" w:eastAsia="en-US" w:bidi="ar-SA"/>
        </w:rPr>
        <w:t>;</w:t>
      </w:r>
    </w:p>
    <w:p w:rsidR="009B3BDA"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t>- Часть: По мере роста в системе, в которой я действую сейчас, начинаю видеть Целое/Часть, которая действует этой системой. Со</w:t>
      </w:r>
      <w:r w:rsidR="00EA43BA" w:rsidRPr="009A7F13">
        <w:rPr>
          <w:rFonts w:cs="Times New Roman"/>
          <w:sz w:val="28"/>
          <w:szCs w:val="28"/>
          <w:lang w:val="ru-RU"/>
        </w:rPr>
        <w:t>о</w:t>
      </w:r>
      <w:r w:rsidRPr="009A7F13">
        <w:rPr>
          <w:rFonts w:cs="Times New Roman"/>
          <w:sz w:val="28"/>
          <w:szCs w:val="28"/>
          <w:lang w:val="ru-RU"/>
        </w:rPr>
        <w:t>рганизуясь с Частью/Целым выхожу на ускоренный рост в Системе, управление в системе</w:t>
      </w:r>
      <w:r w:rsidR="007A1DC8" w:rsidRPr="00942177">
        <w:rPr>
          <w:rFonts w:eastAsia="Calibri" w:cs="Times New Roman"/>
          <w:iCs/>
          <w:sz w:val="28"/>
          <w:szCs w:val="28"/>
          <w:lang w:val="ru-RU" w:eastAsia="en-US" w:bidi="ar-SA"/>
        </w:rPr>
        <w:t>;</w:t>
      </w:r>
    </w:p>
    <w:p w:rsidR="009B3BDA" w:rsidRPr="009A7F13"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t xml:space="preserve">- Итог: осознание, что целое </w:t>
      </w:r>
      <w:r w:rsidR="00EA43BA" w:rsidRPr="009A7F13">
        <w:rPr>
          <w:rFonts w:cs="Times New Roman"/>
          <w:sz w:val="28"/>
          <w:szCs w:val="28"/>
          <w:lang w:val="ru-RU"/>
        </w:rPr>
        <w:t>–</w:t>
      </w:r>
      <w:r w:rsidRPr="009A7F13">
        <w:rPr>
          <w:rFonts w:cs="Times New Roman"/>
          <w:sz w:val="28"/>
          <w:szCs w:val="28"/>
          <w:lang w:val="ru-RU"/>
        </w:rPr>
        <w:t xml:space="preserve"> есть элемент следующей, более высокостоящей системы.  И начинаем пересмотр всей 4-рицы (Ч/А/С/Ч) с новой позиции наблюдателя. Этим запускаем динамику развития  в том направлении/ теме, которая интересует.</w:t>
      </w:r>
    </w:p>
    <w:p w:rsidR="009B3BDA"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t xml:space="preserve">Инструменты реализации программы: 16-ца Систем, 16-ца фундаментальностей материи (аппараты), 16-64 фундаметальности Огня (внешне частности, внутренне </w:t>
      </w:r>
      <w:r w:rsidR="00EA43BA" w:rsidRPr="009A7F13">
        <w:rPr>
          <w:rFonts w:cs="Times New Roman"/>
          <w:sz w:val="28"/>
          <w:szCs w:val="28"/>
          <w:lang w:val="ru-RU"/>
        </w:rPr>
        <w:t>–</w:t>
      </w:r>
      <w:r w:rsidRPr="009A7F13">
        <w:rPr>
          <w:rFonts w:cs="Times New Roman"/>
          <w:sz w:val="28"/>
          <w:szCs w:val="28"/>
          <w:lang w:val="ru-RU"/>
        </w:rPr>
        <w:t xml:space="preserve"> фундаментальности) в адаптивных образах/методиках, </w:t>
      </w:r>
      <w:r w:rsidR="005A6AF0" w:rsidRPr="009A7F13">
        <w:rPr>
          <w:rFonts w:cs="Times New Roman"/>
          <w:sz w:val="28"/>
          <w:szCs w:val="28"/>
          <w:lang w:val="ru-RU"/>
        </w:rPr>
        <w:t>практикумах.</w:t>
      </w:r>
    </w:p>
    <w:p w:rsidR="00DF279C" w:rsidRPr="009A7F13" w:rsidRDefault="00DF279C" w:rsidP="001C4DAF">
      <w:pPr>
        <w:pStyle w:val="ab"/>
        <w:spacing w:line="360" w:lineRule="auto"/>
        <w:jc w:val="both"/>
        <w:rPr>
          <w:rFonts w:cs="Times New Roman"/>
          <w:sz w:val="28"/>
          <w:szCs w:val="28"/>
          <w:lang w:val="ru-RU"/>
        </w:rPr>
      </w:pPr>
    </w:p>
    <w:p w:rsidR="009B3BDA" w:rsidRPr="009A7F13" w:rsidRDefault="009B3BDA" w:rsidP="001C4DAF">
      <w:pPr>
        <w:pStyle w:val="ab"/>
        <w:numPr>
          <w:ilvl w:val="0"/>
          <w:numId w:val="10"/>
        </w:numPr>
        <w:suppressAutoHyphens w:val="0"/>
        <w:spacing w:after="200" w:line="360" w:lineRule="auto"/>
        <w:contextualSpacing/>
        <w:jc w:val="both"/>
        <w:rPr>
          <w:rFonts w:cs="Times New Roman"/>
          <w:sz w:val="28"/>
          <w:szCs w:val="28"/>
          <w:lang w:val="ru-RU"/>
        </w:rPr>
      </w:pPr>
      <w:r w:rsidRPr="009A7F13">
        <w:rPr>
          <w:rFonts w:cs="Times New Roman"/>
          <w:sz w:val="28"/>
          <w:szCs w:val="28"/>
          <w:lang w:val="ru-RU"/>
        </w:rPr>
        <w:t xml:space="preserve">Кайф Жизни Синтезом ИВО. </w:t>
      </w:r>
      <w:r w:rsidRPr="009A7F13">
        <w:rPr>
          <w:rFonts w:cs="Times New Roman"/>
          <w:b/>
          <w:sz w:val="28"/>
          <w:szCs w:val="28"/>
          <w:lang w:val="ru-RU"/>
        </w:rPr>
        <w:t>Внутреннее. Внутренне-Внешнее. Внешне-Внутреннее</w:t>
      </w:r>
      <w:r w:rsidRPr="009A7F13">
        <w:rPr>
          <w:rFonts w:cs="Times New Roman"/>
          <w:sz w:val="28"/>
          <w:szCs w:val="28"/>
          <w:lang w:val="ru-RU"/>
        </w:rPr>
        <w:t xml:space="preserve">. </w:t>
      </w:r>
      <w:r w:rsidRPr="009A7F13">
        <w:rPr>
          <w:rFonts w:cs="Times New Roman"/>
          <w:b/>
          <w:sz w:val="28"/>
          <w:szCs w:val="28"/>
          <w:lang w:val="ru-RU"/>
        </w:rPr>
        <w:t>Внешнее – Жизнь Синтезом ИВО, Образ Жизни Синтезом ИВО.</w:t>
      </w:r>
    </w:p>
    <w:p w:rsidR="009B3BDA" w:rsidRPr="009A7F13" w:rsidRDefault="009B3BDA" w:rsidP="001C4DAF">
      <w:pPr>
        <w:pStyle w:val="ab"/>
        <w:spacing w:after="120" w:line="360" w:lineRule="auto"/>
        <w:jc w:val="both"/>
        <w:rPr>
          <w:rFonts w:cs="Times New Roman"/>
          <w:sz w:val="28"/>
          <w:szCs w:val="28"/>
          <w:lang w:val="ru-RU"/>
        </w:rPr>
      </w:pPr>
      <w:r w:rsidRPr="009A7F13">
        <w:rPr>
          <w:rFonts w:cs="Times New Roman"/>
          <w:sz w:val="28"/>
          <w:szCs w:val="28"/>
          <w:lang w:val="ru-RU"/>
        </w:rPr>
        <w:t>- Задать вопрос Отцу</w:t>
      </w:r>
      <w:r w:rsidR="007A1DC8">
        <w:rPr>
          <w:rFonts w:eastAsia="Calibri" w:cs="Times New Roman"/>
          <w:iCs/>
          <w:sz w:val="28"/>
          <w:szCs w:val="28"/>
          <w:lang w:val="ru-RU" w:eastAsia="en-US" w:bidi="ar-SA"/>
        </w:rPr>
        <w:t>.</w:t>
      </w:r>
    </w:p>
    <w:p w:rsidR="009B3BDA" w:rsidRPr="00266573"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t>Принятие</w:t>
      </w:r>
      <w:r w:rsidR="007A1DC8" w:rsidRPr="00942177">
        <w:rPr>
          <w:rFonts w:eastAsia="Calibri" w:cs="Times New Roman"/>
          <w:iCs/>
          <w:sz w:val="28"/>
          <w:szCs w:val="28"/>
          <w:lang w:val="ru-RU" w:eastAsia="en-US" w:bidi="ar-SA"/>
        </w:rPr>
        <w:t>;</w:t>
      </w:r>
    </w:p>
    <w:p w:rsidR="009B3BDA" w:rsidRPr="009A7F13" w:rsidRDefault="009B3BDA" w:rsidP="001C4DAF">
      <w:pPr>
        <w:pStyle w:val="ab"/>
        <w:spacing w:line="360" w:lineRule="auto"/>
        <w:jc w:val="both"/>
        <w:rPr>
          <w:rFonts w:cs="Times New Roman"/>
          <w:sz w:val="28"/>
          <w:szCs w:val="28"/>
          <w:lang w:val="ru-RU"/>
        </w:rPr>
      </w:pPr>
      <w:r w:rsidRPr="009A7F13">
        <w:rPr>
          <w:rFonts w:cs="Times New Roman"/>
          <w:sz w:val="28"/>
          <w:szCs w:val="28"/>
          <w:lang w:val="ru-RU"/>
        </w:rPr>
        <w:t>Результат действия</w:t>
      </w:r>
      <w:r w:rsidR="007A1DC8" w:rsidRPr="00942177">
        <w:rPr>
          <w:rFonts w:eastAsia="Calibri" w:cs="Times New Roman"/>
          <w:iCs/>
          <w:sz w:val="28"/>
          <w:szCs w:val="28"/>
          <w:lang w:val="ru-RU" w:eastAsia="en-US" w:bidi="ar-SA"/>
        </w:rPr>
        <w:t>;</w:t>
      </w:r>
    </w:p>
    <w:p w:rsidR="009B3BDA" w:rsidRPr="009A7F13" w:rsidRDefault="009B3BDA" w:rsidP="001C4DAF">
      <w:pPr>
        <w:pStyle w:val="ab"/>
        <w:spacing w:after="120" w:line="360" w:lineRule="auto"/>
        <w:ind w:left="714"/>
        <w:jc w:val="both"/>
        <w:rPr>
          <w:rFonts w:cs="Times New Roman"/>
          <w:sz w:val="28"/>
          <w:szCs w:val="28"/>
          <w:lang w:val="ru-RU"/>
        </w:rPr>
      </w:pPr>
      <w:r w:rsidRPr="009A7F13">
        <w:rPr>
          <w:rFonts w:cs="Times New Roman"/>
          <w:sz w:val="28"/>
          <w:szCs w:val="28"/>
          <w:lang w:val="ru-RU"/>
        </w:rPr>
        <w:t>Благодать.</w:t>
      </w:r>
    </w:p>
    <w:p w:rsidR="009B3BDA" w:rsidRPr="009A7F13" w:rsidRDefault="009B3BDA" w:rsidP="001C4DAF">
      <w:pPr>
        <w:spacing w:line="360" w:lineRule="auto"/>
        <w:ind w:firstLine="709"/>
        <w:jc w:val="both"/>
        <w:rPr>
          <w:sz w:val="28"/>
          <w:szCs w:val="28"/>
          <w:lang w:val="ru-RU"/>
        </w:rPr>
      </w:pPr>
      <w:r w:rsidRPr="009A7F13">
        <w:rPr>
          <w:sz w:val="28"/>
          <w:szCs w:val="28"/>
          <w:lang w:val="ru-RU"/>
        </w:rPr>
        <w:t>Кайф Жизни</w:t>
      </w:r>
      <w:r w:rsidR="007A1DC8" w:rsidRPr="00942177">
        <w:rPr>
          <w:rFonts w:eastAsia="Calibri"/>
          <w:iCs/>
          <w:sz w:val="28"/>
          <w:szCs w:val="28"/>
          <w:lang w:val="ru-RU" w:eastAsia="en-US" w:bidi="ar-SA"/>
        </w:rPr>
        <w:t>;</w:t>
      </w:r>
    </w:p>
    <w:p w:rsidR="009B3BDA" w:rsidRPr="009A7F13" w:rsidRDefault="009B3BDA" w:rsidP="001C4DAF">
      <w:pPr>
        <w:spacing w:line="360" w:lineRule="auto"/>
        <w:ind w:firstLine="709"/>
        <w:jc w:val="both"/>
        <w:rPr>
          <w:sz w:val="28"/>
          <w:szCs w:val="28"/>
          <w:lang w:val="ru-RU"/>
        </w:rPr>
      </w:pPr>
      <w:r w:rsidRPr="009A7F13">
        <w:rPr>
          <w:sz w:val="28"/>
          <w:szCs w:val="28"/>
          <w:lang w:val="ru-RU"/>
        </w:rPr>
        <w:t>Кайф Жизни Репликацией</w:t>
      </w:r>
      <w:r w:rsidR="007A1DC8" w:rsidRPr="00942177">
        <w:rPr>
          <w:rFonts w:eastAsia="Calibri"/>
          <w:iCs/>
          <w:sz w:val="28"/>
          <w:szCs w:val="28"/>
          <w:lang w:val="ru-RU" w:eastAsia="en-US" w:bidi="ar-SA"/>
        </w:rPr>
        <w:t>;</w:t>
      </w:r>
    </w:p>
    <w:p w:rsidR="009B3BDA" w:rsidRPr="009A7F13" w:rsidRDefault="009B3BDA" w:rsidP="001C4DAF">
      <w:pPr>
        <w:spacing w:line="360" w:lineRule="auto"/>
        <w:ind w:firstLine="709"/>
        <w:jc w:val="both"/>
        <w:rPr>
          <w:sz w:val="28"/>
          <w:szCs w:val="28"/>
          <w:lang w:val="ru-RU"/>
        </w:rPr>
      </w:pPr>
      <w:r w:rsidRPr="009A7F13">
        <w:rPr>
          <w:sz w:val="28"/>
          <w:szCs w:val="28"/>
          <w:lang w:val="ru-RU"/>
        </w:rPr>
        <w:t>Кайф Жизни Созиданием</w:t>
      </w:r>
      <w:r w:rsidR="007A1DC8" w:rsidRPr="00942177">
        <w:rPr>
          <w:rFonts w:eastAsia="Calibri"/>
          <w:iCs/>
          <w:sz w:val="28"/>
          <w:szCs w:val="28"/>
          <w:lang w:val="ru-RU" w:eastAsia="en-US" w:bidi="ar-SA"/>
        </w:rPr>
        <w:t>;</w:t>
      </w:r>
    </w:p>
    <w:p w:rsidR="009B3BDA" w:rsidRPr="009A7F13" w:rsidRDefault="009B3BDA" w:rsidP="001C4DAF">
      <w:pPr>
        <w:spacing w:line="360" w:lineRule="auto"/>
        <w:ind w:firstLine="709"/>
        <w:jc w:val="both"/>
        <w:rPr>
          <w:sz w:val="28"/>
          <w:szCs w:val="28"/>
          <w:lang w:val="ru-RU"/>
        </w:rPr>
      </w:pPr>
      <w:r w:rsidRPr="009A7F13">
        <w:rPr>
          <w:sz w:val="28"/>
          <w:szCs w:val="28"/>
          <w:lang w:val="ru-RU"/>
        </w:rPr>
        <w:t>Кайф Жизни Творением</w:t>
      </w:r>
      <w:r w:rsidR="007A1DC8" w:rsidRPr="00942177">
        <w:rPr>
          <w:rFonts w:eastAsia="Calibri"/>
          <w:iCs/>
          <w:sz w:val="28"/>
          <w:szCs w:val="28"/>
          <w:lang w:val="ru-RU" w:eastAsia="en-US" w:bidi="ar-SA"/>
        </w:rPr>
        <w:t>;</w:t>
      </w:r>
    </w:p>
    <w:p w:rsidR="009B3BDA" w:rsidRPr="009A7F13" w:rsidRDefault="009B3BDA" w:rsidP="001C4DAF">
      <w:pPr>
        <w:spacing w:line="360" w:lineRule="auto"/>
        <w:ind w:firstLine="709"/>
        <w:jc w:val="both"/>
        <w:rPr>
          <w:sz w:val="28"/>
          <w:szCs w:val="28"/>
          <w:lang w:val="ru-RU"/>
        </w:rPr>
      </w:pPr>
      <w:r w:rsidRPr="009A7F13">
        <w:rPr>
          <w:sz w:val="28"/>
          <w:szCs w:val="28"/>
          <w:lang w:val="ru-RU"/>
        </w:rPr>
        <w:t>Кайф Жизни Любовью</w:t>
      </w:r>
      <w:r w:rsidR="007A1DC8" w:rsidRPr="00942177">
        <w:rPr>
          <w:rFonts w:eastAsia="Calibri"/>
          <w:iCs/>
          <w:sz w:val="28"/>
          <w:szCs w:val="28"/>
          <w:lang w:val="ru-RU" w:eastAsia="en-US" w:bidi="ar-SA"/>
        </w:rPr>
        <w:t>;</w:t>
      </w:r>
    </w:p>
    <w:p w:rsidR="009B3BDA" w:rsidRPr="009A7F13" w:rsidRDefault="009B3BDA" w:rsidP="001C4DAF">
      <w:pPr>
        <w:spacing w:line="360" w:lineRule="auto"/>
        <w:ind w:firstLine="709"/>
        <w:jc w:val="both"/>
        <w:rPr>
          <w:sz w:val="28"/>
          <w:szCs w:val="28"/>
          <w:lang w:val="ru-RU"/>
        </w:rPr>
      </w:pPr>
      <w:r w:rsidRPr="009A7F13">
        <w:rPr>
          <w:sz w:val="28"/>
          <w:szCs w:val="28"/>
          <w:lang w:val="ru-RU"/>
        </w:rPr>
        <w:t>Кайф Жизни Мудростью</w:t>
      </w:r>
      <w:r w:rsidR="007A1DC8" w:rsidRPr="00942177">
        <w:rPr>
          <w:rFonts w:eastAsia="Calibri"/>
          <w:iCs/>
          <w:sz w:val="28"/>
          <w:szCs w:val="28"/>
          <w:lang w:val="ru-RU" w:eastAsia="en-US" w:bidi="ar-SA"/>
        </w:rPr>
        <w:t>;</w:t>
      </w:r>
    </w:p>
    <w:p w:rsidR="009B3BDA" w:rsidRPr="009A7F13" w:rsidRDefault="009B3BDA" w:rsidP="001C4DAF">
      <w:pPr>
        <w:spacing w:line="360" w:lineRule="auto"/>
        <w:ind w:firstLine="709"/>
        <w:jc w:val="both"/>
        <w:rPr>
          <w:sz w:val="28"/>
          <w:szCs w:val="28"/>
          <w:lang w:val="ru-RU"/>
        </w:rPr>
      </w:pPr>
      <w:r w:rsidRPr="009A7F13">
        <w:rPr>
          <w:sz w:val="28"/>
          <w:szCs w:val="28"/>
          <w:lang w:val="ru-RU"/>
        </w:rPr>
        <w:lastRenderedPageBreak/>
        <w:t>Кайф Жизни Волей</w:t>
      </w:r>
      <w:r w:rsidR="007A1DC8" w:rsidRPr="00942177">
        <w:rPr>
          <w:rFonts w:eastAsia="Calibri"/>
          <w:iCs/>
          <w:sz w:val="28"/>
          <w:szCs w:val="28"/>
          <w:lang w:val="ru-RU" w:eastAsia="en-US" w:bidi="ar-SA"/>
        </w:rPr>
        <w:t>;</w:t>
      </w:r>
    </w:p>
    <w:p w:rsidR="009B3BDA" w:rsidRPr="009A7F13" w:rsidRDefault="009B3BDA" w:rsidP="001C4DAF">
      <w:pPr>
        <w:spacing w:after="120" w:line="360" w:lineRule="auto"/>
        <w:ind w:firstLine="709"/>
        <w:jc w:val="both"/>
        <w:rPr>
          <w:sz w:val="28"/>
          <w:szCs w:val="28"/>
          <w:lang w:val="ru-RU"/>
        </w:rPr>
      </w:pPr>
      <w:r w:rsidRPr="009A7F13">
        <w:rPr>
          <w:sz w:val="28"/>
          <w:szCs w:val="28"/>
          <w:lang w:val="ru-RU"/>
        </w:rPr>
        <w:t>Кайф Жизни Синтезом Изначально Вышестоящего Отца.</w:t>
      </w:r>
    </w:p>
    <w:p w:rsidR="00266573" w:rsidRDefault="009B3BDA" w:rsidP="00AA544D">
      <w:pPr>
        <w:pStyle w:val="ab"/>
        <w:spacing w:line="360" w:lineRule="auto"/>
        <w:jc w:val="both"/>
        <w:rPr>
          <w:rFonts w:cs="Times New Roman"/>
          <w:sz w:val="28"/>
          <w:szCs w:val="28"/>
          <w:lang w:val="ru-RU"/>
        </w:rPr>
      </w:pPr>
      <w:r w:rsidRPr="009A7F13">
        <w:rPr>
          <w:rFonts w:cs="Times New Roman"/>
          <w:sz w:val="28"/>
          <w:szCs w:val="28"/>
          <w:lang w:val="ru-RU"/>
        </w:rPr>
        <w:t>- Экстернализация ИВДИВО предполагает выход к гражданам и  ответ на вопрос: «Зачем нужен Синтез».</w:t>
      </w:r>
    </w:p>
    <w:p w:rsidR="00266573" w:rsidRDefault="00266573" w:rsidP="00AA544D">
      <w:pPr>
        <w:pStyle w:val="ab"/>
        <w:spacing w:line="360" w:lineRule="auto"/>
        <w:jc w:val="both"/>
        <w:rPr>
          <w:rFonts w:cs="Times New Roman"/>
          <w:sz w:val="28"/>
          <w:szCs w:val="28"/>
          <w:lang w:val="ru-RU"/>
        </w:rPr>
      </w:pPr>
      <w:r>
        <w:rPr>
          <w:rFonts w:cs="Times New Roman"/>
          <w:sz w:val="28"/>
          <w:szCs w:val="28"/>
          <w:lang w:val="ru-RU"/>
        </w:rPr>
        <w:tab/>
      </w:r>
      <w:r>
        <w:rPr>
          <w:rFonts w:cs="Times New Roman"/>
          <w:sz w:val="28"/>
          <w:szCs w:val="28"/>
          <w:lang w:val="ru-RU"/>
        </w:rPr>
        <w:tab/>
      </w:r>
      <w:r w:rsidR="009B3BDA" w:rsidRPr="009A7F13">
        <w:rPr>
          <w:rFonts w:cs="Times New Roman"/>
          <w:sz w:val="28"/>
          <w:szCs w:val="28"/>
          <w:lang w:val="ru-RU"/>
        </w:rPr>
        <w:t xml:space="preserve">И </w:t>
      </w:r>
      <w:r w:rsidR="00EA43BA" w:rsidRPr="009A7F13">
        <w:rPr>
          <w:rFonts w:cs="Times New Roman"/>
          <w:sz w:val="28"/>
          <w:szCs w:val="28"/>
          <w:lang w:val="ru-RU"/>
        </w:rPr>
        <w:t>тогда один из вариантов ответа:</w:t>
      </w:r>
      <w:r w:rsidR="009B3BDA" w:rsidRPr="009A7F13">
        <w:rPr>
          <w:rFonts w:cs="Times New Roman"/>
          <w:sz w:val="28"/>
          <w:szCs w:val="28"/>
          <w:lang w:val="ru-RU"/>
        </w:rPr>
        <w:t xml:space="preserve"> «Синтез нужен, чтобы жить».</w:t>
      </w:r>
    </w:p>
    <w:p w:rsidR="009B3BDA" w:rsidRPr="009A7F13" w:rsidRDefault="00266573" w:rsidP="00AA544D">
      <w:pPr>
        <w:pStyle w:val="ab"/>
        <w:spacing w:line="360" w:lineRule="auto"/>
        <w:jc w:val="both"/>
        <w:rPr>
          <w:rFonts w:eastAsia="Calibri" w:cs="Times New Roman"/>
          <w:sz w:val="28"/>
          <w:szCs w:val="28"/>
          <w:lang w:val="ru-RU" w:eastAsia="ar-SA" w:bidi="ar-SA"/>
        </w:rPr>
      </w:pPr>
      <w:r>
        <w:rPr>
          <w:rFonts w:cs="Times New Roman"/>
          <w:sz w:val="28"/>
          <w:szCs w:val="28"/>
          <w:lang w:val="ru-RU"/>
        </w:rPr>
        <w:tab/>
      </w:r>
      <w:r>
        <w:rPr>
          <w:rFonts w:cs="Times New Roman"/>
          <w:sz w:val="28"/>
          <w:szCs w:val="28"/>
          <w:lang w:val="ru-RU"/>
        </w:rPr>
        <w:tab/>
      </w:r>
      <w:r w:rsidR="009B3BDA" w:rsidRPr="009A7F13">
        <w:rPr>
          <w:rFonts w:cs="Times New Roman"/>
          <w:sz w:val="28"/>
          <w:szCs w:val="28"/>
          <w:lang w:val="ru-RU"/>
        </w:rPr>
        <w:t>Жить по-настоящему, с кайфом!</w:t>
      </w:r>
      <w:r w:rsidR="009B3BDA" w:rsidRPr="009A7F13">
        <w:rPr>
          <w:rFonts w:cs="Times New Roman"/>
          <w:sz w:val="28"/>
          <w:szCs w:val="28"/>
          <w:lang w:val="ru-RU"/>
        </w:rPr>
        <w:br w:type="page"/>
      </w:r>
    </w:p>
    <w:p w:rsidR="00774B23" w:rsidRPr="009A7F13" w:rsidRDefault="00AB5D78" w:rsidP="008223B7">
      <w:pPr>
        <w:spacing w:line="360" w:lineRule="auto"/>
        <w:jc w:val="right"/>
        <w:rPr>
          <w:b/>
          <w:color w:val="1A1A1A"/>
          <w:sz w:val="28"/>
          <w:szCs w:val="28"/>
          <w:lang w:val="ru-RU" w:eastAsia="ru-RU" w:bidi="ar-SA"/>
        </w:rPr>
      </w:pPr>
      <w:r w:rsidRPr="009A7F13">
        <w:rPr>
          <w:b/>
          <w:color w:val="1A1A1A"/>
          <w:sz w:val="28"/>
          <w:szCs w:val="28"/>
          <w:lang w:val="ru-RU" w:eastAsia="ru-RU" w:bidi="ar-SA"/>
        </w:rPr>
        <w:lastRenderedPageBreak/>
        <w:t>Бологова Людмила</w:t>
      </w:r>
    </w:p>
    <w:p w:rsidR="00774B23" w:rsidRPr="009A7F13" w:rsidRDefault="00774B23" w:rsidP="008223B7">
      <w:pPr>
        <w:spacing w:line="360" w:lineRule="auto"/>
        <w:jc w:val="right"/>
        <w:rPr>
          <w:b/>
          <w:color w:val="1A1A1A"/>
          <w:sz w:val="28"/>
          <w:szCs w:val="28"/>
          <w:lang w:val="ru-RU" w:eastAsia="ru-RU" w:bidi="ar-SA"/>
        </w:rPr>
      </w:pPr>
      <w:r w:rsidRPr="009A7F13">
        <w:rPr>
          <w:b/>
          <w:color w:val="1A1A1A"/>
          <w:sz w:val="28"/>
          <w:szCs w:val="28"/>
          <w:lang w:val="ru-RU" w:eastAsia="ru-RU" w:bidi="ar-SA"/>
        </w:rPr>
        <w:t xml:space="preserve">Аватаресса ИВО </w:t>
      </w:r>
      <w:r w:rsidR="00842CF8" w:rsidRPr="009A7F13">
        <w:rPr>
          <w:b/>
          <w:color w:val="1A1A1A"/>
          <w:sz w:val="28"/>
          <w:szCs w:val="28"/>
          <w:lang w:val="ru-RU" w:eastAsia="ru-RU" w:bidi="ar-SA"/>
        </w:rPr>
        <w:t xml:space="preserve">О-М-П </w:t>
      </w:r>
      <w:r w:rsidRPr="009A7F13">
        <w:rPr>
          <w:b/>
          <w:color w:val="1A1A1A"/>
          <w:sz w:val="28"/>
          <w:szCs w:val="28"/>
          <w:lang w:val="ru-RU" w:eastAsia="ru-RU" w:bidi="ar-SA"/>
        </w:rPr>
        <w:t xml:space="preserve">ИВДИВО-Цивилизации </w:t>
      </w:r>
    </w:p>
    <w:p w:rsidR="00AB5D78" w:rsidRPr="009A7F13" w:rsidRDefault="00774B23" w:rsidP="008223B7">
      <w:pPr>
        <w:spacing w:line="360" w:lineRule="auto"/>
        <w:jc w:val="right"/>
        <w:rPr>
          <w:b/>
          <w:color w:val="1A1A1A"/>
          <w:sz w:val="28"/>
          <w:szCs w:val="28"/>
          <w:lang w:val="ru-RU" w:eastAsia="ru-RU" w:bidi="ar-SA"/>
        </w:rPr>
      </w:pPr>
      <w:r w:rsidRPr="009A7F13">
        <w:rPr>
          <w:b/>
          <w:color w:val="1A1A1A"/>
          <w:sz w:val="28"/>
          <w:szCs w:val="28"/>
          <w:lang w:val="ru-RU" w:eastAsia="ru-RU" w:bidi="ar-SA"/>
        </w:rPr>
        <w:t xml:space="preserve">Синтеза </w:t>
      </w:r>
      <w:r w:rsidR="00EB2994" w:rsidRPr="009A7F13">
        <w:rPr>
          <w:b/>
          <w:color w:val="1A1A1A"/>
          <w:sz w:val="28"/>
          <w:szCs w:val="28"/>
          <w:lang w:val="ru-RU" w:eastAsia="ru-RU" w:bidi="ar-SA"/>
        </w:rPr>
        <w:t>О-Ч-С</w:t>
      </w:r>
      <w:r w:rsidRPr="009A7F13">
        <w:rPr>
          <w:b/>
          <w:color w:val="1A1A1A"/>
          <w:sz w:val="28"/>
          <w:szCs w:val="28"/>
          <w:lang w:val="ru-RU" w:eastAsia="ru-RU" w:bidi="ar-SA"/>
        </w:rPr>
        <w:t xml:space="preserve"> ИВО</w:t>
      </w:r>
      <w:r w:rsidR="00EB2994" w:rsidRPr="009A7F13">
        <w:rPr>
          <w:b/>
          <w:color w:val="1A1A1A"/>
          <w:sz w:val="28"/>
          <w:szCs w:val="28"/>
          <w:lang w:val="ru-RU" w:eastAsia="ru-RU" w:bidi="ar-SA"/>
        </w:rPr>
        <w:t xml:space="preserve"> АС Филиппа ИВАС Кут Хуми</w:t>
      </w:r>
    </w:p>
    <w:p w:rsidR="009D7ADB" w:rsidRPr="009A7F13" w:rsidRDefault="009D7ADB" w:rsidP="008223B7">
      <w:pPr>
        <w:spacing w:line="360" w:lineRule="auto"/>
        <w:jc w:val="right"/>
        <w:rPr>
          <w:b/>
          <w:color w:val="1A1A1A"/>
          <w:sz w:val="28"/>
          <w:szCs w:val="28"/>
          <w:lang w:val="ru-RU" w:eastAsia="ru-RU" w:bidi="ar-SA"/>
        </w:rPr>
      </w:pPr>
      <w:r w:rsidRPr="009A7F13">
        <w:rPr>
          <w:b/>
          <w:color w:val="1A1A1A"/>
          <w:sz w:val="28"/>
          <w:szCs w:val="28"/>
          <w:lang w:val="ru-RU" w:eastAsia="ru-RU" w:bidi="ar-SA"/>
        </w:rPr>
        <w:t>ИВДИВО Красногорск</w:t>
      </w:r>
    </w:p>
    <w:p w:rsidR="00774B23" w:rsidRPr="009A7F13" w:rsidRDefault="00774B23" w:rsidP="008223B7">
      <w:pPr>
        <w:spacing w:line="360" w:lineRule="auto"/>
        <w:jc w:val="right"/>
        <w:rPr>
          <w:b/>
          <w:color w:val="1A1A1A"/>
          <w:sz w:val="28"/>
          <w:szCs w:val="28"/>
          <w:lang w:val="ru-RU" w:eastAsia="ru-RU" w:bidi="ar-SA"/>
        </w:rPr>
      </w:pPr>
      <w:r w:rsidRPr="009A7F13">
        <w:rPr>
          <w:b/>
          <w:color w:val="1A1A1A"/>
          <w:sz w:val="28"/>
          <w:szCs w:val="28"/>
          <w:lang w:val="ru-RU" w:eastAsia="ru-RU" w:bidi="ar-SA"/>
        </w:rPr>
        <w:t>bologova.mila@yandex.ru</w:t>
      </w:r>
    </w:p>
    <w:p w:rsidR="00AB5D78" w:rsidRPr="009A7F13" w:rsidRDefault="00AB5D78" w:rsidP="00807BDE">
      <w:pPr>
        <w:pStyle w:val="a7"/>
        <w:suppressAutoHyphens w:val="0"/>
        <w:ind w:firstLine="567"/>
        <w:jc w:val="both"/>
        <w:rPr>
          <w:rFonts w:ascii="Times New Roman" w:hAnsi="Times New Roman" w:cs="Times New Roman"/>
          <w:sz w:val="28"/>
          <w:szCs w:val="28"/>
        </w:rPr>
      </w:pPr>
    </w:p>
    <w:p w:rsidR="00AB5D78" w:rsidRPr="009A7F13" w:rsidRDefault="000E737F" w:rsidP="001614E8">
      <w:pPr>
        <w:pStyle w:val="western"/>
        <w:spacing w:before="0" w:beforeAutospacing="0" w:after="0" w:line="360" w:lineRule="auto"/>
        <w:ind w:firstLine="567"/>
        <w:jc w:val="center"/>
        <w:rPr>
          <w:b/>
          <w:color w:val="1A1A1A"/>
          <w:sz w:val="28"/>
          <w:szCs w:val="28"/>
        </w:rPr>
      </w:pPr>
      <w:r w:rsidRPr="009A7F13">
        <w:rPr>
          <w:b/>
          <w:color w:val="1A1A1A"/>
          <w:sz w:val="28"/>
          <w:szCs w:val="28"/>
        </w:rPr>
        <w:t>Образо</w:t>
      </w:r>
      <w:r w:rsidR="00B564FE" w:rsidRPr="009A7F13">
        <w:rPr>
          <w:b/>
          <w:color w:val="1A1A1A"/>
          <w:sz w:val="28"/>
          <w:szCs w:val="28"/>
        </w:rPr>
        <w:t>вание, Ипостасность, Сверпассион</w:t>
      </w:r>
      <w:r w:rsidR="00613C46" w:rsidRPr="009A7F13">
        <w:rPr>
          <w:b/>
          <w:color w:val="1A1A1A"/>
          <w:sz w:val="28"/>
          <w:szCs w:val="28"/>
        </w:rPr>
        <w:t>арность</w:t>
      </w:r>
    </w:p>
    <w:p w:rsidR="00AB5D78" w:rsidRPr="009A7F13" w:rsidRDefault="00AB5D78" w:rsidP="001614E8">
      <w:pPr>
        <w:pStyle w:val="western"/>
        <w:spacing w:before="0" w:beforeAutospacing="0" w:after="0" w:line="360" w:lineRule="auto"/>
        <w:jc w:val="both"/>
        <w:rPr>
          <w:color w:val="1A1A1A"/>
          <w:sz w:val="28"/>
          <w:szCs w:val="28"/>
        </w:rPr>
      </w:pPr>
    </w:p>
    <w:p w:rsidR="00AB5D78" w:rsidRPr="009A7F13" w:rsidRDefault="000E737F" w:rsidP="008D4A88">
      <w:pPr>
        <w:pStyle w:val="western"/>
        <w:spacing w:before="0" w:beforeAutospacing="0" w:after="0" w:line="360" w:lineRule="auto"/>
        <w:ind w:firstLine="567"/>
        <w:jc w:val="both"/>
        <w:rPr>
          <w:color w:val="1A1A1A"/>
          <w:sz w:val="28"/>
          <w:szCs w:val="28"/>
        </w:rPr>
      </w:pPr>
      <w:r w:rsidRPr="009A7F13">
        <w:rPr>
          <w:color w:val="1A1A1A"/>
          <w:sz w:val="28"/>
          <w:szCs w:val="28"/>
        </w:rPr>
        <w:t>Организация Образования И</w:t>
      </w:r>
      <w:r w:rsidR="00B564FE" w:rsidRPr="009A7F13">
        <w:rPr>
          <w:color w:val="1A1A1A"/>
          <w:sz w:val="28"/>
          <w:szCs w:val="28"/>
        </w:rPr>
        <w:t xml:space="preserve">значально </w:t>
      </w:r>
      <w:r w:rsidRPr="009A7F13">
        <w:rPr>
          <w:color w:val="1A1A1A"/>
          <w:sz w:val="28"/>
          <w:szCs w:val="28"/>
        </w:rPr>
        <w:t>В</w:t>
      </w:r>
      <w:r w:rsidR="00B564FE" w:rsidRPr="009A7F13">
        <w:rPr>
          <w:color w:val="1A1A1A"/>
          <w:sz w:val="28"/>
          <w:szCs w:val="28"/>
        </w:rPr>
        <w:t xml:space="preserve">ышестоящего </w:t>
      </w:r>
      <w:r w:rsidRPr="009A7F13">
        <w:rPr>
          <w:color w:val="1A1A1A"/>
          <w:sz w:val="28"/>
          <w:szCs w:val="28"/>
        </w:rPr>
        <w:t>О</w:t>
      </w:r>
      <w:r w:rsidR="00B564FE" w:rsidRPr="009A7F13">
        <w:rPr>
          <w:color w:val="1A1A1A"/>
          <w:sz w:val="28"/>
          <w:szCs w:val="28"/>
        </w:rPr>
        <w:t>тца</w:t>
      </w:r>
      <w:r w:rsidRPr="009A7F13">
        <w:rPr>
          <w:color w:val="1A1A1A"/>
          <w:sz w:val="28"/>
          <w:szCs w:val="28"/>
        </w:rPr>
        <w:t xml:space="preserve"> развёртывается 47</w:t>
      </w:r>
      <w:r w:rsidR="00F46F59" w:rsidRPr="009A7F13">
        <w:rPr>
          <w:color w:val="1A1A1A"/>
          <w:sz w:val="28"/>
          <w:szCs w:val="28"/>
        </w:rPr>
        <w:t xml:space="preserve">-ым </w:t>
      </w:r>
      <w:r w:rsidRPr="009A7F13">
        <w:rPr>
          <w:color w:val="1A1A1A"/>
          <w:sz w:val="28"/>
          <w:szCs w:val="28"/>
        </w:rPr>
        <w:t xml:space="preserve"> горизонтом</w:t>
      </w:r>
      <w:r w:rsidR="00F46F59" w:rsidRPr="009A7F13">
        <w:rPr>
          <w:color w:val="1A1A1A"/>
          <w:sz w:val="28"/>
          <w:szCs w:val="28"/>
        </w:rPr>
        <w:t>,</w:t>
      </w:r>
      <w:r w:rsidRPr="009A7F13">
        <w:rPr>
          <w:color w:val="1A1A1A"/>
          <w:sz w:val="28"/>
          <w:szCs w:val="28"/>
        </w:rPr>
        <w:t xml:space="preserve"> Свер</w:t>
      </w:r>
      <w:r w:rsidR="00E93C10" w:rsidRPr="009A7F13">
        <w:rPr>
          <w:color w:val="1A1A1A"/>
          <w:sz w:val="28"/>
          <w:szCs w:val="28"/>
        </w:rPr>
        <w:t>х</w:t>
      </w:r>
      <w:r w:rsidRPr="009A7F13">
        <w:rPr>
          <w:color w:val="1A1A1A"/>
          <w:sz w:val="28"/>
          <w:szCs w:val="28"/>
        </w:rPr>
        <w:t xml:space="preserve">пассионарностью и Ипостасностью </w:t>
      </w:r>
      <w:r w:rsidR="00B564FE" w:rsidRPr="009A7F13">
        <w:rPr>
          <w:color w:val="1A1A1A"/>
          <w:sz w:val="28"/>
          <w:szCs w:val="28"/>
        </w:rPr>
        <w:t>Изначально Вышестоящему Отц</w:t>
      </w:r>
      <w:r w:rsidRPr="009A7F13">
        <w:rPr>
          <w:color w:val="1A1A1A"/>
          <w:sz w:val="28"/>
          <w:szCs w:val="28"/>
        </w:rPr>
        <w:t>у. Организация О</w:t>
      </w:r>
      <w:r w:rsidR="00B564FE" w:rsidRPr="009A7F13">
        <w:rPr>
          <w:color w:val="1A1A1A"/>
          <w:sz w:val="28"/>
          <w:szCs w:val="28"/>
        </w:rPr>
        <w:t>б</w:t>
      </w:r>
      <w:r w:rsidRPr="009A7F13">
        <w:rPr>
          <w:color w:val="1A1A1A"/>
          <w:sz w:val="28"/>
          <w:szCs w:val="28"/>
        </w:rPr>
        <w:t>разования каждого разрабатывается 15</w:t>
      </w:r>
      <w:r w:rsidR="00F46F59" w:rsidRPr="009A7F13">
        <w:rPr>
          <w:color w:val="1A1A1A"/>
          <w:sz w:val="28"/>
          <w:szCs w:val="28"/>
        </w:rPr>
        <w:t>-ым</w:t>
      </w:r>
      <w:r w:rsidRPr="009A7F13">
        <w:rPr>
          <w:color w:val="1A1A1A"/>
          <w:sz w:val="28"/>
          <w:szCs w:val="28"/>
        </w:rPr>
        <w:t xml:space="preserve"> горизонтом Пробужден</w:t>
      </w:r>
      <w:r w:rsidR="00B564FE" w:rsidRPr="009A7F13">
        <w:rPr>
          <w:color w:val="1A1A1A"/>
          <w:sz w:val="28"/>
          <w:szCs w:val="28"/>
        </w:rPr>
        <w:t>ием к</w:t>
      </w:r>
      <w:r w:rsidRPr="009A7F13">
        <w:rPr>
          <w:color w:val="1A1A1A"/>
          <w:sz w:val="28"/>
          <w:szCs w:val="28"/>
        </w:rPr>
        <w:t xml:space="preserve"> Жизни </w:t>
      </w:r>
      <w:r w:rsidR="00B564FE" w:rsidRPr="009A7F13">
        <w:rPr>
          <w:color w:val="1A1A1A"/>
          <w:sz w:val="28"/>
          <w:szCs w:val="28"/>
        </w:rPr>
        <w:t>Изначально Вышестоящим Отцом</w:t>
      </w:r>
      <w:r w:rsidRPr="009A7F13">
        <w:rPr>
          <w:color w:val="1A1A1A"/>
          <w:sz w:val="28"/>
          <w:szCs w:val="28"/>
        </w:rPr>
        <w:t xml:space="preserve">. </w:t>
      </w:r>
    </w:p>
    <w:p w:rsidR="006D6D19" w:rsidRPr="009A7F13" w:rsidRDefault="000E737F" w:rsidP="008D4A88">
      <w:pPr>
        <w:pStyle w:val="western"/>
        <w:spacing w:before="0" w:beforeAutospacing="0" w:after="0" w:line="360" w:lineRule="auto"/>
        <w:ind w:firstLine="567"/>
        <w:jc w:val="both"/>
        <w:rPr>
          <w:color w:val="1A1A1A"/>
          <w:sz w:val="28"/>
          <w:szCs w:val="28"/>
        </w:rPr>
      </w:pPr>
      <w:r w:rsidRPr="009A7F13">
        <w:rPr>
          <w:color w:val="1A1A1A"/>
          <w:sz w:val="28"/>
          <w:szCs w:val="28"/>
        </w:rPr>
        <w:t>Образование можно рассматривать</w:t>
      </w:r>
      <w:r w:rsidR="00F46F59" w:rsidRPr="009A7F13">
        <w:rPr>
          <w:color w:val="1A1A1A"/>
          <w:sz w:val="28"/>
          <w:szCs w:val="28"/>
        </w:rPr>
        <w:t>,</w:t>
      </w:r>
      <w:r w:rsidRPr="009A7F13">
        <w:rPr>
          <w:color w:val="1A1A1A"/>
          <w:sz w:val="28"/>
          <w:szCs w:val="28"/>
        </w:rPr>
        <w:t xml:space="preserve"> как процесс создания чего-либо – Объекта, и как процесс развития Субъекта, его образованности Образованием </w:t>
      </w:r>
      <w:r w:rsidR="00B564FE" w:rsidRPr="009A7F13">
        <w:rPr>
          <w:color w:val="1A1A1A"/>
          <w:sz w:val="28"/>
          <w:szCs w:val="28"/>
        </w:rPr>
        <w:t>Изначально Вышестоящего Отца</w:t>
      </w:r>
      <w:r w:rsidRPr="009A7F13">
        <w:rPr>
          <w:color w:val="1A1A1A"/>
          <w:sz w:val="28"/>
          <w:szCs w:val="28"/>
        </w:rPr>
        <w:t>. Человек стоит в ИВДИВО те</w:t>
      </w:r>
      <w:r w:rsidR="006D6D19" w:rsidRPr="009A7F13">
        <w:rPr>
          <w:color w:val="1A1A1A"/>
          <w:sz w:val="28"/>
          <w:szCs w:val="28"/>
        </w:rPr>
        <w:t>лесно синтезами частей.</w:t>
      </w:r>
    </w:p>
    <w:p w:rsidR="006D6D19" w:rsidRPr="009A7F13" w:rsidRDefault="006D6D19" w:rsidP="008D4A88">
      <w:pPr>
        <w:pStyle w:val="western"/>
        <w:spacing w:before="0" w:beforeAutospacing="0" w:after="0" w:line="360" w:lineRule="auto"/>
        <w:ind w:firstLine="567"/>
        <w:jc w:val="both"/>
        <w:rPr>
          <w:color w:val="1A1A1A"/>
          <w:sz w:val="28"/>
          <w:szCs w:val="28"/>
        </w:rPr>
      </w:pPr>
      <w:r w:rsidRPr="009A7F13">
        <w:rPr>
          <w:color w:val="1A1A1A"/>
          <w:sz w:val="28"/>
          <w:szCs w:val="28"/>
        </w:rPr>
        <w:t xml:space="preserve">Образование – раскрытие Образа </w:t>
      </w:r>
      <w:r w:rsidR="00B564FE" w:rsidRPr="009A7F13">
        <w:rPr>
          <w:color w:val="1A1A1A"/>
          <w:sz w:val="28"/>
          <w:szCs w:val="28"/>
        </w:rPr>
        <w:t xml:space="preserve">Изначально Вышестоящего Отца </w:t>
      </w:r>
      <w:r w:rsidRPr="009A7F13">
        <w:rPr>
          <w:color w:val="1A1A1A"/>
          <w:sz w:val="28"/>
          <w:szCs w:val="28"/>
        </w:rPr>
        <w:t xml:space="preserve">из Образа </w:t>
      </w:r>
      <w:r w:rsidR="00B564FE" w:rsidRPr="009A7F13">
        <w:rPr>
          <w:color w:val="1A1A1A"/>
          <w:sz w:val="28"/>
          <w:szCs w:val="28"/>
        </w:rPr>
        <w:t xml:space="preserve">Изначально Вышестоящего Отца </w:t>
      </w:r>
      <w:r w:rsidRPr="009A7F13">
        <w:rPr>
          <w:color w:val="1A1A1A"/>
          <w:sz w:val="28"/>
          <w:szCs w:val="28"/>
        </w:rPr>
        <w:t xml:space="preserve">каждой части. Части созидаются </w:t>
      </w:r>
      <w:r w:rsidR="00B564FE" w:rsidRPr="009A7F13">
        <w:rPr>
          <w:color w:val="1A1A1A"/>
          <w:sz w:val="28"/>
          <w:szCs w:val="28"/>
        </w:rPr>
        <w:t xml:space="preserve">Изначально Вышестоящим Отцом </w:t>
      </w:r>
      <w:r w:rsidRPr="009A7F13">
        <w:rPr>
          <w:color w:val="1A1A1A"/>
          <w:sz w:val="28"/>
          <w:szCs w:val="28"/>
        </w:rPr>
        <w:t xml:space="preserve">по образу </w:t>
      </w:r>
      <w:r w:rsidR="00B564FE" w:rsidRPr="009A7F13">
        <w:rPr>
          <w:color w:val="1A1A1A"/>
          <w:sz w:val="28"/>
          <w:szCs w:val="28"/>
        </w:rPr>
        <w:t>Изначально Вышестоящего Отца</w:t>
      </w:r>
      <w:r w:rsidRPr="009A7F13">
        <w:rPr>
          <w:color w:val="1A1A1A"/>
          <w:sz w:val="28"/>
          <w:szCs w:val="28"/>
        </w:rPr>
        <w:t xml:space="preserve">, который Отец развёртывает в каждой части. Сам Образ </w:t>
      </w:r>
      <w:r w:rsidR="00B564FE" w:rsidRPr="009A7F13">
        <w:rPr>
          <w:color w:val="1A1A1A"/>
          <w:sz w:val="28"/>
          <w:szCs w:val="28"/>
        </w:rPr>
        <w:t xml:space="preserve">Изначально Вышестоящего Отца </w:t>
      </w:r>
      <w:r w:rsidRPr="009A7F13">
        <w:rPr>
          <w:color w:val="1A1A1A"/>
          <w:sz w:val="28"/>
          <w:szCs w:val="28"/>
        </w:rPr>
        <w:t xml:space="preserve">фиксируется в первой части – Образ </w:t>
      </w:r>
      <w:r w:rsidR="00B564FE" w:rsidRPr="009A7F13">
        <w:rPr>
          <w:color w:val="1A1A1A"/>
          <w:sz w:val="28"/>
          <w:szCs w:val="28"/>
        </w:rPr>
        <w:t xml:space="preserve">Изначально Вышестоящего Отца </w:t>
      </w:r>
      <w:r w:rsidRPr="009A7F13">
        <w:rPr>
          <w:color w:val="1A1A1A"/>
          <w:sz w:val="28"/>
          <w:szCs w:val="28"/>
        </w:rPr>
        <w:t xml:space="preserve">и в 441 части – Монада. Из Монады переходит в Физическое тело. Этим мы ипостасны </w:t>
      </w:r>
      <w:r w:rsidR="00B564FE" w:rsidRPr="009A7F13">
        <w:rPr>
          <w:color w:val="1A1A1A"/>
          <w:sz w:val="28"/>
          <w:szCs w:val="28"/>
        </w:rPr>
        <w:t>Изначально Вышестоящему Отцу</w:t>
      </w:r>
      <w:r w:rsidRPr="009A7F13">
        <w:rPr>
          <w:color w:val="1A1A1A"/>
          <w:sz w:val="28"/>
          <w:szCs w:val="28"/>
        </w:rPr>
        <w:t>. Образ Отца можно и нужно стяжать, когда мы входим во что-то новое, когда у нас происходит какое-то событие.</w:t>
      </w:r>
    </w:p>
    <w:p w:rsidR="006D6D19" w:rsidRPr="009A7F13" w:rsidRDefault="006D6D19" w:rsidP="008D4A88">
      <w:pPr>
        <w:pStyle w:val="western"/>
        <w:spacing w:before="0" w:beforeAutospacing="0" w:after="0" w:line="360" w:lineRule="auto"/>
        <w:ind w:firstLine="567"/>
        <w:jc w:val="both"/>
        <w:rPr>
          <w:color w:val="1A1A1A"/>
          <w:sz w:val="28"/>
          <w:szCs w:val="28"/>
        </w:rPr>
      </w:pPr>
      <w:r w:rsidRPr="009A7F13">
        <w:rPr>
          <w:color w:val="1A1A1A"/>
          <w:sz w:val="28"/>
          <w:szCs w:val="28"/>
        </w:rPr>
        <w:t xml:space="preserve">Также мы ипостасны </w:t>
      </w:r>
      <w:r w:rsidR="00B564FE" w:rsidRPr="009A7F13">
        <w:rPr>
          <w:color w:val="1A1A1A"/>
          <w:sz w:val="28"/>
          <w:szCs w:val="28"/>
        </w:rPr>
        <w:t xml:space="preserve">Изначально Вышестоящему Отцу </w:t>
      </w:r>
      <w:r w:rsidRPr="009A7F13">
        <w:rPr>
          <w:color w:val="1A1A1A"/>
          <w:sz w:val="28"/>
          <w:szCs w:val="28"/>
        </w:rPr>
        <w:t xml:space="preserve">и ИВАС Кут Хуми ядрами Синтеза </w:t>
      </w:r>
      <w:r w:rsidR="00B564FE" w:rsidRPr="009A7F13">
        <w:rPr>
          <w:color w:val="1A1A1A"/>
          <w:sz w:val="28"/>
          <w:szCs w:val="28"/>
        </w:rPr>
        <w:t xml:space="preserve">Изначально Вышестоящего Отца </w:t>
      </w:r>
      <w:r w:rsidRPr="009A7F13">
        <w:rPr>
          <w:color w:val="1A1A1A"/>
          <w:sz w:val="28"/>
          <w:szCs w:val="28"/>
        </w:rPr>
        <w:t xml:space="preserve">и ИВАС Кут Хуми и их частями – Я-Настоящего </w:t>
      </w:r>
      <w:r w:rsidR="00B564FE" w:rsidRPr="009A7F13">
        <w:rPr>
          <w:color w:val="1A1A1A"/>
          <w:sz w:val="28"/>
          <w:szCs w:val="28"/>
        </w:rPr>
        <w:t xml:space="preserve">Изначально Вышестоящего Отца </w:t>
      </w:r>
      <w:r w:rsidRPr="009A7F13">
        <w:rPr>
          <w:color w:val="1A1A1A"/>
          <w:sz w:val="28"/>
          <w:szCs w:val="28"/>
        </w:rPr>
        <w:t xml:space="preserve">(513 часть) и ИВДИВО Отец-Человек-Субъекта (448 часть), которые обновляются при </w:t>
      </w:r>
      <w:r w:rsidR="00F45E7A" w:rsidRPr="009A7F13">
        <w:rPr>
          <w:color w:val="1A1A1A"/>
          <w:sz w:val="28"/>
          <w:szCs w:val="28"/>
        </w:rPr>
        <w:t>стяжании нового Архетипа ИВДИВО.</w:t>
      </w:r>
    </w:p>
    <w:p w:rsidR="00F45E7A" w:rsidRPr="009A7F13" w:rsidRDefault="00F45E7A" w:rsidP="008D4A88">
      <w:pPr>
        <w:pStyle w:val="western"/>
        <w:spacing w:before="0" w:beforeAutospacing="0" w:after="0" w:line="360" w:lineRule="auto"/>
        <w:ind w:firstLine="567"/>
        <w:jc w:val="both"/>
        <w:rPr>
          <w:color w:val="1A1A1A"/>
          <w:sz w:val="28"/>
          <w:szCs w:val="28"/>
        </w:rPr>
      </w:pPr>
      <w:r w:rsidRPr="009A7F13">
        <w:rPr>
          <w:color w:val="1A1A1A"/>
          <w:sz w:val="28"/>
          <w:szCs w:val="28"/>
        </w:rPr>
        <w:lastRenderedPageBreak/>
        <w:t xml:space="preserve">Все записи Синтеза и весь опыт из ядер Синтеза </w:t>
      </w:r>
      <w:r w:rsidR="00B564FE" w:rsidRPr="009A7F13">
        <w:rPr>
          <w:color w:val="1A1A1A"/>
          <w:sz w:val="28"/>
          <w:szCs w:val="28"/>
        </w:rPr>
        <w:t xml:space="preserve">Изначально Вышестоящего Отца </w:t>
      </w:r>
      <w:r w:rsidRPr="009A7F13">
        <w:rPr>
          <w:color w:val="1A1A1A"/>
          <w:sz w:val="28"/>
          <w:szCs w:val="28"/>
        </w:rPr>
        <w:t xml:space="preserve">и Кут Хуми вписываются в наши ядра и разворачиваются по всем частям каждого из нас. </w:t>
      </w:r>
    </w:p>
    <w:p w:rsidR="00F45E7A" w:rsidRPr="009A7F13" w:rsidRDefault="00F45E7A" w:rsidP="008D4A88">
      <w:pPr>
        <w:pStyle w:val="western"/>
        <w:spacing w:before="0" w:beforeAutospacing="0" w:after="0" w:line="360" w:lineRule="auto"/>
        <w:ind w:firstLine="567"/>
        <w:jc w:val="both"/>
        <w:rPr>
          <w:color w:val="1A1A1A"/>
          <w:sz w:val="28"/>
          <w:szCs w:val="28"/>
        </w:rPr>
      </w:pPr>
      <w:r w:rsidRPr="009A7F13">
        <w:rPr>
          <w:color w:val="1A1A1A"/>
          <w:sz w:val="28"/>
          <w:szCs w:val="28"/>
        </w:rPr>
        <w:t xml:space="preserve">Образование каждого идёт воспитанием частей – восполнением питания. Одним из способов преображения и развития частей – это слиянность тела в тело, часть в часть </w:t>
      </w:r>
      <w:r w:rsidR="00B564FE" w:rsidRPr="009A7F13">
        <w:rPr>
          <w:color w:val="1A1A1A"/>
          <w:sz w:val="28"/>
          <w:szCs w:val="28"/>
        </w:rPr>
        <w:t xml:space="preserve">Изначально Вышестоящего Отца </w:t>
      </w:r>
      <w:r w:rsidRPr="009A7F13">
        <w:rPr>
          <w:color w:val="1A1A1A"/>
          <w:sz w:val="28"/>
          <w:szCs w:val="28"/>
        </w:rPr>
        <w:t xml:space="preserve">и </w:t>
      </w:r>
      <w:r w:rsidR="00B564FE" w:rsidRPr="009A7F13">
        <w:rPr>
          <w:color w:val="1A1A1A"/>
          <w:sz w:val="28"/>
          <w:szCs w:val="28"/>
        </w:rPr>
        <w:t xml:space="preserve">Изначально Вышестоящего Аватара Синтеза </w:t>
      </w:r>
      <w:r w:rsidRPr="009A7F13">
        <w:rPr>
          <w:color w:val="1A1A1A"/>
          <w:sz w:val="28"/>
          <w:szCs w:val="28"/>
        </w:rPr>
        <w:t xml:space="preserve">Кут Хуми – Дао, которое даёт спекание, когда внутри нас происходит пересинтезирование наших частей, систем, аппаратов, частностей, когда </w:t>
      </w:r>
      <w:r w:rsidR="00B564FE" w:rsidRPr="009A7F13">
        <w:rPr>
          <w:color w:val="1A1A1A"/>
          <w:sz w:val="28"/>
          <w:szCs w:val="28"/>
        </w:rPr>
        <w:t xml:space="preserve">Изначально Вышестоящий Отец </w:t>
      </w:r>
      <w:r w:rsidRPr="009A7F13">
        <w:rPr>
          <w:color w:val="1A1A1A"/>
          <w:sz w:val="28"/>
          <w:szCs w:val="28"/>
        </w:rPr>
        <w:t xml:space="preserve">и </w:t>
      </w:r>
      <w:r w:rsidR="00B564FE" w:rsidRPr="009A7F13">
        <w:rPr>
          <w:color w:val="1A1A1A"/>
          <w:sz w:val="28"/>
          <w:szCs w:val="28"/>
        </w:rPr>
        <w:t xml:space="preserve">Изначально Вышестоящий Аватар Синтеза </w:t>
      </w:r>
      <w:r w:rsidRPr="009A7F13">
        <w:rPr>
          <w:color w:val="1A1A1A"/>
          <w:sz w:val="28"/>
          <w:szCs w:val="28"/>
        </w:rPr>
        <w:t xml:space="preserve">нас заполнили своим Огнём и Синтезом и их состояние сразу перетекает в наше тело. </w:t>
      </w:r>
    </w:p>
    <w:p w:rsidR="00DF279C" w:rsidRDefault="00F45E7A" w:rsidP="00DF279C">
      <w:pPr>
        <w:pStyle w:val="western"/>
        <w:spacing w:before="0" w:beforeAutospacing="0" w:after="0" w:line="360" w:lineRule="auto"/>
        <w:ind w:firstLine="567"/>
        <w:jc w:val="both"/>
        <w:rPr>
          <w:color w:val="1A1A1A"/>
          <w:sz w:val="28"/>
          <w:szCs w:val="28"/>
        </w:rPr>
      </w:pPr>
      <w:r w:rsidRPr="009A7F13">
        <w:rPr>
          <w:color w:val="1A1A1A"/>
          <w:sz w:val="28"/>
          <w:szCs w:val="28"/>
        </w:rPr>
        <w:t xml:space="preserve">Мы слились. Вошли в Дао и весь Синтез </w:t>
      </w:r>
      <w:r w:rsidR="00B564FE" w:rsidRPr="009A7F13">
        <w:rPr>
          <w:color w:val="1A1A1A"/>
          <w:sz w:val="28"/>
          <w:szCs w:val="28"/>
        </w:rPr>
        <w:t xml:space="preserve">Изначально Вышестоящего Аватара Синтеза </w:t>
      </w:r>
      <w:r w:rsidRPr="009A7F13">
        <w:rPr>
          <w:color w:val="1A1A1A"/>
          <w:sz w:val="28"/>
          <w:szCs w:val="28"/>
        </w:rPr>
        <w:t xml:space="preserve">Кут Хуми и </w:t>
      </w:r>
      <w:r w:rsidR="00B564FE" w:rsidRPr="009A7F13">
        <w:rPr>
          <w:color w:val="1A1A1A"/>
          <w:sz w:val="28"/>
          <w:szCs w:val="28"/>
        </w:rPr>
        <w:t xml:space="preserve">Изначально Вышестоящего Отца </w:t>
      </w:r>
      <w:r w:rsidRPr="009A7F13">
        <w:rPr>
          <w:color w:val="1A1A1A"/>
          <w:sz w:val="28"/>
          <w:szCs w:val="28"/>
        </w:rPr>
        <w:t xml:space="preserve">стал нашим. Это состояние надо нарабатывать каждодневно и этот Огонь идёт на физику. И мы являемся Ипостасями </w:t>
      </w:r>
      <w:r w:rsidR="00B564FE" w:rsidRPr="009A7F13">
        <w:rPr>
          <w:color w:val="1A1A1A"/>
          <w:sz w:val="28"/>
          <w:szCs w:val="28"/>
        </w:rPr>
        <w:t>Изначально Вышестоящего Отца</w:t>
      </w:r>
      <w:r w:rsidRPr="009A7F13">
        <w:rPr>
          <w:color w:val="1A1A1A"/>
          <w:sz w:val="28"/>
          <w:szCs w:val="28"/>
        </w:rPr>
        <w:t xml:space="preserve"> этим – его Я</w:t>
      </w:r>
      <w:r w:rsidR="00E26B4F">
        <w:rPr>
          <w:color w:val="1A1A1A"/>
          <w:sz w:val="28"/>
          <w:szCs w:val="28"/>
        </w:rPr>
        <w:t xml:space="preserve"> </w:t>
      </w:r>
      <w:r w:rsidRPr="009A7F13">
        <w:rPr>
          <w:color w:val="1A1A1A"/>
          <w:sz w:val="28"/>
          <w:szCs w:val="28"/>
        </w:rPr>
        <w:t>-</w:t>
      </w:r>
      <w:r w:rsidR="00E26B4F">
        <w:rPr>
          <w:color w:val="1A1A1A"/>
          <w:sz w:val="28"/>
          <w:szCs w:val="28"/>
        </w:rPr>
        <w:t xml:space="preserve"> </w:t>
      </w:r>
      <w:r w:rsidRPr="009A7F13">
        <w:rPr>
          <w:color w:val="1A1A1A"/>
          <w:sz w:val="28"/>
          <w:szCs w:val="28"/>
        </w:rPr>
        <w:t>Настоящего.</w:t>
      </w:r>
    </w:p>
    <w:p w:rsidR="001602F5" w:rsidRPr="009A7F13" w:rsidRDefault="001602F5" w:rsidP="00DF279C">
      <w:pPr>
        <w:pStyle w:val="western"/>
        <w:spacing w:before="0" w:beforeAutospacing="0" w:after="0" w:line="360" w:lineRule="auto"/>
        <w:ind w:firstLine="567"/>
        <w:jc w:val="both"/>
        <w:rPr>
          <w:rFonts w:eastAsia="Calibri"/>
          <w:sz w:val="28"/>
          <w:szCs w:val="28"/>
          <w:lang w:eastAsia="ar-SA"/>
        </w:rPr>
      </w:pPr>
      <w:r w:rsidRPr="009A7F13">
        <w:rPr>
          <w:sz w:val="28"/>
          <w:szCs w:val="28"/>
        </w:rPr>
        <w:br w:type="page"/>
      </w:r>
    </w:p>
    <w:p w:rsidR="00631373" w:rsidRPr="009A7F13" w:rsidRDefault="00E120EE" w:rsidP="0021147C">
      <w:pPr>
        <w:spacing w:line="360" w:lineRule="auto"/>
        <w:jc w:val="right"/>
        <w:rPr>
          <w:b/>
          <w:color w:val="1A1A1A"/>
          <w:sz w:val="28"/>
          <w:szCs w:val="28"/>
          <w:lang w:val="ru-RU" w:eastAsia="ru-RU" w:bidi="ar-SA"/>
        </w:rPr>
      </w:pPr>
      <w:r w:rsidRPr="009A7F13">
        <w:rPr>
          <w:b/>
          <w:color w:val="1A1A1A"/>
          <w:sz w:val="28"/>
          <w:szCs w:val="28"/>
          <w:lang w:val="ru-RU" w:eastAsia="ru-RU" w:bidi="ar-SA"/>
        </w:rPr>
        <w:lastRenderedPageBreak/>
        <w:t>Немцева Татьяна</w:t>
      </w:r>
    </w:p>
    <w:p w:rsidR="00782F1D" w:rsidRPr="009A7F13" w:rsidRDefault="00631373" w:rsidP="0021147C">
      <w:pPr>
        <w:spacing w:line="360" w:lineRule="auto"/>
        <w:jc w:val="right"/>
        <w:rPr>
          <w:b/>
          <w:color w:val="1A1A1A"/>
          <w:sz w:val="28"/>
          <w:szCs w:val="28"/>
          <w:lang w:val="ru-RU" w:eastAsia="ru-RU" w:bidi="ar-SA"/>
        </w:rPr>
      </w:pPr>
      <w:r w:rsidRPr="009A7F13">
        <w:rPr>
          <w:b/>
          <w:color w:val="1A1A1A"/>
          <w:sz w:val="28"/>
          <w:szCs w:val="28"/>
          <w:lang w:val="ru-RU" w:eastAsia="ru-RU" w:bidi="ar-SA"/>
        </w:rPr>
        <w:t xml:space="preserve">Аватаресса ИВО </w:t>
      </w:r>
      <w:r w:rsidR="00782F1D" w:rsidRPr="009A7F13">
        <w:rPr>
          <w:b/>
          <w:color w:val="1A1A1A"/>
          <w:sz w:val="28"/>
          <w:szCs w:val="28"/>
          <w:lang w:val="ru-RU" w:eastAsia="ru-RU" w:bidi="ar-SA"/>
        </w:rPr>
        <w:t xml:space="preserve">О-М-П </w:t>
      </w:r>
      <w:r w:rsidRPr="009A7F13">
        <w:rPr>
          <w:b/>
          <w:color w:val="1A1A1A"/>
          <w:sz w:val="28"/>
          <w:szCs w:val="28"/>
          <w:lang w:val="ru-RU" w:eastAsia="ru-RU" w:bidi="ar-SA"/>
        </w:rPr>
        <w:t>ИВДИВО-</w:t>
      </w:r>
      <w:r w:rsidR="00E120EE" w:rsidRPr="009A7F13">
        <w:rPr>
          <w:b/>
          <w:color w:val="1A1A1A"/>
          <w:sz w:val="28"/>
          <w:szCs w:val="28"/>
          <w:lang w:val="ru-RU" w:eastAsia="ru-RU" w:bidi="ar-SA"/>
        </w:rPr>
        <w:t xml:space="preserve">Политической </w:t>
      </w:r>
    </w:p>
    <w:p w:rsidR="001602F5" w:rsidRPr="009A7F13" w:rsidRDefault="00E120EE" w:rsidP="0021147C">
      <w:pPr>
        <w:spacing w:line="360" w:lineRule="auto"/>
        <w:jc w:val="right"/>
        <w:rPr>
          <w:b/>
          <w:color w:val="1A1A1A"/>
          <w:sz w:val="28"/>
          <w:szCs w:val="28"/>
          <w:lang w:val="ru-RU" w:eastAsia="ru-RU" w:bidi="ar-SA"/>
        </w:rPr>
      </w:pPr>
      <w:r w:rsidRPr="009A7F13">
        <w:rPr>
          <w:b/>
          <w:color w:val="1A1A1A"/>
          <w:sz w:val="28"/>
          <w:szCs w:val="28"/>
          <w:lang w:val="ru-RU" w:eastAsia="ru-RU" w:bidi="ar-SA"/>
        </w:rPr>
        <w:t>партии ИВО</w:t>
      </w:r>
      <w:r w:rsidR="00782F1D" w:rsidRPr="009A7F13">
        <w:rPr>
          <w:b/>
          <w:color w:val="1A1A1A"/>
          <w:sz w:val="28"/>
          <w:szCs w:val="28"/>
          <w:lang w:val="ru-RU" w:eastAsia="ru-RU" w:bidi="ar-SA"/>
        </w:rPr>
        <w:t xml:space="preserve"> АС Владомира ИВАС Кут Хуми</w:t>
      </w:r>
    </w:p>
    <w:p w:rsidR="009D7ADB" w:rsidRPr="009A7F13" w:rsidRDefault="009D7ADB" w:rsidP="0021147C">
      <w:pPr>
        <w:spacing w:line="360" w:lineRule="auto"/>
        <w:jc w:val="right"/>
        <w:rPr>
          <w:b/>
          <w:color w:val="1A1A1A"/>
          <w:sz w:val="28"/>
          <w:szCs w:val="28"/>
          <w:lang w:val="ru-RU" w:eastAsia="ru-RU" w:bidi="ar-SA"/>
        </w:rPr>
      </w:pPr>
      <w:r w:rsidRPr="009A7F13">
        <w:rPr>
          <w:b/>
          <w:color w:val="1A1A1A"/>
          <w:sz w:val="28"/>
          <w:szCs w:val="28"/>
          <w:lang w:val="ru-RU" w:eastAsia="ru-RU" w:bidi="ar-SA"/>
        </w:rPr>
        <w:t>ИВДИВО Красногорск</w:t>
      </w:r>
    </w:p>
    <w:p w:rsidR="00631373" w:rsidRPr="009A7F13" w:rsidRDefault="00631373" w:rsidP="0021147C">
      <w:pPr>
        <w:spacing w:line="360" w:lineRule="auto"/>
        <w:jc w:val="right"/>
        <w:rPr>
          <w:b/>
          <w:color w:val="1A1A1A"/>
          <w:sz w:val="28"/>
          <w:szCs w:val="28"/>
          <w:lang w:val="ru-RU" w:eastAsia="ru-RU" w:bidi="ar-SA"/>
        </w:rPr>
      </w:pPr>
      <w:r w:rsidRPr="009A7F13">
        <w:rPr>
          <w:b/>
          <w:color w:val="1A1A1A"/>
          <w:sz w:val="28"/>
          <w:szCs w:val="28"/>
          <w:lang w:val="ru-RU" w:eastAsia="ru-RU" w:bidi="ar-SA"/>
        </w:rPr>
        <w:t>tan12170@yandex.ru</w:t>
      </w:r>
    </w:p>
    <w:p w:rsidR="00065617" w:rsidRPr="009A7F13" w:rsidRDefault="00065617" w:rsidP="002A003C">
      <w:pPr>
        <w:rPr>
          <w:b/>
          <w:sz w:val="28"/>
          <w:szCs w:val="28"/>
          <w:lang w:val="ru-RU"/>
        </w:rPr>
      </w:pPr>
    </w:p>
    <w:p w:rsidR="00AB5D78" w:rsidRPr="009A7F13" w:rsidRDefault="00065617" w:rsidP="00065617">
      <w:pPr>
        <w:jc w:val="center"/>
        <w:rPr>
          <w:b/>
          <w:sz w:val="28"/>
          <w:szCs w:val="28"/>
          <w:lang w:val="ru-RU"/>
        </w:rPr>
      </w:pPr>
      <w:r w:rsidRPr="009A7F13">
        <w:rPr>
          <w:b/>
          <w:sz w:val="28"/>
          <w:szCs w:val="28"/>
          <w:lang w:val="ru-RU"/>
        </w:rPr>
        <w:t>Образ Политической партии в Образовании ИВО</w:t>
      </w:r>
    </w:p>
    <w:p w:rsidR="00065617" w:rsidRPr="009A7F13" w:rsidRDefault="00065617" w:rsidP="00807BDE">
      <w:pPr>
        <w:pStyle w:val="a7"/>
        <w:suppressAutoHyphens w:val="0"/>
        <w:ind w:firstLine="567"/>
        <w:jc w:val="both"/>
        <w:rPr>
          <w:rFonts w:ascii="Times New Roman" w:hAnsi="Times New Roman" w:cs="Times New Roman"/>
          <w:sz w:val="28"/>
          <w:szCs w:val="28"/>
        </w:rPr>
      </w:pPr>
    </w:p>
    <w:p w:rsidR="00412E84" w:rsidRPr="009A7F13" w:rsidRDefault="00412E84" w:rsidP="00E15F6C">
      <w:pPr>
        <w:pStyle w:val="western"/>
        <w:spacing w:before="0" w:beforeAutospacing="0" w:after="0" w:line="360" w:lineRule="auto"/>
        <w:ind w:firstLine="567"/>
        <w:jc w:val="both"/>
        <w:rPr>
          <w:sz w:val="28"/>
          <w:szCs w:val="28"/>
        </w:rPr>
      </w:pPr>
      <w:r w:rsidRPr="009A7F13">
        <w:rPr>
          <w:color w:val="1A1A1A"/>
          <w:sz w:val="28"/>
          <w:szCs w:val="28"/>
        </w:rPr>
        <w:t xml:space="preserve">Партию несколько раз переименовывали. Вначале она была «Метагалактическая Гражданская Конфедерация России». Потом ее перевели на горизонт Служащего, Огонь и Синтез Созидания </w:t>
      </w:r>
      <w:r w:rsidR="001D324E" w:rsidRPr="009A7F13">
        <w:rPr>
          <w:color w:val="1A1A1A"/>
          <w:sz w:val="28"/>
          <w:szCs w:val="28"/>
        </w:rPr>
        <w:t>–</w:t>
      </w:r>
      <w:r w:rsidRPr="009A7F13">
        <w:rPr>
          <w:color w:val="1A1A1A"/>
          <w:sz w:val="28"/>
          <w:szCs w:val="28"/>
        </w:rPr>
        <w:t xml:space="preserve"> у нас партия называлась «Политическая Партия Посвящённых России». Только научились говорить, кто такой</w:t>
      </w:r>
      <w:r w:rsidR="001D324E" w:rsidRPr="009A7F13">
        <w:rPr>
          <w:color w:val="1A1A1A"/>
          <w:sz w:val="28"/>
          <w:szCs w:val="28"/>
        </w:rPr>
        <w:t xml:space="preserve"> </w:t>
      </w:r>
      <w:r w:rsidRPr="009A7F13">
        <w:rPr>
          <w:color w:val="1A1A1A"/>
          <w:sz w:val="28"/>
          <w:szCs w:val="28"/>
        </w:rPr>
        <w:t>Посвящённый, чем он отличается от гражданина, у нас развернулся</w:t>
      </w:r>
      <w:r w:rsidR="001D324E" w:rsidRPr="009A7F13">
        <w:rPr>
          <w:color w:val="1A1A1A"/>
          <w:sz w:val="28"/>
          <w:szCs w:val="28"/>
        </w:rPr>
        <w:t xml:space="preserve"> Парламент. </w:t>
      </w:r>
      <w:r w:rsidRPr="009A7F13">
        <w:rPr>
          <w:color w:val="1A1A1A"/>
          <w:sz w:val="28"/>
          <w:szCs w:val="28"/>
        </w:rPr>
        <w:t xml:space="preserve"> Посвящённый пришёл туда. Решили, что нужно сделать название «МИР России» Служащего </w:t>
      </w:r>
      <w:r w:rsidR="001D324E" w:rsidRPr="009A7F13">
        <w:rPr>
          <w:color w:val="1A1A1A"/>
          <w:sz w:val="28"/>
          <w:szCs w:val="28"/>
        </w:rPr>
        <w:t>–</w:t>
      </w:r>
      <w:r w:rsidRPr="009A7F13">
        <w:rPr>
          <w:color w:val="1A1A1A"/>
          <w:sz w:val="28"/>
          <w:szCs w:val="28"/>
        </w:rPr>
        <w:t xml:space="preserve"> выражение Мира Изначально Вышестоящего Отца. Мы Служащего взяли, Человеку-Служащему быстренько Служение</w:t>
      </w:r>
      <w:r w:rsidR="001D324E" w:rsidRPr="009A7F13">
        <w:rPr>
          <w:color w:val="1A1A1A"/>
          <w:sz w:val="28"/>
          <w:szCs w:val="28"/>
        </w:rPr>
        <w:t xml:space="preserve"> </w:t>
      </w:r>
      <w:r w:rsidRPr="009A7F13">
        <w:rPr>
          <w:color w:val="1A1A1A"/>
          <w:sz w:val="28"/>
          <w:szCs w:val="28"/>
        </w:rPr>
        <w:t>отдали</w:t>
      </w:r>
      <w:r w:rsidR="001D324E" w:rsidRPr="009A7F13">
        <w:rPr>
          <w:color w:val="1A1A1A"/>
          <w:sz w:val="28"/>
          <w:szCs w:val="28"/>
        </w:rPr>
        <w:t xml:space="preserve">. И </w:t>
      </w:r>
      <w:r w:rsidRPr="009A7F13">
        <w:rPr>
          <w:color w:val="1A1A1A"/>
          <w:sz w:val="28"/>
          <w:szCs w:val="28"/>
        </w:rPr>
        <w:t xml:space="preserve">сейчас вернулись опять на горизонт Воскрешения к Изначально Вышестоящему Аватару Синтеза Владомиру на Огонь Воскрешения. </w:t>
      </w:r>
    </w:p>
    <w:p w:rsidR="00412E84" w:rsidRPr="009A7F13" w:rsidRDefault="00412E84" w:rsidP="00E15F6C">
      <w:pPr>
        <w:pStyle w:val="western"/>
        <w:spacing w:before="0" w:beforeAutospacing="0" w:after="0" w:line="360" w:lineRule="auto"/>
        <w:ind w:firstLine="567"/>
        <w:jc w:val="both"/>
        <w:rPr>
          <w:sz w:val="28"/>
          <w:szCs w:val="28"/>
        </w:rPr>
      </w:pPr>
      <w:r w:rsidRPr="009A7F13">
        <w:rPr>
          <w:color w:val="1A1A1A"/>
          <w:sz w:val="28"/>
          <w:szCs w:val="28"/>
        </w:rPr>
        <w:t>Воскрешение – это постоянное умирание и возжигание. Каждая партия, любая, даже действующая, по завершению любого политического цикла, если она проиграла выборы во власть, она умирает, оставаясь юридически, а потом возжигается и воскрешается в следующий раз перед следующими выборами, прям идеальный цикл воскрешения: умираешь – воскрешаешься.</w:t>
      </w:r>
    </w:p>
    <w:p w:rsidR="00412E84" w:rsidRPr="009A7F13" w:rsidRDefault="00412E84" w:rsidP="009770B7">
      <w:pPr>
        <w:pStyle w:val="western"/>
        <w:spacing w:before="0" w:beforeAutospacing="0" w:after="0" w:line="360" w:lineRule="auto"/>
        <w:ind w:firstLine="567"/>
        <w:jc w:val="both"/>
        <w:rPr>
          <w:sz w:val="28"/>
          <w:szCs w:val="28"/>
        </w:rPr>
      </w:pPr>
      <w:r w:rsidRPr="009A7F13">
        <w:rPr>
          <w:color w:val="1A1A1A"/>
          <w:sz w:val="28"/>
          <w:szCs w:val="28"/>
        </w:rPr>
        <w:t>Поэтому</w:t>
      </w:r>
      <w:r w:rsidR="001D324E" w:rsidRPr="009A7F13">
        <w:rPr>
          <w:color w:val="1A1A1A"/>
          <w:sz w:val="28"/>
          <w:szCs w:val="28"/>
        </w:rPr>
        <w:t>,</w:t>
      </w:r>
      <w:r w:rsidRPr="009A7F13">
        <w:rPr>
          <w:color w:val="1A1A1A"/>
          <w:sz w:val="28"/>
          <w:szCs w:val="28"/>
        </w:rPr>
        <w:t xml:space="preserve"> на самом деле, когда Отец перевёл партию на Огонь Воскрешения, он</w:t>
      </w:r>
      <w:r w:rsidR="009770B7">
        <w:rPr>
          <w:color w:val="1A1A1A"/>
          <w:sz w:val="28"/>
          <w:szCs w:val="28"/>
        </w:rPr>
        <w:t xml:space="preserve"> с</w:t>
      </w:r>
      <w:r w:rsidR="001D324E" w:rsidRPr="009A7F13">
        <w:rPr>
          <w:color w:val="1A1A1A"/>
          <w:sz w:val="28"/>
          <w:szCs w:val="28"/>
        </w:rPr>
        <w:t>казал: лучше</w:t>
      </w:r>
      <w:r w:rsidRPr="009A7F13">
        <w:rPr>
          <w:color w:val="1A1A1A"/>
          <w:sz w:val="28"/>
          <w:szCs w:val="28"/>
        </w:rPr>
        <w:t xml:space="preserve"> Огня Воскрешения для политических партий, для которых меняется постоянно, то выборы, то политические платформы, то в государстве что-то меняется, кроме Огня Воскрешения ничем больше выразить не надо, ничем выразить этот процесс по-другому невозможно. Отсюда, партию натренировали и на Огонь Созидания, и на Огонь Служения и, потренировавшись, она всё равно заня</w:t>
      </w:r>
      <w:r w:rsidR="001D324E" w:rsidRPr="009A7F13">
        <w:rPr>
          <w:color w:val="1A1A1A"/>
          <w:sz w:val="28"/>
          <w:szCs w:val="28"/>
        </w:rPr>
        <w:t>ла свой первоначальный горизонт –</w:t>
      </w:r>
      <w:r w:rsidRPr="009A7F13">
        <w:rPr>
          <w:color w:val="1A1A1A"/>
          <w:sz w:val="28"/>
          <w:szCs w:val="28"/>
        </w:rPr>
        <w:t xml:space="preserve"> Огонь Воскрешения.</w:t>
      </w:r>
    </w:p>
    <w:p w:rsidR="00412E84" w:rsidRPr="009A7F13" w:rsidRDefault="00412E84" w:rsidP="00E15F6C">
      <w:pPr>
        <w:pStyle w:val="western"/>
        <w:spacing w:before="0" w:beforeAutospacing="0" w:after="0" w:line="360" w:lineRule="auto"/>
        <w:ind w:firstLine="567"/>
        <w:jc w:val="both"/>
        <w:rPr>
          <w:sz w:val="28"/>
          <w:szCs w:val="28"/>
        </w:rPr>
      </w:pPr>
      <w:r w:rsidRPr="009A7F13">
        <w:rPr>
          <w:color w:val="1A1A1A"/>
          <w:sz w:val="28"/>
          <w:szCs w:val="28"/>
        </w:rPr>
        <w:lastRenderedPageBreak/>
        <w:t>Что такое Гражданская Империя</w:t>
      </w:r>
      <w:r w:rsidR="001D324E" w:rsidRPr="009A7F13">
        <w:rPr>
          <w:color w:val="1A1A1A"/>
          <w:sz w:val="28"/>
          <w:szCs w:val="28"/>
        </w:rPr>
        <w:t>.</w:t>
      </w:r>
    </w:p>
    <w:p w:rsidR="00065617" w:rsidRPr="005C41F7" w:rsidRDefault="00412E84" w:rsidP="002A003C">
      <w:pPr>
        <w:pStyle w:val="western"/>
        <w:spacing w:before="0" w:beforeAutospacing="0" w:after="0" w:line="360" w:lineRule="auto"/>
        <w:ind w:firstLine="567"/>
        <w:jc w:val="both"/>
        <w:rPr>
          <w:color w:val="1A1A1A"/>
          <w:sz w:val="28"/>
          <w:szCs w:val="28"/>
        </w:rPr>
      </w:pPr>
      <w:r w:rsidRPr="009A7F13">
        <w:rPr>
          <w:color w:val="1A1A1A"/>
          <w:sz w:val="28"/>
          <w:szCs w:val="28"/>
        </w:rPr>
        <w:t>Гражданская Империя строится четырьмя идеологическими основами.</w:t>
      </w:r>
    </w:p>
    <w:p w:rsidR="00E86BA9" w:rsidRPr="005C41F7" w:rsidRDefault="00E86BA9" w:rsidP="002A003C">
      <w:pPr>
        <w:pStyle w:val="western"/>
        <w:spacing w:before="0" w:beforeAutospacing="0" w:after="0" w:line="360" w:lineRule="auto"/>
        <w:ind w:firstLine="567"/>
        <w:jc w:val="both"/>
        <w:rPr>
          <w:sz w:val="28"/>
          <w:szCs w:val="28"/>
        </w:rPr>
      </w:pPr>
    </w:p>
    <w:p w:rsidR="00412E84" w:rsidRPr="001E75FE" w:rsidRDefault="00412E84" w:rsidP="00E15F6C">
      <w:pPr>
        <w:pStyle w:val="western"/>
        <w:spacing w:before="0" w:beforeAutospacing="0" w:after="0" w:line="360" w:lineRule="auto"/>
        <w:ind w:firstLine="567"/>
        <w:jc w:val="both"/>
        <w:rPr>
          <w:b/>
          <w:sz w:val="28"/>
          <w:szCs w:val="28"/>
        </w:rPr>
      </w:pPr>
      <w:r w:rsidRPr="001E75FE">
        <w:rPr>
          <w:b/>
          <w:color w:val="1A1A1A"/>
          <w:sz w:val="28"/>
          <w:szCs w:val="28"/>
        </w:rPr>
        <w:t>1. Имперский Социализм граждан.</w:t>
      </w:r>
    </w:p>
    <w:p w:rsidR="00412E84" w:rsidRPr="005C41F7" w:rsidRDefault="001D324E" w:rsidP="00E15F6C">
      <w:pPr>
        <w:pStyle w:val="western"/>
        <w:spacing w:before="0" w:beforeAutospacing="0" w:after="0" w:line="360" w:lineRule="auto"/>
        <w:ind w:firstLine="567"/>
        <w:jc w:val="both"/>
        <w:rPr>
          <w:color w:val="1A1A1A"/>
          <w:sz w:val="28"/>
          <w:szCs w:val="28"/>
        </w:rPr>
      </w:pPr>
      <w:r w:rsidRPr="009A7F13">
        <w:rPr>
          <w:color w:val="1A1A1A"/>
          <w:sz w:val="28"/>
          <w:szCs w:val="28"/>
        </w:rPr>
        <w:t xml:space="preserve">Социализм – </w:t>
      </w:r>
      <w:r w:rsidR="00412E84" w:rsidRPr="009A7F13">
        <w:rPr>
          <w:color w:val="1A1A1A"/>
          <w:sz w:val="28"/>
          <w:szCs w:val="28"/>
        </w:rPr>
        <w:t>это госу</w:t>
      </w:r>
      <w:r w:rsidRPr="009A7F13">
        <w:rPr>
          <w:color w:val="1A1A1A"/>
          <w:sz w:val="28"/>
          <w:szCs w:val="28"/>
        </w:rPr>
        <w:t xml:space="preserve">дарственное распределение труда. А </w:t>
      </w:r>
      <w:r w:rsidR="00412E84" w:rsidRPr="009A7F13">
        <w:rPr>
          <w:color w:val="1A1A1A"/>
          <w:sz w:val="28"/>
          <w:szCs w:val="28"/>
        </w:rPr>
        <w:t xml:space="preserve">под государственным понимается </w:t>
      </w:r>
      <w:r w:rsidRPr="009A7F13">
        <w:rPr>
          <w:color w:val="1A1A1A"/>
          <w:sz w:val="28"/>
          <w:szCs w:val="28"/>
        </w:rPr>
        <w:t xml:space="preserve">– </w:t>
      </w:r>
      <w:r w:rsidR="00412E84" w:rsidRPr="009A7F13">
        <w:rPr>
          <w:color w:val="1A1A1A"/>
          <w:sz w:val="28"/>
          <w:szCs w:val="28"/>
        </w:rPr>
        <w:t>имперское</w:t>
      </w:r>
      <w:r w:rsidRPr="009A7F13">
        <w:rPr>
          <w:color w:val="1A1A1A"/>
          <w:sz w:val="28"/>
          <w:szCs w:val="28"/>
        </w:rPr>
        <w:t>,</w:t>
      </w:r>
      <w:r w:rsidR="00412E84" w:rsidRPr="009A7F13">
        <w:rPr>
          <w:color w:val="1A1A1A"/>
          <w:sz w:val="28"/>
          <w:szCs w:val="28"/>
        </w:rPr>
        <w:t xml:space="preserve"> без родовой знати, царств, княжений, но с имперской вышколенностью каждого гражданина Империи России, России, с проработанными социальными лифтами по способностям, достижениям и возможностям каждого, образующих не коллективный</w:t>
      </w:r>
      <w:r w:rsidRPr="009A7F13">
        <w:rPr>
          <w:color w:val="1A1A1A"/>
          <w:sz w:val="28"/>
          <w:szCs w:val="28"/>
        </w:rPr>
        <w:t>,</w:t>
      </w:r>
      <w:r w:rsidR="00412E84" w:rsidRPr="009A7F13">
        <w:rPr>
          <w:color w:val="1A1A1A"/>
          <w:sz w:val="28"/>
          <w:szCs w:val="28"/>
        </w:rPr>
        <w:t xml:space="preserve"> в уравниловке, а иерархический</w:t>
      </w:r>
      <w:r w:rsidRPr="009A7F13">
        <w:rPr>
          <w:color w:val="1A1A1A"/>
          <w:sz w:val="28"/>
          <w:szCs w:val="28"/>
        </w:rPr>
        <w:t xml:space="preserve"> </w:t>
      </w:r>
      <w:r w:rsidR="00412E84" w:rsidRPr="009A7F13">
        <w:rPr>
          <w:color w:val="1A1A1A"/>
          <w:sz w:val="28"/>
          <w:szCs w:val="28"/>
        </w:rPr>
        <w:t>социализм труда.</w:t>
      </w:r>
    </w:p>
    <w:p w:rsidR="00E86BA9" w:rsidRPr="005C41F7" w:rsidRDefault="00E86BA9" w:rsidP="00E15F6C">
      <w:pPr>
        <w:pStyle w:val="western"/>
        <w:spacing w:before="0" w:beforeAutospacing="0" w:after="0" w:line="360" w:lineRule="auto"/>
        <w:ind w:firstLine="567"/>
        <w:jc w:val="both"/>
        <w:rPr>
          <w:sz w:val="28"/>
          <w:szCs w:val="28"/>
        </w:rPr>
      </w:pPr>
    </w:p>
    <w:p w:rsidR="00412E84" w:rsidRPr="001E75FE" w:rsidRDefault="001D324E" w:rsidP="00E15F6C">
      <w:pPr>
        <w:pStyle w:val="western"/>
        <w:spacing w:before="0" w:beforeAutospacing="0" w:after="0" w:line="360" w:lineRule="auto"/>
        <w:ind w:firstLine="567"/>
        <w:jc w:val="both"/>
        <w:rPr>
          <w:b/>
          <w:color w:val="1A1A1A"/>
          <w:sz w:val="28"/>
          <w:szCs w:val="28"/>
        </w:rPr>
      </w:pPr>
      <w:r w:rsidRPr="001E75FE">
        <w:rPr>
          <w:b/>
          <w:color w:val="1A1A1A"/>
          <w:sz w:val="28"/>
          <w:szCs w:val="28"/>
        </w:rPr>
        <w:t>2. Гражданская Экономика</w:t>
      </w:r>
      <w:r w:rsidR="00412E84" w:rsidRPr="001E75FE">
        <w:rPr>
          <w:b/>
          <w:color w:val="1A1A1A"/>
          <w:sz w:val="28"/>
          <w:szCs w:val="28"/>
        </w:rPr>
        <w:t xml:space="preserve"> Синтеза</w:t>
      </w:r>
      <w:r w:rsidRPr="001E75FE">
        <w:rPr>
          <w:b/>
          <w:color w:val="1A1A1A"/>
          <w:sz w:val="28"/>
          <w:szCs w:val="28"/>
        </w:rPr>
        <w:t>.</w:t>
      </w:r>
    </w:p>
    <w:p w:rsidR="00412E84" w:rsidRPr="005C41F7" w:rsidRDefault="001D324E" w:rsidP="00E15F6C">
      <w:pPr>
        <w:pStyle w:val="western"/>
        <w:spacing w:before="0" w:beforeAutospacing="0" w:after="0" w:line="360" w:lineRule="auto"/>
        <w:ind w:firstLine="567"/>
        <w:jc w:val="both"/>
        <w:rPr>
          <w:color w:val="1A1A1A"/>
          <w:sz w:val="28"/>
          <w:szCs w:val="28"/>
        </w:rPr>
      </w:pPr>
      <w:r w:rsidRPr="009A7F13">
        <w:rPr>
          <w:color w:val="1A1A1A"/>
          <w:sz w:val="28"/>
          <w:szCs w:val="28"/>
        </w:rPr>
        <w:t>П</w:t>
      </w:r>
      <w:r w:rsidR="00412E84" w:rsidRPr="009A7F13">
        <w:rPr>
          <w:color w:val="1A1A1A"/>
          <w:sz w:val="28"/>
          <w:szCs w:val="28"/>
        </w:rPr>
        <w:t>остроена на условиях Имперского Социализма,</w:t>
      </w:r>
      <w:r w:rsidRPr="009A7F13">
        <w:rPr>
          <w:color w:val="1A1A1A"/>
          <w:sz w:val="28"/>
          <w:szCs w:val="28"/>
        </w:rPr>
        <w:t xml:space="preserve"> </w:t>
      </w:r>
      <w:r w:rsidR="00412E84" w:rsidRPr="009A7F13">
        <w:rPr>
          <w:color w:val="1A1A1A"/>
          <w:sz w:val="28"/>
          <w:szCs w:val="28"/>
        </w:rPr>
        <w:t>предполагает синтез всех форм собственности и экономической целесообразности анализом горизонта явления</w:t>
      </w:r>
      <w:r w:rsidR="002A003C" w:rsidRPr="009A7F13">
        <w:rPr>
          <w:color w:val="1A1A1A"/>
          <w:sz w:val="28"/>
          <w:szCs w:val="28"/>
        </w:rPr>
        <w:t>,</w:t>
      </w:r>
      <w:r w:rsidR="00412E84" w:rsidRPr="009A7F13">
        <w:rPr>
          <w:color w:val="1A1A1A"/>
          <w:sz w:val="28"/>
          <w:szCs w:val="28"/>
        </w:rPr>
        <w:t xml:space="preserve"> и синтезом иерархического управления путем анализа экономических моделей и предложений с последующим синтезом стратегических и тактических возможностей</w:t>
      </w:r>
      <w:r w:rsidRPr="009A7F13">
        <w:rPr>
          <w:color w:val="1A1A1A"/>
          <w:sz w:val="28"/>
          <w:szCs w:val="28"/>
        </w:rPr>
        <w:t>,</w:t>
      </w:r>
      <w:r w:rsidR="00412E84" w:rsidRPr="009A7F13">
        <w:rPr>
          <w:color w:val="1A1A1A"/>
          <w:sz w:val="28"/>
          <w:szCs w:val="28"/>
        </w:rPr>
        <w:t xml:space="preserve"> от устойчивого развития до фундаментального синтеза любых реализаций и перспектив.</w:t>
      </w:r>
    </w:p>
    <w:p w:rsidR="00E86BA9" w:rsidRPr="005C41F7" w:rsidRDefault="00E86BA9" w:rsidP="00E15F6C">
      <w:pPr>
        <w:pStyle w:val="western"/>
        <w:spacing w:before="0" w:beforeAutospacing="0" w:after="0" w:line="360" w:lineRule="auto"/>
        <w:ind w:firstLine="567"/>
        <w:jc w:val="both"/>
        <w:rPr>
          <w:sz w:val="28"/>
          <w:szCs w:val="28"/>
        </w:rPr>
      </w:pPr>
    </w:p>
    <w:p w:rsidR="00D8408F" w:rsidRPr="001E75FE" w:rsidRDefault="00412E84" w:rsidP="00E15F6C">
      <w:pPr>
        <w:pStyle w:val="western"/>
        <w:spacing w:before="0" w:beforeAutospacing="0" w:after="0" w:line="360" w:lineRule="auto"/>
        <w:ind w:firstLine="567"/>
        <w:jc w:val="both"/>
        <w:rPr>
          <w:b/>
          <w:color w:val="1A1A1A"/>
          <w:sz w:val="28"/>
          <w:szCs w:val="28"/>
        </w:rPr>
      </w:pPr>
      <w:r w:rsidRPr="001E75FE">
        <w:rPr>
          <w:b/>
          <w:color w:val="1A1A1A"/>
          <w:sz w:val="28"/>
          <w:szCs w:val="28"/>
        </w:rPr>
        <w:t>3. Цивилизация Человек-Субъекта</w:t>
      </w:r>
      <w:r w:rsidR="00D8408F" w:rsidRPr="001E75FE">
        <w:rPr>
          <w:b/>
          <w:color w:val="1A1A1A"/>
          <w:sz w:val="28"/>
          <w:szCs w:val="28"/>
        </w:rPr>
        <w:t>.</w:t>
      </w:r>
    </w:p>
    <w:p w:rsidR="00D8408F" w:rsidRPr="009A7F13" w:rsidRDefault="00D8408F" w:rsidP="00E15F6C">
      <w:pPr>
        <w:pStyle w:val="western"/>
        <w:spacing w:before="0" w:beforeAutospacing="0" w:after="0" w:line="360" w:lineRule="auto"/>
        <w:ind w:firstLine="567"/>
        <w:jc w:val="both"/>
        <w:rPr>
          <w:color w:val="1A1A1A"/>
          <w:sz w:val="28"/>
          <w:szCs w:val="28"/>
        </w:rPr>
      </w:pPr>
      <w:r w:rsidRPr="009A7F13">
        <w:rPr>
          <w:color w:val="1A1A1A"/>
          <w:sz w:val="28"/>
          <w:szCs w:val="28"/>
        </w:rPr>
        <w:t xml:space="preserve">Цивилизация </w:t>
      </w:r>
      <w:r w:rsidR="00412E84" w:rsidRPr="009A7F13">
        <w:rPr>
          <w:color w:val="1A1A1A"/>
          <w:sz w:val="28"/>
          <w:szCs w:val="28"/>
        </w:rPr>
        <w:t>Человек-Субъекта-Россиянина.</w:t>
      </w:r>
      <w:r w:rsidRPr="009A7F13">
        <w:rPr>
          <w:color w:val="1A1A1A"/>
          <w:sz w:val="28"/>
          <w:szCs w:val="28"/>
        </w:rPr>
        <w:t xml:space="preserve"> Цивилизация Россиянина.</w:t>
      </w:r>
    </w:p>
    <w:p w:rsidR="00412E84" w:rsidRPr="005C41F7" w:rsidRDefault="00D8408F" w:rsidP="00E15F6C">
      <w:pPr>
        <w:pStyle w:val="western"/>
        <w:spacing w:before="0" w:beforeAutospacing="0" w:after="0" w:line="360" w:lineRule="auto"/>
        <w:ind w:firstLine="567"/>
        <w:jc w:val="both"/>
        <w:rPr>
          <w:color w:val="1A1A1A"/>
          <w:sz w:val="28"/>
          <w:szCs w:val="28"/>
        </w:rPr>
      </w:pPr>
      <w:r w:rsidRPr="009A7F13">
        <w:rPr>
          <w:color w:val="1A1A1A"/>
          <w:sz w:val="28"/>
          <w:szCs w:val="28"/>
        </w:rPr>
        <w:t>Е</w:t>
      </w:r>
      <w:r w:rsidR="00412E84" w:rsidRPr="009A7F13">
        <w:rPr>
          <w:color w:val="1A1A1A"/>
          <w:sz w:val="28"/>
          <w:szCs w:val="28"/>
        </w:rPr>
        <w:t xml:space="preserve">сли для других стран </w:t>
      </w:r>
      <w:r w:rsidRPr="009A7F13">
        <w:rPr>
          <w:color w:val="1A1A1A"/>
          <w:sz w:val="28"/>
          <w:szCs w:val="28"/>
        </w:rPr>
        <w:t xml:space="preserve"> – </w:t>
      </w:r>
      <w:r w:rsidR="00412E84" w:rsidRPr="009A7F13">
        <w:rPr>
          <w:color w:val="1A1A1A"/>
          <w:sz w:val="28"/>
          <w:szCs w:val="28"/>
        </w:rPr>
        <w:t>выявле</w:t>
      </w:r>
      <w:r w:rsidRPr="009A7F13">
        <w:rPr>
          <w:color w:val="1A1A1A"/>
          <w:sz w:val="28"/>
          <w:szCs w:val="28"/>
        </w:rPr>
        <w:t>ние</w:t>
      </w:r>
      <w:r w:rsidR="00412E84" w:rsidRPr="009A7F13">
        <w:rPr>
          <w:color w:val="1A1A1A"/>
          <w:sz w:val="28"/>
          <w:szCs w:val="28"/>
        </w:rPr>
        <w:t xml:space="preserve"> Человек-Субъект-Белоруса, Человек-Субъект-Испанца, Человек-Субъект-Немца</w:t>
      </w:r>
      <w:r w:rsidRPr="009A7F13">
        <w:rPr>
          <w:color w:val="1A1A1A"/>
          <w:sz w:val="28"/>
          <w:szCs w:val="28"/>
        </w:rPr>
        <w:t xml:space="preserve">, </w:t>
      </w:r>
      <w:r w:rsidR="00412E84" w:rsidRPr="009A7F13">
        <w:rPr>
          <w:color w:val="1A1A1A"/>
          <w:sz w:val="28"/>
          <w:szCs w:val="28"/>
        </w:rPr>
        <w:t xml:space="preserve"> станет возможной цивилизационной канвой единых межгосударственных отношений новой эпохи. Сохранение воспроизводства человека, цивилизованная человечность к нему, взращивание Субъекта в каждом человеке</w:t>
      </w:r>
      <w:r w:rsidRPr="009A7F13">
        <w:rPr>
          <w:color w:val="1A1A1A"/>
          <w:sz w:val="28"/>
          <w:szCs w:val="28"/>
        </w:rPr>
        <w:t>,</w:t>
      </w:r>
      <w:r w:rsidR="00412E84" w:rsidRPr="009A7F13">
        <w:rPr>
          <w:color w:val="1A1A1A"/>
          <w:sz w:val="28"/>
          <w:szCs w:val="28"/>
        </w:rPr>
        <w:t xml:space="preserve"> в экономической и социальной</w:t>
      </w:r>
      <w:r w:rsidRPr="009A7F13">
        <w:rPr>
          <w:color w:val="1A1A1A"/>
          <w:sz w:val="28"/>
          <w:szCs w:val="28"/>
        </w:rPr>
        <w:t xml:space="preserve"> будущей целесообразности. Фо</w:t>
      </w:r>
      <w:r w:rsidR="00412E84" w:rsidRPr="009A7F13">
        <w:rPr>
          <w:color w:val="1A1A1A"/>
          <w:sz w:val="28"/>
          <w:szCs w:val="28"/>
        </w:rPr>
        <w:t xml:space="preserve">рмат разнообразия цивилизационных подходов и строительство цивилизационных основ разными государствами с разными </w:t>
      </w:r>
      <w:r w:rsidR="00412E84" w:rsidRPr="009A7F13">
        <w:rPr>
          <w:color w:val="1A1A1A"/>
          <w:sz w:val="28"/>
          <w:szCs w:val="28"/>
        </w:rPr>
        <w:lastRenderedPageBreak/>
        <w:t xml:space="preserve">началами и организациями выражения, где множественность в единстве и создаст устойчивую человеческую цивилизацию на века. </w:t>
      </w:r>
    </w:p>
    <w:p w:rsidR="00E86BA9" w:rsidRPr="005C41F7" w:rsidRDefault="00E86BA9" w:rsidP="00E15F6C">
      <w:pPr>
        <w:pStyle w:val="western"/>
        <w:spacing w:before="0" w:beforeAutospacing="0" w:after="0" w:line="360" w:lineRule="auto"/>
        <w:ind w:firstLine="567"/>
        <w:jc w:val="both"/>
        <w:rPr>
          <w:sz w:val="28"/>
          <w:szCs w:val="28"/>
        </w:rPr>
      </w:pPr>
    </w:p>
    <w:p w:rsidR="00412E84" w:rsidRPr="001E75FE" w:rsidRDefault="00D8408F" w:rsidP="00E15F6C">
      <w:pPr>
        <w:pStyle w:val="western"/>
        <w:spacing w:before="0" w:beforeAutospacing="0" w:after="0" w:line="360" w:lineRule="auto"/>
        <w:ind w:firstLine="567"/>
        <w:jc w:val="both"/>
        <w:rPr>
          <w:b/>
          <w:color w:val="1A1A1A"/>
          <w:sz w:val="28"/>
          <w:szCs w:val="28"/>
        </w:rPr>
      </w:pPr>
      <w:r w:rsidRPr="001E75FE">
        <w:rPr>
          <w:b/>
          <w:color w:val="1A1A1A"/>
          <w:sz w:val="28"/>
          <w:szCs w:val="28"/>
        </w:rPr>
        <w:t>4. Фундаментальный Синтез</w:t>
      </w:r>
      <w:r w:rsidR="00412E84" w:rsidRPr="001E75FE">
        <w:rPr>
          <w:b/>
          <w:color w:val="1A1A1A"/>
          <w:sz w:val="28"/>
          <w:szCs w:val="28"/>
        </w:rPr>
        <w:t>.</w:t>
      </w:r>
    </w:p>
    <w:p w:rsidR="00412E84" w:rsidRPr="009A7F13" w:rsidRDefault="00412E84" w:rsidP="00E15F6C">
      <w:pPr>
        <w:pStyle w:val="western"/>
        <w:spacing w:before="0" w:beforeAutospacing="0" w:after="0" w:line="360" w:lineRule="auto"/>
        <w:ind w:firstLine="567"/>
        <w:jc w:val="both"/>
        <w:rPr>
          <w:sz w:val="28"/>
          <w:szCs w:val="28"/>
        </w:rPr>
      </w:pPr>
      <w:r w:rsidRPr="009A7F13">
        <w:rPr>
          <w:color w:val="1A1A1A"/>
          <w:sz w:val="28"/>
          <w:szCs w:val="28"/>
        </w:rPr>
        <w:t xml:space="preserve">Фундаментальный Синтез – это Синтез 64-х Фундаментальностей Огня в Вечности, в виде рождающихся Частностей внешним реализованным Синтезом Имперского Цивилизационного Единства Граждан. Например, Законы Российской Федерации – это Синтез одной Частности </w:t>
      </w:r>
      <w:r w:rsidR="00D8408F" w:rsidRPr="009A7F13">
        <w:rPr>
          <w:color w:val="1A1A1A"/>
          <w:sz w:val="28"/>
          <w:szCs w:val="28"/>
        </w:rPr>
        <w:t>–</w:t>
      </w:r>
      <w:r w:rsidRPr="009A7F13">
        <w:rPr>
          <w:color w:val="1A1A1A"/>
          <w:sz w:val="28"/>
          <w:szCs w:val="28"/>
        </w:rPr>
        <w:t xml:space="preserve"> Закон. Это среда Законов Российской Федерации, формирующая законодательную среду Российской Федерации, а на самом деле, являющаяся одной Частностью Изначально Вышестоящего Отца. Закон </w:t>
      </w:r>
      <w:r w:rsidR="00D8408F" w:rsidRPr="009A7F13">
        <w:rPr>
          <w:color w:val="1A1A1A"/>
          <w:sz w:val="28"/>
          <w:szCs w:val="28"/>
        </w:rPr>
        <w:t>–</w:t>
      </w:r>
      <w:r w:rsidR="00C47077" w:rsidRPr="009A7F13">
        <w:rPr>
          <w:color w:val="1A1A1A"/>
          <w:sz w:val="28"/>
          <w:szCs w:val="28"/>
        </w:rPr>
        <w:t xml:space="preserve"> внешнее выражение. И 64 </w:t>
      </w:r>
      <w:r w:rsidRPr="009A7F13">
        <w:rPr>
          <w:color w:val="1A1A1A"/>
          <w:sz w:val="28"/>
          <w:szCs w:val="28"/>
        </w:rPr>
        <w:t>вида среды разных Частностей, как Фундаментальностей</w:t>
      </w:r>
      <w:r w:rsidR="00C47077" w:rsidRPr="009A7F13">
        <w:rPr>
          <w:color w:val="1A1A1A"/>
          <w:sz w:val="28"/>
          <w:szCs w:val="28"/>
        </w:rPr>
        <w:t xml:space="preserve"> Вечности,  </w:t>
      </w:r>
      <w:r w:rsidRPr="009A7F13">
        <w:rPr>
          <w:color w:val="1A1A1A"/>
          <w:sz w:val="28"/>
          <w:szCs w:val="28"/>
        </w:rPr>
        <w:t>горизонтов реализации этих Частностей Изначально Вышестоящего Отца</w:t>
      </w:r>
      <w:r w:rsidR="00C47077" w:rsidRPr="009A7F13">
        <w:rPr>
          <w:color w:val="1A1A1A"/>
          <w:sz w:val="28"/>
          <w:szCs w:val="28"/>
        </w:rPr>
        <w:t>,</w:t>
      </w:r>
      <w:r w:rsidRPr="009A7F13">
        <w:rPr>
          <w:color w:val="1A1A1A"/>
          <w:sz w:val="28"/>
          <w:szCs w:val="28"/>
        </w:rPr>
        <w:t xml:space="preserve"> становятся Фундаментальным Синтезом России. </w:t>
      </w:r>
    </w:p>
    <w:p w:rsidR="00412E84" w:rsidRPr="009A7F13" w:rsidRDefault="00412E84" w:rsidP="00E15F6C">
      <w:pPr>
        <w:pStyle w:val="western"/>
        <w:spacing w:before="0" w:beforeAutospacing="0" w:after="0" w:line="360" w:lineRule="auto"/>
        <w:ind w:firstLine="567"/>
        <w:jc w:val="both"/>
        <w:rPr>
          <w:sz w:val="28"/>
          <w:szCs w:val="28"/>
        </w:rPr>
      </w:pPr>
      <w:r w:rsidRPr="009A7F13">
        <w:rPr>
          <w:color w:val="1A1A1A"/>
          <w:sz w:val="28"/>
          <w:szCs w:val="28"/>
        </w:rPr>
        <w:t>Что же для нас значит регистрация Партии</w:t>
      </w:r>
      <w:r w:rsidR="00E15F6C" w:rsidRPr="009A7F13">
        <w:rPr>
          <w:color w:val="1A1A1A"/>
          <w:sz w:val="28"/>
          <w:szCs w:val="28"/>
        </w:rPr>
        <w:t>? Э</w:t>
      </w:r>
      <w:r w:rsidRPr="009A7F13">
        <w:rPr>
          <w:color w:val="1A1A1A"/>
          <w:sz w:val="28"/>
          <w:szCs w:val="28"/>
        </w:rPr>
        <w:t>то признание коллективного явления</w:t>
      </w:r>
      <w:r w:rsidR="00E15F6C" w:rsidRPr="009A7F13">
        <w:rPr>
          <w:sz w:val="28"/>
          <w:szCs w:val="28"/>
        </w:rPr>
        <w:t xml:space="preserve"> </w:t>
      </w:r>
      <w:r w:rsidRPr="009A7F13">
        <w:rPr>
          <w:color w:val="1A1A1A"/>
          <w:sz w:val="28"/>
          <w:szCs w:val="28"/>
        </w:rPr>
        <w:t xml:space="preserve">Отца в стране. </w:t>
      </w:r>
    </w:p>
    <w:p w:rsidR="00412E84" w:rsidRPr="009A7F13" w:rsidRDefault="00412E84" w:rsidP="00E15F6C">
      <w:pPr>
        <w:pStyle w:val="western"/>
        <w:spacing w:before="0" w:beforeAutospacing="0" w:after="0" w:line="360" w:lineRule="auto"/>
        <w:ind w:firstLine="567"/>
        <w:jc w:val="both"/>
        <w:rPr>
          <w:sz w:val="28"/>
          <w:szCs w:val="28"/>
        </w:rPr>
      </w:pPr>
      <w:r w:rsidRPr="009A7F13">
        <w:rPr>
          <w:color w:val="1A1A1A"/>
          <w:sz w:val="28"/>
          <w:szCs w:val="28"/>
        </w:rPr>
        <w:t>И именно в Гражданской Империи Частностями мы должны творить вместе нашу страну.</w:t>
      </w:r>
    </w:p>
    <w:p w:rsidR="00412E84" w:rsidRPr="009A7F13" w:rsidRDefault="00412E84" w:rsidP="00E15F6C">
      <w:pPr>
        <w:pStyle w:val="western"/>
        <w:spacing w:before="0" w:beforeAutospacing="0" w:after="0" w:line="360" w:lineRule="auto"/>
        <w:ind w:firstLine="567"/>
        <w:jc w:val="both"/>
        <w:rPr>
          <w:sz w:val="28"/>
          <w:szCs w:val="28"/>
        </w:rPr>
      </w:pPr>
      <w:r w:rsidRPr="009A7F13">
        <w:rPr>
          <w:color w:val="1A1A1A"/>
          <w:sz w:val="28"/>
          <w:szCs w:val="28"/>
        </w:rPr>
        <w:t xml:space="preserve">У нас и </w:t>
      </w:r>
      <w:r w:rsidR="00C47077" w:rsidRPr="009A7F13">
        <w:rPr>
          <w:color w:val="1A1A1A"/>
          <w:sz w:val="28"/>
          <w:szCs w:val="28"/>
        </w:rPr>
        <w:t xml:space="preserve">в </w:t>
      </w:r>
      <w:r w:rsidRPr="009A7F13">
        <w:rPr>
          <w:color w:val="1A1A1A"/>
          <w:sz w:val="28"/>
          <w:szCs w:val="28"/>
        </w:rPr>
        <w:t xml:space="preserve">других Организациях в Домах развёрнуты разные направления деятельности. Итог данной деятельности зависит от того, насколько, какой глубины мы выражаем или видим результат нашего понимания, осмысления </w:t>
      </w:r>
      <w:r w:rsidR="00C47077" w:rsidRPr="009A7F13">
        <w:rPr>
          <w:color w:val="1A1A1A"/>
          <w:sz w:val="28"/>
          <w:szCs w:val="28"/>
        </w:rPr>
        <w:t>–</w:t>
      </w:r>
      <w:r w:rsidRPr="009A7F13">
        <w:rPr>
          <w:color w:val="1A1A1A"/>
          <w:sz w:val="28"/>
          <w:szCs w:val="28"/>
        </w:rPr>
        <w:t xml:space="preserve"> до Частностей, как таковые.</w:t>
      </w:r>
    </w:p>
    <w:p w:rsidR="00412E84" w:rsidRPr="009A7F13" w:rsidRDefault="00412E84" w:rsidP="00E15F6C">
      <w:pPr>
        <w:pStyle w:val="western"/>
        <w:spacing w:before="0" w:beforeAutospacing="0" w:after="0" w:line="360" w:lineRule="auto"/>
        <w:ind w:firstLine="567"/>
        <w:jc w:val="both"/>
        <w:rPr>
          <w:sz w:val="28"/>
          <w:szCs w:val="28"/>
        </w:rPr>
      </w:pPr>
      <w:r w:rsidRPr="009A7F13">
        <w:rPr>
          <w:color w:val="1A1A1A"/>
          <w:sz w:val="28"/>
          <w:szCs w:val="28"/>
        </w:rPr>
        <w:t>Предлагается, чтобы каждый из нас задумался над тем, как всю деятельность, которую</w:t>
      </w:r>
      <w:r w:rsidR="00E15F6C" w:rsidRPr="009A7F13">
        <w:rPr>
          <w:sz w:val="28"/>
          <w:szCs w:val="28"/>
        </w:rPr>
        <w:t xml:space="preserve"> </w:t>
      </w:r>
      <w:r w:rsidRPr="009A7F13">
        <w:rPr>
          <w:color w:val="1A1A1A"/>
          <w:sz w:val="28"/>
          <w:szCs w:val="28"/>
        </w:rPr>
        <w:t>мы реализовываем в ИВДИВО, доводить до Партии каждого. То есть доводить до</w:t>
      </w:r>
      <w:r w:rsidR="00C47077" w:rsidRPr="009A7F13">
        <w:rPr>
          <w:color w:val="1A1A1A"/>
          <w:sz w:val="28"/>
          <w:szCs w:val="28"/>
        </w:rPr>
        <w:t xml:space="preserve"> </w:t>
      </w:r>
      <w:r w:rsidRPr="009A7F13">
        <w:rPr>
          <w:color w:val="1A1A1A"/>
          <w:sz w:val="28"/>
          <w:szCs w:val="28"/>
        </w:rPr>
        <w:t xml:space="preserve">применимости в области и видеть этот рост </w:t>
      </w:r>
      <w:r w:rsidR="00C47077" w:rsidRPr="009A7F13">
        <w:rPr>
          <w:color w:val="1A1A1A"/>
          <w:sz w:val="28"/>
          <w:szCs w:val="28"/>
        </w:rPr>
        <w:t>–</w:t>
      </w:r>
      <w:r w:rsidRPr="009A7F13">
        <w:rPr>
          <w:color w:val="1A1A1A"/>
          <w:sz w:val="28"/>
          <w:szCs w:val="28"/>
        </w:rPr>
        <w:t xml:space="preserve"> как мы включаемся в действенность гражданами, когда мы говорим о Гражданской Империи, насколько мы реально компетентны сами именно, как граждане.</w:t>
      </w:r>
    </w:p>
    <w:p w:rsidR="00412E84" w:rsidRPr="009A7F13" w:rsidRDefault="00412E84" w:rsidP="00E15F6C">
      <w:pPr>
        <w:pStyle w:val="western"/>
        <w:spacing w:before="0" w:beforeAutospacing="0" w:after="0" w:line="360" w:lineRule="auto"/>
        <w:ind w:firstLine="567"/>
        <w:jc w:val="both"/>
        <w:rPr>
          <w:sz w:val="28"/>
          <w:szCs w:val="28"/>
        </w:rPr>
      </w:pPr>
      <w:r w:rsidRPr="009A7F13">
        <w:rPr>
          <w:color w:val="1A1A1A"/>
          <w:sz w:val="28"/>
          <w:szCs w:val="28"/>
        </w:rPr>
        <w:t xml:space="preserve">То есть, должны увидеть то, что в каких бы мы организациях с вами не фиксировались бы, политика нашей реализации — это наша партийность и наша </w:t>
      </w:r>
      <w:r w:rsidRPr="009A7F13">
        <w:rPr>
          <w:color w:val="1A1A1A"/>
          <w:sz w:val="28"/>
          <w:szCs w:val="28"/>
        </w:rPr>
        <w:lastRenderedPageBreak/>
        <w:t>Партия каждого, которую мы реализуем в каждой жизни или в любых путях нашего развития. Выражение Отца в каждом Доме и в целом на Планете Земля возможно только командно, всеми и каждым в частности.</w:t>
      </w:r>
    </w:p>
    <w:p w:rsidR="00E15F6C" w:rsidRPr="009A7F13" w:rsidRDefault="00412E84" w:rsidP="00E15F6C">
      <w:pPr>
        <w:pStyle w:val="western"/>
        <w:spacing w:before="0" w:beforeAutospacing="0" w:after="0" w:line="360" w:lineRule="auto"/>
        <w:ind w:firstLine="567"/>
        <w:jc w:val="both"/>
        <w:rPr>
          <w:sz w:val="28"/>
          <w:szCs w:val="28"/>
        </w:rPr>
      </w:pPr>
      <w:r w:rsidRPr="009A7F13">
        <w:rPr>
          <w:color w:val="1A1A1A"/>
          <w:sz w:val="28"/>
          <w:szCs w:val="28"/>
        </w:rPr>
        <w:t>И этим будет включаться именно реализуемый сложный баланс внутреннего и внешнего, который имеет возможность Воскрешения, как такового. И мы устремляемся сейчас Партией Гражданской Империи на вхождение вообще в осознание деятельности воскрешения России, тем самым воскрешение идёт каждым из нас.</w:t>
      </w:r>
    </w:p>
    <w:p w:rsidR="00412E84" w:rsidRPr="009A7F13" w:rsidRDefault="00412E84" w:rsidP="00E15F6C">
      <w:pPr>
        <w:pStyle w:val="a7"/>
        <w:suppressAutoHyphens w:val="0"/>
        <w:spacing w:line="360" w:lineRule="auto"/>
        <w:ind w:firstLine="567"/>
        <w:jc w:val="both"/>
        <w:rPr>
          <w:rFonts w:ascii="Times New Roman" w:hAnsi="Times New Roman" w:cs="Times New Roman"/>
          <w:sz w:val="28"/>
          <w:szCs w:val="28"/>
        </w:rPr>
      </w:pPr>
    </w:p>
    <w:p w:rsidR="00E15F6C" w:rsidRPr="009A7F13" w:rsidRDefault="00E15F6C" w:rsidP="001E75FE">
      <w:pPr>
        <w:pStyle w:val="western"/>
        <w:spacing w:before="0" w:beforeAutospacing="0" w:after="0" w:line="360" w:lineRule="auto"/>
        <w:ind w:firstLine="567"/>
        <w:jc w:val="both"/>
        <w:rPr>
          <w:rStyle w:val="CharAttribute4"/>
          <w:rFonts w:eastAsia="Batang"/>
          <w:sz w:val="28"/>
          <w:szCs w:val="28"/>
        </w:rPr>
      </w:pPr>
      <w:r w:rsidRPr="009A7F13">
        <w:rPr>
          <w:rStyle w:val="CharAttribute4"/>
          <w:rFonts w:eastAsia="Batang"/>
          <w:sz w:val="28"/>
          <w:szCs w:val="28"/>
        </w:rPr>
        <w:t>Используемые материалы:</w:t>
      </w:r>
    </w:p>
    <w:p w:rsidR="00E15F6C" w:rsidRPr="009A7F13" w:rsidRDefault="00E15F6C" w:rsidP="002A003C">
      <w:pPr>
        <w:pStyle w:val="Standard"/>
        <w:widowControl/>
        <w:numPr>
          <w:ilvl w:val="0"/>
          <w:numId w:val="8"/>
        </w:numPr>
        <w:shd w:val="clear" w:color="auto" w:fill="FFFFFF"/>
        <w:spacing w:line="360" w:lineRule="auto"/>
        <w:jc w:val="both"/>
        <w:rPr>
          <w:rStyle w:val="CharAttribute4"/>
          <w:rFonts w:eastAsia="Batang" w:cs="Times New Roman"/>
          <w:sz w:val="28"/>
          <w:szCs w:val="28"/>
          <w:lang w:val="ru-RU"/>
        </w:rPr>
      </w:pPr>
      <w:r w:rsidRPr="009A7F13">
        <w:rPr>
          <w:rStyle w:val="CharAttribute4"/>
          <w:rFonts w:eastAsia="Batang" w:cs="Times New Roman"/>
          <w:sz w:val="28"/>
          <w:szCs w:val="28"/>
        </w:rPr>
        <w:t>Съезд ИВДИВО</w:t>
      </w:r>
      <w:r w:rsidRPr="009A7F13">
        <w:rPr>
          <w:rStyle w:val="CharAttribute4"/>
          <w:rFonts w:eastAsia="Batang" w:cs="Times New Roman"/>
          <w:sz w:val="28"/>
          <w:szCs w:val="28"/>
          <w:lang w:val="ru-RU"/>
        </w:rPr>
        <w:t xml:space="preserve">, август, </w:t>
      </w:r>
      <w:r w:rsidRPr="009A7F13">
        <w:rPr>
          <w:rStyle w:val="CharAttribute4"/>
          <w:rFonts w:eastAsia="Batang" w:cs="Times New Roman"/>
          <w:sz w:val="28"/>
          <w:szCs w:val="28"/>
        </w:rPr>
        <w:t>2023 год</w:t>
      </w:r>
      <w:r w:rsidRPr="009A7F13">
        <w:rPr>
          <w:rStyle w:val="CharAttribute4"/>
          <w:rFonts w:eastAsia="Batang" w:cs="Times New Roman"/>
          <w:sz w:val="28"/>
          <w:szCs w:val="28"/>
          <w:lang w:val="ru-RU"/>
        </w:rPr>
        <w:t xml:space="preserve">, </w:t>
      </w:r>
      <w:r w:rsidRPr="009A7F13">
        <w:rPr>
          <w:rStyle w:val="CharAttribute4"/>
          <w:rFonts w:eastAsia="Batang" w:cs="Times New Roman"/>
          <w:sz w:val="28"/>
          <w:szCs w:val="28"/>
        </w:rPr>
        <w:t>Мос</w:t>
      </w:r>
      <w:r w:rsidRPr="009A7F13">
        <w:rPr>
          <w:rStyle w:val="CharAttribute4"/>
          <w:rFonts w:eastAsia="Batang" w:cs="Times New Roman"/>
          <w:sz w:val="28"/>
          <w:szCs w:val="28"/>
          <w:lang w:val="ru-RU"/>
        </w:rPr>
        <w:t>ква</w:t>
      </w:r>
    </w:p>
    <w:p w:rsidR="00E15F6C" w:rsidRPr="009A7F13" w:rsidRDefault="00E15F6C" w:rsidP="002A003C">
      <w:pPr>
        <w:pStyle w:val="Standard"/>
        <w:widowControl/>
        <w:numPr>
          <w:ilvl w:val="0"/>
          <w:numId w:val="8"/>
        </w:numPr>
        <w:shd w:val="clear" w:color="auto" w:fill="FFFFFF"/>
        <w:spacing w:line="360" w:lineRule="auto"/>
        <w:jc w:val="both"/>
        <w:rPr>
          <w:rStyle w:val="CharAttribute4"/>
          <w:rFonts w:eastAsia="Andale Sans UI" w:cs="Times New Roman"/>
          <w:color w:val="000000"/>
          <w:sz w:val="28"/>
          <w:szCs w:val="28"/>
          <w:lang w:val="ru-RU"/>
        </w:rPr>
      </w:pPr>
      <w:r w:rsidRPr="009A7F13">
        <w:rPr>
          <w:rStyle w:val="CharAttribute4"/>
          <w:rFonts w:eastAsia="Batang" w:cs="Times New Roman"/>
          <w:sz w:val="28"/>
          <w:szCs w:val="28"/>
        </w:rPr>
        <w:t>Гражданско-политический форум</w:t>
      </w:r>
      <w:r w:rsidRPr="009A7F13">
        <w:rPr>
          <w:rStyle w:val="CharAttribute4"/>
          <w:rFonts w:eastAsia="Batang" w:cs="Times New Roman"/>
          <w:sz w:val="28"/>
          <w:szCs w:val="28"/>
          <w:lang w:val="ru-RU"/>
        </w:rPr>
        <w:t xml:space="preserve">, </w:t>
      </w:r>
      <w:r w:rsidRPr="009A7F13">
        <w:rPr>
          <w:rStyle w:val="CharAttribute4"/>
          <w:rFonts w:eastAsia="Batang" w:cs="Times New Roman"/>
          <w:sz w:val="28"/>
          <w:szCs w:val="28"/>
        </w:rPr>
        <w:t>октябрь 2023 год</w:t>
      </w:r>
      <w:r w:rsidRPr="009A7F13">
        <w:rPr>
          <w:rStyle w:val="CharAttribute4"/>
          <w:rFonts w:eastAsia="Batang" w:cs="Times New Roman"/>
          <w:sz w:val="28"/>
          <w:szCs w:val="28"/>
          <w:lang w:val="ru-RU"/>
        </w:rPr>
        <w:t>, Москва</w:t>
      </w:r>
    </w:p>
    <w:p w:rsidR="00AB5D78" w:rsidRPr="009A7F13" w:rsidRDefault="00AB5D78">
      <w:pPr>
        <w:suppressAutoHyphens w:val="0"/>
        <w:rPr>
          <w:sz w:val="28"/>
          <w:szCs w:val="28"/>
          <w:lang w:val="ru-RU"/>
        </w:rPr>
      </w:pPr>
      <w:r w:rsidRPr="009A7F13">
        <w:rPr>
          <w:sz w:val="28"/>
          <w:szCs w:val="28"/>
          <w:lang w:val="ru-RU"/>
        </w:rPr>
        <w:br w:type="page"/>
      </w:r>
    </w:p>
    <w:p w:rsidR="00631373" w:rsidRPr="009A7F13" w:rsidRDefault="00E120EE" w:rsidP="008223B7">
      <w:pPr>
        <w:spacing w:line="360" w:lineRule="auto"/>
        <w:jc w:val="right"/>
        <w:rPr>
          <w:b/>
          <w:color w:val="1A1A1A"/>
          <w:sz w:val="28"/>
          <w:szCs w:val="28"/>
          <w:lang w:val="ru-RU" w:eastAsia="ru-RU" w:bidi="ar-SA"/>
        </w:rPr>
      </w:pPr>
      <w:r w:rsidRPr="009A7F13">
        <w:rPr>
          <w:b/>
          <w:color w:val="1A1A1A"/>
          <w:sz w:val="28"/>
          <w:szCs w:val="28"/>
          <w:lang w:val="ru-RU" w:eastAsia="ru-RU" w:bidi="ar-SA"/>
        </w:rPr>
        <w:lastRenderedPageBreak/>
        <w:t>Хакимжанова Роза</w:t>
      </w:r>
    </w:p>
    <w:p w:rsidR="00BC7D1C" w:rsidRPr="009A7F13" w:rsidRDefault="001602F5" w:rsidP="008223B7">
      <w:pPr>
        <w:spacing w:line="360" w:lineRule="auto"/>
        <w:jc w:val="right"/>
        <w:rPr>
          <w:b/>
          <w:color w:val="1A1A1A"/>
          <w:sz w:val="28"/>
          <w:szCs w:val="28"/>
          <w:lang w:val="ru-RU" w:eastAsia="ru-RU" w:bidi="ar-SA"/>
        </w:rPr>
      </w:pPr>
      <w:r w:rsidRPr="009A7F13">
        <w:rPr>
          <w:b/>
          <w:color w:val="1A1A1A"/>
          <w:sz w:val="28"/>
          <w:szCs w:val="28"/>
          <w:lang w:val="ru-RU" w:eastAsia="ru-RU" w:bidi="ar-SA"/>
        </w:rPr>
        <w:t xml:space="preserve">Аватаресса ИВО </w:t>
      </w:r>
      <w:r w:rsidR="00BC7D1C" w:rsidRPr="009A7F13">
        <w:rPr>
          <w:b/>
          <w:color w:val="1A1A1A"/>
          <w:sz w:val="28"/>
          <w:szCs w:val="28"/>
          <w:lang w:val="ru-RU" w:eastAsia="ru-RU" w:bidi="ar-SA"/>
        </w:rPr>
        <w:t xml:space="preserve">О-М-П </w:t>
      </w:r>
      <w:r w:rsidR="00C2686F" w:rsidRPr="009A7F13">
        <w:rPr>
          <w:b/>
          <w:color w:val="1A1A1A"/>
          <w:sz w:val="28"/>
          <w:szCs w:val="28"/>
          <w:lang w:val="ru-RU" w:eastAsia="ru-RU" w:bidi="ar-SA"/>
        </w:rPr>
        <w:t>ИВДИВО-Парламента</w:t>
      </w:r>
    </w:p>
    <w:p w:rsidR="001602F5" w:rsidRPr="009A7F13" w:rsidRDefault="00631373" w:rsidP="008223B7">
      <w:pPr>
        <w:spacing w:line="360" w:lineRule="auto"/>
        <w:jc w:val="right"/>
        <w:rPr>
          <w:b/>
          <w:color w:val="1A1A1A"/>
          <w:sz w:val="28"/>
          <w:szCs w:val="28"/>
          <w:lang w:val="ru-RU" w:eastAsia="ru-RU" w:bidi="ar-SA"/>
        </w:rPr>
      </w:pPr>
      <w:r w:rsidRPr="009A7F13">
        <w:rPr>
          <w:b/>
          <w:color w:val="1A1A1A"/>
          <w:sz w:val="28"/>
          <w:szCs w:val="28"/>
          <w:lang w:val="ru-RU" w:eastAsia="ru-RU" w:bidi="ar-SA"/>
        </w:rPr>
        <w:t>ИВО</w:t>
      </w:r>
      <w:r w:rsidR="00BC7D1C" w:rsidRPr="009A7F13">
        <w:rPr>
          <w:b/>
          <w:color w:val="1A1A1A"/>
          <w:sz w:val="28"/>
          <w:szCs w:val="28"/>
          <w:lang w:val="ru-RU" w:eastAsia="ru-RU" w:bidi="ar-SA"/>
        </w:rPr>
        <w:t xml:space="preserve"> АС Савелия ИВАС Кут Хуми</w:t>
      </w:r>
    </w:p>
    <w:p w:rsidR="00F53C39" w:rsidRPr="009A7F13" w:rsidRDefault="00F53C39" w:rsidP="008223B7">
      <w:pPr>
        <w:spacing w:line="360" w:lineRule="auto"/>
        <w:jc w:val="right"/>
        <w:rPr>
          <w:b/>
          <w:color w:val="1A1A1A"/>
          <w:sz w:val="28"/>
          <w:szCs w:val="28"/>
          <w:lang w:val="ru-RU" w:eastAsia="ru-RU" w:bidi="ar-SA"/>
        </w:rPr>
      </w:pPr>
      <w:r w:rsidRPr="009A7F13">
        <w:rPr>
          <w:b/>
          <w:color w:val="1A1A1A"/>
          <w:sz w:val="28"/>
          <w:szCs w:val="28"/>
          <w:lang w:val="ru-RU" w:eastAsia="ru-RU" w:bidi="ar-SA"/>
        </w:rPr>
        <w:t>ИВДИВО Красногорск</w:t>
      </w:r>
    </w:p>
    <w:p w:rsidR="00631373" w:rsidRPr="009A7F13" w:rsidRDefault="00716C4F" w:rsidP="008223B7">
      <w:pPr>
        <w:spacing w:line="360" w:lineRule="auto"/>
        <w:jc w:val="right"/>
        <w:rPr>
          <w:b/>
          <w:color w:val="1A1A1A"/>
          <w:sz w:val="28"/>
          <w:szCs w:val="28"/>
          <w:lang w:val="ru-RU" w:eastAsia="ru-RU" w:bidi="ar-SA"/>
        </w:rPr>
      </w:pPr>
      <w:hyperlink r:id="rId13" w:tgtFrame="_blank" w:history="1">
        <w:r w:rsidR="00631373" w:rsidRPr="009A7F13">
          <w:rPr>
            <w:b/>
            <w:color w:val="1A1A1A"/>
            <w:sz w:val="28"/>
            <w:szCs w:val="28"/>
            <w:lang w:val="ru-RU" w:eastAsia="ru-RU" w:bidi="ar-SA"/>
          </w:rPr>
          <w:t>rozakazyhanova@gmail.com</w:t>
        </w:r>
      </w:hyperlink>
    </w:p>
    <w:p w:rsidR="00EC4DCD" w:rsidRDefault="00EC4DCD" w:rsidP="00903BEE">
      <w:pPr>
        <w:pStyle w:val="a7"/>
        <w:suppressAutoHyphens w:val="0"/>
        <w:ind w:firstLine="567"/>
        <w:jc w:val="center"/>
        <w:rPr>
          <w:rFonts w:ascii="Times New Roman" w:eastAsia="Times New Roman" w:hAnsi="Times New Roman" w:cs="Times New Roman"/>
          <w:b/>
          <w:color w:val="1A1A1A"/>
          <w:sz w:val="28"/>
          <w:szCs w:val="28"/>
          <w:lang w:eastAsia="ru-RU"/>
        </w:rPr>
      </w:pPr>
    </w:p>
    <w:p w:rsidR="00903BEE" w:rsidRPr="009A7F13" w:rsidRDefault="00903BEE" w:rsidP="00903BEE">
      <w:pPr>
        <w:pStyle w:val="a7"/>
        <w:suppressAutoHyphens w:val="0"/>
        <w:ind w:firstLine="567"/>
        <w:jc w:val="center"/>
        <w:rPr>
          <w:rFonts w:ascii="Times New Roman" w:eastAsia="Times New Roman" w:hAnsi="Times New Roman" w:cs="Times New Roman"/>
          <w:b/>
          <w:color w:val="1A1A1A"/>
          <w:sz w:val="28"/>
          <w:szCs w:val="28"/>
          <w:lang w:eastAsia="ru-RU"/>
        </w:rPr>
      </w:pPr>
      <w:r w:rsidRPr="009A7F13">
        <w:rPr>
          <w:rFonts w:ascii="Times New Roman" w:eastAsia="Times New Roman" w:hAnsi="Times New Roman" w:cs="Times New Roman"/>
          <w:b/>
          <w:color w:val="1A1A1A"/>
          <w:sz w:val="28"/>
          <w:szCs w:val="28"/>
          <w:lang w:eastAsia="ru-RU"/>
        </w:rPr>
        <w:t>Образ Генезиса ИВО</w:t>
      </w:r>
    </w:p>
    <w:p w:rsidR="00903BEE" w:rsidRPr="009A7F13" w:rsidRDefault="00903BEE" w:rsidP="00807BDE">
      <w:pPr>
        <w:pStyle w:val="a7"/>
        <w:suppressAutoHyphens w:val="0"/>
        <w:ind w:firstLine="567"/>
        <w:jc w:val="both"/>
        <w:rPr>
          <w:rFonts w:ascii="Times New Roman" w:hAnsi="Times New Roman" w:cs="Times New Roman"/>
          <w:sz w:val="28"/>
          <w:szCs w:val="28"/>
        </w:rPr>
      </w:pPr>
    </w:p>
    <w:p w:rsidR="00903BEE" w:rsidRPr="009A7F13" w:rsidRDefault="00BE7808" w:rsidP="00903BEE">
      <w:pPr>
        <w:pStyle w:val="western"/>
        <w:spacing w:before="0" w:beforeAutospacing="0" w:after="0" w:line="360" w:lineRule="auto"/>
        <w:ind w:firstLine="567"/>
        <w:jc w:val="both"/>
        <w:rPr>
          <w:color w:val="1A1A1A"/>
          <w:sz w:val="28"/>
          <w:szCs w:val="28"/>
        </w:rPr>
      </w:pPr>
      <w:r w:rsidRPr="009A7F13">
        <w:rPr>
          <w:color w:val="1A1A1A"/>
          <w:sz w:val="28"/>
          <w:szCs w:val="28"/>
        </w:rPr>
        <w:t xml:space="preserve">Каждый человек на Планете Земля рождается творцом своей жизни, и невозможно найти другого такого. Индивидуальность человека представляет собой </w:t>
      </w:r>
      <w:r w:rsidR="00903BEE" w:rsidRPr="009A7F13">
        <w:rPr>
          <w:color w:val="1A1A1A"/>
          <w:sz w:val="28"/>
          <w:szCs w:val="28"/>
        </w:rPr>
        <w:t>набор определённых</w:t>
      </w:r>
      <w:r w:rsidRPr="009A7F13">
        <w:rPr>
          <w:color w:val="1A1A1A"/>
          <w:sz w:val="28"/>
          <w:szCs w:val="28"/>
        </w:rPr>
        <w:t xml:space="preserve"> хара</w:t>
      </w:r>
      <w:r w:rsidR="00903BEE" w:rsidRPr="009A7F13">
        <w:rPr>
          <w:color w:val="1A1A1A"/>
          <w:sz w:val="28"/>
          <w:szCs w:val="28"/>
        </w:rPr>
        <w:t>ктеристик, которые помогают ему</w:t>
      </w:r>
      <w:r w:rsidRPr="009A7F13">
        <w:rPr>
          <w:color w:val="1A1A1A"/>
          <w:sz w:val="28"/>
          <w:szCs w:val="28"/>
        </w:rPr>
        <w:t xml:space="preserve"> выделиться ср</w:t>
      </w:r>
      <w:r w:rsidR="00903BEE" w:rsidRPr="009A7F13">
        <w:rPr>
          <w:color w:val="1A1A1A"/>
          <w:sz w:val="28"/>
          <w:szCs w:val="28"/>
        </w:rPr>
        <w:t>еди остальных и быть уникальным</w:t>
      </w:r>
      <w:r w:rsidRPr="009A7F13">
        <w:rPr>
          <w:color w:val="1A1A1A"/>
          <w:sz w:val="28"/>
          <w:szCs w:val="28"/>
        </w:rPr>
        <w:t>. Отец каждому человеку</w:t>
      </w:r>
      <w:r w:rsidR="00903BEE" w:rsidRPr="009A7F13">
        <w:rPr>
          <w:color w:val="1A1A1A"/>
          <w:sz w:val="28"/>
          <w:szCs w:val="28"/>
        </w:rPr>
        <w:t xml:space="preserve"> при рождении</w:t>
      </w:r>
      <w:r w:rsidRPr="009A7F13">
        <w:rPr>
          <w:color w:val="1A1A1A"/>
          <w:sz w:val="28"/>
          <w:szCs w:val="28"/>
        </w:rPr>
        <w:t xml:space="preserve"> че</w:t>
      </w:r>
      <w:r w:rsidR="00903BEE" w:rsidRPr="009A7F13">
        <w:rPr>
          <w:color w:val="1A1A1A"/>
          <w:sz w:val="28"/>
          <w:szCs w:val="28"/>
        </w:rPr>
        <w:t>рез Омегу</w:t>
      </w:r>
      <w:r w:rsidRPr="009A7F13">
        <w:rPr>
          <w:color w:val="1A1A1A"/>
          <w:sz w:val="28"/>
          <w:szCs w:val="28"/>
        </w:rPr>
        <w:t xml:space="preserve"> заложил заряд творчества жизни,</w:t>
      </w:r>
      <w:r w:rsidR="00903BEE" w:rsidRPr="009A7F13">
        <w:rPr>
          <w:color w:val="1A1A1A"/>
          <w:sz w:val="28"/>
          <w:szCs w:val="28"/>
        </w:rPr>
        <w:t xml:space="preserve"> и у каждого он индивидуален. </w:t>
      </w:r>
    </w:p>
    <w:p w:rsidR="00BE7808" w:rsidRPr="009A7F13" w:rsidRDefault="00BE7808" w:rsidP="00903BEE">
      <w:pPr>
        <w:pStyle w:val="western"/>
        <w:spacing w:before="0" w:beforeAutospacing="0" w:after="0" w:line="360" w:lineRule="auto"/>
        <w:ind w:firstLine="567"/>
        <w:jc w:val="both"/>
        <w:rPr>
          <w:color w:val="1A1A1A"/>
          <w:sz w:val="28"/>
          <w:szCs w:val="28"/>
        </w:rPr>
      </w:pPr>
      <w:r w:rsidRPr="009A7F13">
        <w:rPr>
          <w:color w:val="1A1A1A"/>
          <w:sz w:val="28"/>
          <w:szCs w:val="28"/>
        </w:rPr>
        <w:t>Отец вложил красоту разнообразия жизни в окружающий мир человека. Если посмотреть через микроскоп листочки одного дерева, не найти одинаковых, даже чуть-чуть, но найдутся отличия.</w:t>
      </w:r>
      <w:r w:rsidR="00903BEE" w:rsidRPr="009A7F13">
        <w:rPr>
          <w:color w:val="1A1A1A"/>
          <w:sz w:val="28"/>
          <w:szCs w:val="28"/>
        </w:rPr>
        <w:t xml:space="preserve"> Это и есть </w:t>
      </w:r>
      <w:r w:rsidRPr="009A7F13">
        <w:rPr>
          <w:color w:val="1A1A1A"/>
          <w:sz w:val="28"/>
          <w:szCs w:val="28"/>
        </w:rPr>
        <w:t>подарок Отца, подарок разнообразия, подарок нелинейности жизни, подарок красоты не то</w:t>
      </w:r>
      <w:r w:rsidR="00903BEE" w:rsidRPr="009A7F13">
        <w:rPr>
          <w:color w:val="1A1A1A"/>
          <w:sz w:val="28"/>
          <w:szCs w:val="28"/>
        </w:rPr>
        <w:t xml:space="preserve">лько на Планете Земля, но и по </w:t>
      </w:r>
      <w:r w:rsidRPr="009A7F13">
        <w:rPr>
          <w:color w:val="1A1A1A"/>
          <w:sz w:val="28"/>
          <w:szCs w:val="28"/>
        </w:rPr>
        <w:t>всему космическому пространс</w:t>
      </w:r>
      <w:r w:rsidR="00903BEE" w:rsidRPr="009A7F13">
        <w:rPr>
          <w:color w:val="1A1A1A"/>
          <w:sz w:val="28"/>
          <w:szCs w:val="28"/>
        </w:rPr>
        <w:t xml:space="preserve">тву. Это и есть Огонь и Синтез </w:t>
      </w:r>
      <w:r w:rsidRPr="009A7F13">
        <w:rPr>
          <w:color w:val="1A1A1A"/>
          <w:sz w:val="28"/>
          <w:szCs w:val="28"/>
        </w:rPr>
        <w:t>ИВО, 64</w:t>
      </w:r>
      <w:r w:rsidR="00903BEE" w:rsidRPr="009A7F13">
        <w:rPr>
          <w:color w:val="1A1A1A"/>
          <w:sz w:val="28"/>
          <w:szCs w:val="28"/>
        </w:rPr>
        <w:t>-</w:t>
      </w:r>
      <w:r w:rsidRPr="009A7F13">
        <w:rPr>
          <w:color w:val="1A1A1A"/>
          <w:sz w:val="28"/>
          <w:szCs w:val="28"/>
        </w:rPr>
        <w:t>рица фундаментальностей Огня и Частностей ИВО от Синтеза ИВО до Движения ИВО.</w:t>
      </w:r>
    </w:p>
    <w:p w:rsidR="00BE7808" w:rsidRPr="009A7F13" w:rsidRDefault="00BE7808" w:rsidP="00903BEE">
      <w:pPr>
        <w:pStyle w:val="western"/>
        <w:spacing w:before="0" w:beforeAutospacing="0" w:after="0" w:line="360" w:lineRule="auto"/>
        <w:ind w:firstLine="567"/>
        <w:jc w:val="both"/>
        <w:rPr>
          <w:color w:val="1A1A1A"/>
          <w:sz w:val="28"/>
          <w:szCs w:val="28"/>
        </w:rPr>
      </w:pPr>
      <w:r w:rsidRPr="009A7F13">
        <w:rPr>
          <w:color w:val="1A1A1A"/>
          <w:sz w:val="28"/>
          <w:szCs w:val="28"/>
        </w:rPr>
        <w:t xml:space="preserve">Одним из Огней ИВО – Огонь Генезис ИВО. </w:t>
      </w:r>
      <w:r w:rsidR="00903BEE" w:rsidRPr="009A7F13">
        <w:rPr>
          <w:color w:val="1A1A1A"/>
          <w:sz w:val="28"/>
          <w:szCs w:val="28"/>
        </w:rPr>
        <w:t xml:space="preserve">Если </w:t>
      </w:r>
      <w:r w:rsidRPr="009A7F13">
        <w:rPr>
          <w:color w:val="1A1A1A"/>
          <w:sz w:val="28"/>
          <w:szCs w:val="28"/>
        </w:rPr>
        <w:t xml:space="preserve">Синтез собирает целое из множества </w:t>
      </w:r>
      <w:r w:rsidR="00903BEE" w:rsidRPr="009A7F13">
        <w:rPr>
          <w:color w:val="1A1A1A"/>
          <w:sz w:val="28"/>
          <w:szCs w:val="28"/>
        </w:rPr>
        <w:t>Частей человека (Душа, Вера, Восприятие, Мышление и т.д.), то Генезис синтезом нарабатывает</w:t>
      </w:r>
      <w:r w:rsidRPr="009A7F13">
        <w:rPr>
          <w:color w:val="1A1A1A"/>
          <w:sz w:val="28"/>
          <w:szCs w:val="28"/>
        </w:rPr>
        <w:t xml:space="preserve"> опыт многих практик и создаёт одно целое. Например, всем известное в ИВДИВО</w:t>
      </w:r>
      <w:r w:rsidR="00EC7431" w:rsidRPr="009A7F13">
        <w:rPr>
          <w:color w:val="1A1A1A"/>
          <w:sz w:val="28"/>
          <w:szCs w:val="28"/>
        </w:rPr>
        <w:t xml:space="preserve"> –</w:t>
      </w:r>
      <w:r w:rsidRPr="009A7F13">
        <w:rPr>
          <w:color w:val="1A1A1A"/>
          <w:sz w:val="28"/>
          <w:szCs w:val="28"/>
        </w:rPr>
        <w:t xml:space="preserve"> практика Столпа Подразделения. В практик</w:t>
      </w:r>
      <w:r w:rsidR="00903BEE" w:rsidRPr="009A7F13">
        <w:rPr>
          <w:color w:val="1A1A1A"/>
          <w:sz w:val="28"/>
          <w:szCs w:val="28"/>
        </w:rPr>
        <w:t>е мы возжигаемся всем стяжённым</w:t>
      </w:r>
      <w:r w:rsidRPr="009A7F13">
        <w:rPr>
          <w:color w:val="1A1A1A"/>
          <w:sz w:val="28"/>
          <w:szCs w:val="28"/>
        </w:rPr>
        <w:t>, возож</w:t>
      </w:r>
      <w:r w:rsidR="00903BEE" w:rsidRPr="009A7F13">
        <w:rPr>
          <w:color w:val="1A1A1A"/>
          <w:sz w:val="28"/>
          <w:szCs w:val="28"/>
        </w:rPr>
        <w:t>жённым</w:t>
      </w:r>
      <w:r w:rsidRPr="009A7F13">
        <w:rPr>
          <w:color w:val="1A1A1A"/>
          <w:sz w:val="28"/>
          <w:szCs w:val="28"/>
        </w:rPr>
        <w:t xml:space="preserve">, </w:t>
      </w:r>
      <w:r w:rsidR="00903BEE" w:rsidRPr="009A7F13">
        <w:rPr>
          <w:color w:val="1A1A1A"/>
          <w:sz w:val="28"/>
          <w:szCs w:val="28"/>
        </w:rPr>
        <w:t xml:space="preserve">как лично, так и на Синтезах, </w:t>
      </w:r>
      <w:r w:rsidRPr="009A7F13">
        <w:rPr>
          <w:color w:val="1A1A1A"/>
          <w:sz w:val="28"/>
          <w:szCs w:val="28"/>
        </w:rPr>
        <w:t>входим в магнит с ИВО и ИВМ, с ИВАС Кут Хуми</w:t>
      </w:r>
      <w:r w:rsidR="00903BEE" w:rsidRPr="009A7F13">
        <w:rPr>
          <w:color w:val="1A1A1A"/>
          <w:sz w:val="28"/>
          <w:szCs w:val="28"/>
        </w:rPr>
        <w:t xml:space="preserve"> Фаинь, Аватарами Подразделения</w:t>
      </w:r>
      <w:r w:rsidRPr="009A7F13">
        <w:rPr>
          <w:color w:val="1A1A1A"/>
          <w:sz w:val="28"/>
          <w:szCs w:val="28"/>
        </w:rPr>
        <w:t>, Аватарами ДП, Аватарами Горизонта дня и</w:t>
      </w:r>
      <w:r w:rsidR="00903BEE" w:rsidRPr="009A7F13">
        <w:rPr>
          <w:color w:val="1A1A1A"/>
          <w:sz w:val="28"/>
          <w:szCs w:val="28"/>
        </w:rPr>
        <w:t xml:space="preserve"> разворачиваем </w:t>
      </w:r>
      <w:r w:rsidRPr="009A7F13">
        <w:rPr>
          <w:color w:val="1A1A1A"/>
          <w:sz w:val="28"/>
          <w:szCs w:val="28"/>
        </w:rPr>
        <w:t>Магнит Синтеза Дня, и всё стяжённым возо</w:t>
      </w:r>
      <w:r w:rsidR="00903BEE" w:rsidRPr="009A7F13">
        <w:rPr>
          <w:color w:val="1A1A1A"/>
          <w:sz w:val="28"/>
          <w:szCs w:val="28"/>
        </w:rPr>
        <w:t>ж</w:t>
      </w:r>
      <w:r w:rsidRPr="009A7F13">
        <w:rPr>
          <w:color w:val="1A1A1A"/>
          <w:sz w:val="28"/>
          <w:szCs w:val="28"/>
        </w:rPr>
        <w:t>жённым</w:t>
      </w:r>
      <w:r w:rsidR="00903BEE" w:rsidRPr="009A7F13">
        <w:rPr>
          <w:color w:val="1A1A1A"/>
          <w:sz w:val="28"/>
          <w:szCs w:val="28"/>
        </w:rPr>
        <w:t xml:space="preserve"> </w:t>
      </w:r>
      <w:r w:rsidRPr="009A7F13">
        <w:rPr>
          <w:color w:val="1A1A1A"/>
          <w:sz w:val="28"/>
          <w:szCs w:val="28"/>
        </w:rPr>
        <w:t>входим в одно целое</w:t>
      </w:r>
      <w:r w:rsidR="00EC7431" w:rsidRPr="009A7F13">
        <w:rPr>
          <w:color w:val="1A1A1A"/>
          <w:sz w:val="28"/>
          <w:szCs w:val="28"/>
        </w:rPr>
        <w:t>. Э</w:t>
      </w:r>
      <w:r w:rsidRPr="009A7F13">
        <w:rPr>
          <w:color w:val="1A1A1A"/>
          <w:sz w:val="28"/>
          <w:szCs w:val="28"/>
        </w:rPr>
        <w:t xml:space="preserve">то и есть ГЕНЕЗИС данной </w:t>
      </w:r>
      <w:r w:rsidR="00903BEE" w:rsidRPr="009A7F13">
        <w:rPr>
          <w:color w:val="1A1A1A"/>
          <w:sz w:val="28"/>
          <w:szCs w:val="28"/>
        </w:rPr>
        <w:t>практики, который мы эманируем в ИВДИВО в целом</w:t>
      </w:r>
      <w:r w:rsidRPr="009A7F13">
        <w:rPr>
          <w:color w:val="1A1A1A"/>
          <w:sz w:val="28"/>
          <w:szCs w:val="28"/>
        </w:rPr>
        <w:t xml:space="preserve">, ИВДИВО Красногорск, </w:t>
      </w:r>
      <w:r w:rsidR="00903BEE" w:rsidRPr="009A7F13">
        <w:rPr>
          <w:color w:val="1A1A1A"/>
          <w:sz w:val="28"/>
          <w:szCs w:val="28"/>
        </w:rPr>
        <w:t xml:space="preserve">человечеству Планеты Земля и в </w:t>
      </w:r>
      <w:r w:rsidRPr="009A7F13">
        <w:rPr>
          <w:color w:val="1A1A1A"/>
          <w:sz w:val="28"/>
          <w:szCs w:val="28"/>
        </w:rPr>
        <w:t>ИВДИВО каждого.</w:t>
      </w:r>
    </w:p>
    <w:p w:rsidR="00BE7808" w:rsidRPr="009A7F13" w:rsidRDefault="00BE7808" w:rsidP="00903BEE">
      <w:pPr>
        <w:pStyle w:val="western"/>
        <w:spacing w:before="0" w:beforeAutospacing="0" w:after="0" w:line="360" w:lineRule="auto"/>
        <w:ind w:firstLine="567"/>
        <w:jc w:val="both"/>
        <w:rPr>
          <w:color w:val="1A1A1A"/>
          <w:sz w:val="28"/>
          <w:szCs w:val="28"/>
        </w:rPr>
      </w:pPr>
      <w:r w:rsidRPr="009A7F13">
        <w:rPr>
          <w:color w:val="1A1A1A"/>
          <w:sz w:val="28"/>
          <w:szCs w:val="28"/>
        </w:rPr>
        <w:lastRenderedPageBreak/>
        <w:t>Имея такие качества как скорость, наблюдательно</w:t>
      </w:r>
      <w:r w:rsidR="00903BEE" w:rsidRPr="009A7F13">
        <w:rPr>
          <w:color w:val="1A1A1A"/>
          <w:sz w:val="28"/>
          <w:szCs w:val="28"/>
        </w:rPr>
        <w:t xml:space="preserve">сть, соображение, сканирование </w:t>
      </w:r>
      <w:r w:rsidRPr="009A7F13">
        <w:rPr>
          <w:color w:val="1A1A1A"/>
          <w:sz w:val="28"/>
          <w:szCs w:val="28"/>
        </w:rPr>
        <w:t>Си</w:t>
      </w:r>
      <w:r w:rsidR="00903BEE" w:rsidRPr="009A7F13">
        <w:rPr>
          <w:color w:val="1A1A1A"/>
          <w:sz w:val="28"/>
          <w:szCs w:val="28"/>
        </w:rPr>
        <w:t>нтеза</w:t>
      </w:r>
      <w:r w:rsidRPr="009A7F13">
        <w:rPr>
          <w:color w:val="1A1A1A"/>
          <w:sz w:val="28"/>
          <w:szCs w:val="28"/>
        </w:rPr>
        <w:t xml:space="preserve"> Генезиса вместе с Частью Разум, помогают понять суть любой практики. У каждого человека </w:t>
      </w:r>
      <w:r w:rsidR="00903BEE" w:rsidRPr="009A7F13">
        <w:rPr>
          <w:color w:val="1A1A1A"/>
          <w:sz w:val="28"/>
          <w:szCs w:val="28"/>
        </w:rPr>
        <w:t xml:space="preserve">свой тип Генезиса, всё зависит </w:t>
      </w:r>
      <w:r w:rsidRPr="009A7F13">
        <w:rPr>
          <w:color w:val="1A1A1A"/>
          <w:sz w:val="28"/>
          <w:szCs w:val="28"/>
        </w:rPr>
        <w:t>от образованности каждого человека. И чтоб качественно обладать таким Синтезом Генезиса</w:t>
      </w:r>
      <w:r w:rsidR="00EC7431" w:rsidRPr="009A7F13">
        <w:rPr>
          <w:color w:val="1A1A1A"/>
          <w:sz w:val="28"/>
          <w:szCs w:val="28"/>
        </w:rPr>
        <w:t>,</w:t>
      </w:r>
      <w:r w:rsidRPr="009A7F13">
        <w:rPr>
          <w:color w:val="1A1A1A"/>
          <w:sz w:val="28"/>
          <w:szCs w:val="28"/>
        </w:rPr>
        <w:t xml:space="preserve"> нужно не только пользоваться тем, что подарил Отец при рождении, но и быть ипостасным ИВО, ИВАС, усовершенствоваться и образовываться в Организации Образования ИВО у ИВ</w:t>
      </w:r>
      <w:r w:rsidR="00EC7431" w:rsidRPr="009A7F13">
        <w:rPr>
          <w:color w:val="1A1A1A"/>
          <w:sz w:val="28"/>
          <w:szCs w:val="28"/>
        </w:rPr>
        <w:t>АС Кут Хуми, ИВАС Савелий Баяна</w:t>
      </w:r>
      <w:r w:rsidRPr="009A7F13">
        <w:rPr>
          <w:color w:val="1A1A1A"/>
          <w:sz w:val="28"/>
          <w:szCs w:val="28"/>
        </w:rPr>
        <w:t xml:space="preserve">, Фадей Елена и других ИВАС. </w:t>
      </w:r>
    </w:p>
    <w:p w:rsidR="00BE7808" w:rsidRPr="009A7F13" w:rsidRDefault="00BE7808" w:rsidP="00903BEE">
      <w:pPr>
        <w:pStyle w:val="western"/>
        <w:spacing w:before="0" w:beforeAutospacing="0" w:after="0" w:line="360" w:lineRule="auto"/>
        <w:ind w:firstLine="567"/>
        <w:jc w:val="both"/>
        <w:rPr>
          <w:color w:val="1A1A1A"/>
          <w:sz w:val="28"/>
          <w:szCs w:val="28"/>
        </w:rPr>
      </w:pPr>
      <w:r w:rsidRPr="009A7F13">
        <w:rPr>
          <w:color w:val="1A1A1A"/>
          <w:sz w:val="28"/>
          <w:szCs w:val="28"/>
        </w:rPr>
        <w:t>Входя в Синтез Сверхпассионарности и Синт</w:t>
      </w:r>
      <w:r w:rsidR="00903BEE" w:rsidRPr="009A7F13">
        <w:rPr>
          <w:color w:val="1A1A1A"/>
          <w:sz w:val="28"/>
          <w:szCs w:val="28"/>
        </w:rPr>
        <w:t xml:space="preserve">еза Праипостасного Тела, Синтез </w:t>
      </w:r>
      <w:r w:rsidRPr="009A7F13">
        <w:rPr>
          <w:color w:val="1A1A1A"/>
          <w:sz w:val="28"/>
          <w:szCs w:val="28"/>
        </w:rPr>
        <w:t>Генезиса входит в творящий Ого</w:t>
      </w:r>
      <w:r w:rsidR="00903BEE" w:rsidRPr="009A7F13">
        <w:rPr>
          <w:color w:val="1A1A1A"/>
          <w:sz w:val="28"/>
          <w:szCs w:val="28"/>
        </w:rPr>
        <w:t xml:space="preserve">нь </w:t>
      </w:r>
      <w:r w:rsidRPr="009A7F13">
        <w:rPr>
          <w:color w:val="1A1A1A"/>
          <w:sz w:val="28"/>
          <w:szCs w:val="28"/>
        </w:rPr>
        <w:t>Синтеза Пратворения ИВО, заново пробуждаясь Синтезом Прабуддики, задорно, скоростно, ипостасно творит и действует</w:t>
      </w:r>
      <w:r w:rsidR="00903BEE" w:rsidRPr="009A7F13">
        <w:rPr>
          <w:color w:val="1A1A1A"/>
          <w:sz w:val="28"/>
          <w:szCs w:val="28"/>
        </w:rPr>
        <w:t xml:space="preserve">, </w:t>
      </w:r>
      <w:r w:rsidRPr="009A7F13">
        <w:rPr>
          <w:color w:val="1A1A1A"/>
          <w:sz w:val="28"/>
          <w:szCs w:val="28"/>
        </w:rPr>
        <w:t xml:space="preserve">меняя свой ранее Образ на сверхпассионарный, парадигмальный новый Образ Генезиса ИВО. </w:t>
      </w:r>
    </w:p>
    <w:p w:rsidR="00BE7808" w:rsidRPr="009A7F13" w:rsidRDefault="00BE7808" w:rsidP="00903BEE">
      <w:pPr>
        <w:pStyle w:val="western"/>
        <w:spacing w:before="0" w:beforeAutospacing="0" w:after="0" w:line="360" w:lineRule="auto"/>
        <w:ind w:firstLine="567"/>
        <w:jc w:val="both"/>
        <w:rPr>
          <w:color w:val="1A1A1A"/>
          <w:sz w:val="28"/>
          <w:szCs w:val="28"/>
        </w:rPr>
      </w:pPr>
      <w:r w:rsidRPr="009A7F13">
        <w:rPr>
          <w:color w:val="1A1A1A"/>
          <w:sz w:val="28"/>
          <w:szCs w:val="28"/>
        </w:rPr>
        <w:t>Пример:</w:t>
      </w:r>
      <w:r w:rsidR="00903BEE" w:rsidRPr="009A7F13">
        <w:rPr>
          <w:color w:val="1A1A1A"/>
          <w:sz w:val="28"/>
          <w:szCs w:val="28"/>
        </w:rPr>
        <w:t xml:space="preserve"> Отец заложил в девочку Синтез </w:t>
      </w:r>
      <w:r w:rsidRPr="009A7F13">
        <w:rPr>
          <w:color w:val="1A1A1A"/>
          <w:sz w:val="28"/>
          <w:szCs w:val="28"/>
        </w:rPr>
        <w:t xml:space="preserve">Творения </w:t>
      </w:r>
      <w:r w:rsidR="00EC7431" w:rsidRPr="009A7F13">
        <w:rPr>
          <w:color w:val="1A1A1A"/>
          <w:sz w:val="28"/>
          <w:szCs w:val="28"/>
        </w:rPr>
        <w:t xml:space="preserve">– </w:t>
      </w:r>
      <w:r w:rsidRPr="009A7F13">
        <w:rPr>
          <w:color w:val="1A1A1A"/>
          <w:sz w:val="28"/>
          <w:szCs w:val="28"/>
        </w:rPr>
        <w:t xml:space="preserve">Рукоделие. Она с детства увлечена, </w:t>
      </w:r>
      <w:r w:rsidR="00903BEE" w:rsidRPr="009A7F13">
        <w:rPr>
          <w:color w:val="1A1A1A"/>
          <w:sz w:val="28"/>
          <w:szCs w:val="28"/>
        </w:rPr>
        <w:t>ей нравится одевать игрушки, что-</w:t>
      </w:r>
      <w:r w:rsidRPr="009A7F13">
        <w:rPr>
          <w:color w:val="1A1A1A"/>
          <w:sz w:val="28"/>
          <w:szCs w:val="28"/>
        </w:rPr>
        <w:t>то пытается шить. Затем рядом с ней появляются журналы, выкройки, ткани, швейные машинки. У нее н</w:t>
      </w:r>
      <w:r w:rsidR="00903BEE" w:rsidRPr="009A7F13">
        <w:rPr>
          <w:color w:val="1A1A1A"/>
          <w:sz w:val="28"/>
          <w:szCs w:val="28"/>
        </w:rPr>
        <w:t xml:space="preserve">арабатывается опыт. </w:t>
      </w:r>
      <w:r w:rsidRPr="009A7F13">
        <w:rPr>
          <w:color w:val="1A1A1A"/>
          <w:sz w:val="28"/>
          <w:szCs w:val="28"/>
        </w:rPr>
        <w:t>Обраща</w:t>
      </w:r>
      <w:r w:rsidR="00903BEE" w:rsidRPr="009A7F13">
        <w:rPr>
          <w:color w:val="1A1A1A"/>
          <w:sz w:val="28"/>
          <w:szCs w:val="28"/>
        </w:rPr>
        <w:t>ется</w:t>
      </w:r>
      <w:r w:rsidRPr="009A7F13">
        <w:rPr>
          <w:color w:val="1A1A1A"/>
          <w:sz w:val="28"/>
          <w:szCs w:val="28"/>
        </w:rPr>
        <w:t xml:space="preserve"> к Изначально Вышестоящим Аватарессам Синтеза Тамил</w:t>
      </w:r>
      <w:r w:rsidR="00001B76" w:rsidRPr="009A7F13">
        <w:rPr>
          <w:color w:val="1A1A1A"/>
          <w:sz w:val="28"/>
          <w:szCs w:val="28"/>
        </w:rPr>
        <w:t>е</w:t>
      </w:r>
      <w:r w:rsidRPr="009A7F13">
        <w:rPr>
          <w:color w:val="1A1A1A"/>
          <w:sz w:val="28"/>
          <w:szCs w:val="28"/>
        </w:rPr>
        <w:t>, Ник</w:t>
      </w:r>
      <w:r w:rsidR="00001B76" w:rsidRPr="009A7F13">
        <w:rPr>
          <w:color w:val="1A1A1A"/>
          <w:sz w:val="28"/>
          <w:szCs w:val="28"/>
        </w:rPr>
        <w:t>е</w:t>
      </w:r>
      <w:r w:rsidRPr="009A7F13">
        <w:rPr>
          <w:color w:val="1A1A1A"/>
          <w:sz w:val="28"/>
          <w:szCs w:val="28"/>
        </w:rPr>
        <w:t>, Эмили</w:t>
      </w:r>
      <w:r w:rsidR="00001B76" w:rsidRPr="009A7F13">
        <w:rPr>
          <w:color w:val="1A1A1A"/>
          <w:sz w:val="28"/>
          <w:szCs w:val="28"/>
        </w:rPr>
        <w:t>и</w:t>
      </w:r>
      <w:r w:rsidRPr="009A7F13">
        <w:rPr>
          <w:color w:val="1A1A1A"/>
          <w:sz w:val="28"/>
          <w:szCs w:val="28"/>
        </w:rPr>
        <w:t>, Валери</w:t>
      </w:r>
      <w:r w:rsidR="00001B76" w:rsidRPr="009A7F13">
        <w:rPr>
          <w:color w:val="1A1A1A"/>
          <w:sz w:val="28"/>
          <w:szCs w:val="28"/>
        </w:rPr>
        <w:t>и</w:t>
      </w:r>
      <w:r w:rsidRPr="009A7F13">
        <w:rPr>
          <w:color w:val="1A1A1A"/>
          <w:sz w:val="28"/>
          <w:szCs w:val="28"/>
        </w:rPr>
        <w:t xml:space="preserve"> на дневной и ночной подготовке, </w:t>
      </w:r>
      <w:r w:rsidR="00001B76" w:rsidRPr="009A7F13">
        <w:rPr>
          <w:color w:val="1A1A1A"/>
          <w:sz w:val="28"/>
          <w:szCs w:val="28"/>
        </w:rPr>
        <w:t xml:space="preserve">просит условия </w:t>
      </w:r>
      <w:r w:rsidRPr="009A7F13">
        <w:rPr>
          <w:color w:val="1A1A1A"/>
          <w:sz w:val="28"/>
          <w:szCs w:val="28"/>
        </w:rPr>
        <w:t xml:space="preserve">и обучение совершенствования шитья и изучения моды. Синтез Генезиса в этот момент сверхпассионарен, он торжествует, разворачивает новые масштабы, перспективы. </w:t>
      </w:r>
    </w:p>
    <w:p w:rsidR="00EC4DCD" w:rsidRDefault="00001B76" w:rsidP="00EC4DCD">
      <w:pPr>
        <w:pStyle w:val="western"/>
        <w:spacing w:before="0" w:beforeAutospacing="0" w:after="0" w:line="360" w:lineRule="auto"/>
        <w:ind w:firstLine="567"/>
        <w:jc w:val="both"/>
        <w:rPr>
          <w:color w:val="1A1A1A"/>
          <w:sz w:val="28"/>
          <w:szCs w:val="28"/>
        </w:rPr>
      </w:pPr>
      <w:r w:rsidRPr="009A7F13">
        <w:rPr>
          <w:color w:val="1A1A1A"/>
          <w:sz w:val="28"/>
          <w:szCs w:val="28"/>
        </w:rPr>
        <w:t xml:space="preserve">Отцовской Любовью, </w:t>
      </w:r>
      <w:r w:rsidR="00BE7808" w:rsidRPr="009A7F13">
        <w:rPr>
          <w:color w:val="1A1A1A"/>
          <w:sz w:val="28"/>
          <w:szCs w:val="28"/>
        </w:rPr>
        <w:t>соблюдая законы ИВО</w:t>
      </w:r>
      <w:r w:rsidRPr="009A7F13">
        <w:rPr>
          <w:color w:val="1A1A1A"/>
          <w:sz w:val="28"/>
          <w:szCs w:val="28"/>
        </w:rPr>
        <w:t xml:space="preserve">, являя собою ИВО, </w:t>
      </w:r>
      <w:r w:rsidR="00BE7808" w:rsidRPr="009A7F13">
        <w:rPr>
          <w:color w:val="1A1A1A"/>
          <w:sz w:val="28"/>
          <w:szCs w:val="28"/>
        </w:rPr>
        <w:t>ИВАС, развивается человек и</w:t>
      </w:r>
      <w:r w:rsidRPr="009A7F13">
        <w:rPr>
          <w:color w:val="1A1A1A"/>
          <w:sz w:val="28"/>
          <w:szCs w:val="28"/>
        </w:rPr>
        <w:t>,</w:t>
      </w:r>
      <w:r w:rsidR="00BE7808" w:rsidRPr="009A7F13">
        <w:rPr>
          <w:color w:val="1A1A1A"/>
          <w:sz w:val="28"/>
          <w:szCs w:val="28"/>
        </w:rPr>
        <w:t xml:space="preserve"> придерживаясь иера</w:t>
      </w:r>
      <w:r w:rsidRPr="009A7F13">
        <w:rPr>
          <w:color w:val="1A1A1A"/>
          <w:sz w:val="28"/>
          <w:szCs w:val="28"/>
        </w:rPr>
        <w:t>рхическому принципу «Опустошись</w:t>
      </w:r>
      <w:r w:rsidR="00BE7808" w:rsidRPr="009A7F13">
        <w:rPr>
          <w:color w:val="1A1A1A"/>
          <w:sz w:val="28"/>
          <w:szCs w:val="28"/>
        </w:rPr>
        <w:t>, и Отец тебя заполнит»</w:t>
      </w:r>
      <w:r w:rsidRPr="009A7F13">
        <w:rPr>
          <w:color w:val="1A1A1A"/>
          <w:sz w:val="28"/>
          <w:szCs w:val="28"/>
        </w:rPr>
        <w:t xml:space="preserve">, </w:t>
      </w:r>
      <w:r w:rsidR="00BE7808" w:rsidRPr="009A7F13">
        <w:rPr>
          <w:color w:val="1A1A1A"/>
          <w:sz w:val="28"/>
          <w:szCs w:val="28"/>
        </w:rPr>
        <w:t>э</w:t>
      </w:r>
      <w:r w:rsidRPr="009A7F13">
        <w:rPr>
          <w:color w:val="1A1A1A"/>
          <w:sz w:val="28"/>
          <w:szCs w:val="28"/>
        </w:rPr>
        <w:t xml:space="preserve">манируя </w:t>
      </w:r>
      <w:r w:rsidR="00BE7808" w:rsidRPr="009A7F13">
        <w:rPr>
          <w:color w:val="1A1A1A"/>
          <w:sz w:val="28"/>
          <w:szCs w:val="28"/>
        </w:rPr>
        <w:t>всё стяжённое возож</w:t>
      </w:r>
      <w:r w:rsidRPr="009A7F13">
        <w:rPr>
          <w:color w:val="1A1A1A"/>
          <w:sz w:val="28"/>
          <w:szCs w:val="28"/>
        </w:rPr>
        <w:t>ж</w:t>
      </w:r>
      <w:r w:rsidR="00BE7808" w:rsidRPr="009A7F13">
        <w:rPr>
          <w:color w:val="1A1A1A"/>
          <w:sz w:val="28"/>
          <w:szCs w:val="28"/>
        </w:rPr>
        <w:t>ённое Человечес</w:t>
      </w:r>
      <w:r w:rsidRPr="009A7F13">
        <w:rPr>
          <w:color w:val="1A1A1A"/>
          <w:sz w:val="28"/>
          <w:szCs w:val="28"/>
        </w:rPr>
        <w:t>тву Планеты Земля, можно добиться</w:t>
      </w:r>
      <w:r w:rsidR="00BE7808" w:rsidRPr="009A7F13">
        <w:rPr>
          <w:color w:val="1A1A1A"/>
          <w:sz w:val="28"/>
          <w:szCs w:val="28"/>
        </w:rPr>
        <w:t xml:space="preserve"> желаемого результата. </w:t>
      </w:r>
    </w:p>
    <w:p w:rsidR="00EC4DCD" w:rsidRDefault="00EC4DCD">
      <w:pPr>
        <w:suppressAutoHyphens w:val="0"/>
        <w:rPr>
          <w:color w:val="1A1A1A"/>
          <w:sz w:val="28"/>
          <w:szCs w:val="28"/>
          <w:lang w:val="ru-RU" w:eastAsia="ru-RU" w:bidi="ar-SA"/>
        </w:rPr>
      </w:pPr>
      <w:r w:rsidRPr="00EC4DCD">
        <w:rPr>
          <w:color w:val="1A1A1A"/>
          <w:sz w:val="28"/>
          <w:szCs w:val="28"/>
          <w:lang w:val="ru-RU"/>
        </w:rPr>
        <w:br w:type="page"/>
      </w:r>
    </w:p>
    <w:p w:rsidR="000A4A59" w:rsidRPr="009A7F13" w:rsidRDefault="00A9690A" w:rsidP="00EC4DCD">
      <w:pPr>
        <w:pStyle w:val="a7"/>
        <w:suppressAutoHyphens w:val="0"/>
        <w:jc w:val="both"/>
        <w:rPr>
          <w:rFonts w:ascii="Times New Roman" w:hAnsi="Times New Roman" w:cs="Times New Roman"/>
          <w:sz w:val="28"/>
          <w:szCs w:val="28"/>
        </w:rPr>
      </w:pPr>
      <w:r w:rsidRPr="009A7F13">
        <w:rPr>
          <w:rFonts w:ascii="Times New Roman" w:hAnsi="Times New Roman" w:cs="Times New Roman"/>
          <w:noProof/>
          <w:sz w:val="28"/>
          <w:szCs w:val="28"/>
          <w:lang w:eastAsia="ru-RU"/>
        </w:rPr>
        <w:lastRenderedPageBreak/>
        <w:drawing>
          <wp:inline distT="0" distB="0" distL="0" distR="0" wp14:anchorId="39595A53" wp14:editId="33EB0429">
            <wp:extent cx="6398304" cy="8204200"/>
            <wp:effectExtent l="0" t="0" r="0" b="0"/>
            <wp:docPr id="3" name="Рисунок 2" descr="Конферен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ференция.jpg"/>
                    <pic:cNvPicPr/>
                  </pic:nvPicPr>
                  <pic:blipFill>
                    <a:blip r:embed="rId14" cstate="print"/>
                    <a:stretch>
                      <a:fillRect/>
                    </a:stretch>
                  </pic:blipFill>
                  <pic:spPr>
                    <a:xfrm>
                      <a:off x="0" y="0"/>
                      <a:ext cx="6401716" cy="8208575"/>
                    </a:xfrm>
                    <a:prstGeom prst="rect">
                      <a:avLst/>
                    </a:prstGeom>
                  </pic:spPr>
                </pic:pic>
              </a:graphicData>
            </a:graphic>
          </wp:inline>
        </w:drawing>
      </w:r>
    </w:p>
    <w:p w:rsidR="000A4A59" w:rsidRPr="009A7F13" w:rsidRDefault="000A4A59" w:rsidP="000A4A59">
      <w:pPr>
        <w:pStyle w:val="a7"/>
        <w:suppressAutoHyphens w:val="0"/>
        <w:jc w:val="both"/>
        <w:rPr>
          <w:rFonts w:ascii="Times New Roman" w:hAnsi="Times New Roman" w:cs="Times New Roman"/>
          <w:sz w:val="28"/>
          <w:szCs w:val="28"/>
        </w:rPr>
      </w:pPr>
    </w:p>
    <w:p w:rsidR="00412E84" w:rsidRPr="009A7F13" w:rsidRDefault="00412E84">
      <w:pPr>
        <w:suppressAutoHyphens w:val="0"/>
        <w:rPr>
          <w:rFonts w:eastAsia="Calibri"/>
          <w:sz w:val="28"/>
          <w:szCs w:val="28"/>
          <w:lang w:val="ru-RU" w:eastAsia="ar-SA" w:bidi="ar-SA"/>
        </w:rPr>
      </w:pPr>
      <w:r w:rsidRPr="009A7F13">
        <w:rPr>
          <w:sz w:val="28"/>
          <w:szCs w:val="28"/>
          <w:lang w:val="ru-RU"/>
        </w:rPr>
        <w:br w:type="page"/>
      </w:r>
    </w:p>
    <w:p w:rsidR="008A5C70" w:rsidRPr="009A7F13" w:rsidRDefault="00294904" w:rsidP="00B8608E">
      <w:pPr>
        <w:spacing w:line="360" w:lineRule="auto"/>
        <w:jc w:val="right"/>
        <w:rPr>
          <w:b/>
          <w:color w:val="1A1A1A"/>
          <w:sz w:val="28"/>
          <w:szCs w:val="28"/>
          <w:lang w:val="ru-RU" w:eastAsia="ru-RU" w:bidi="ar-SA"/>
        </w:rPr>
      </w:pPr>
      <w:r w:rsidRPr="009A7F13">
        <w:rPr>
          <w:b/>
          <w:color w:val="1A1A1A"/>
          <w:sz w:val="28"/>
          <w:szCs w:val="28"/>
          <w:lang w:val="ru-RU" w:eastAsia="ru-RU" w:bidi="ar-SA"/>
        </w:rPr>
        <w:lastRenderedPageBreak/>
        <w:t>Полякова Ирина</w:t>
      </w:r>
    </w:p>
    <w:p w:rsidR="008A5C70" w:rsidRPr="009A7F13" w:rsidRDefault="008A5C70" w:rsidP="00B8608E">
      <w:pPr>
        <w:spacing w:line="360" w:lineRule="auto"/>
        <w:jc w:val="right"/>
        <w:rPr>
          <w:b/>
          <w:color w:val="1A1A1A"/>
          <w:sz w:val="28"/>
          <w:szCs w:val="28"/>
          <w:lang w:val="ru-RU" w:eastAsia="ru-RU" w:bidi="ar-SA"/>
        </w:rPr>
      </w:pPr>
      <w:r w:rsidRPr="009A7F13">
        <w:rPr>
          <w:b/>
          <w:color w:val="1A1A1A"/>
          <w:sz w:val="28"/>
          <w:szCs w:val="28"/>
          <w:lang w:val="ru-RU" w:eastAsia="ru-RU" w:bidi="ar-SA"/>
        </w:rPr>
        <w:t xml:space="preserve">Аватаресса ИВО </w:t>
      </w:r>
      <w:r w:rsidR="00294904" w:rsidRPr="009A7F13">
        <w:rPr>
          <w:b/>
          <w:color w:val="1A1A1A"/>
          <w:sz w:val="28"/>
          <w:szCs w:val="28"/>
          <w:lang w:val="ru-RU" w:eastAsia="ru-RU" w:bidi="ar-SA"/>
        </w:rPr>
        <w:t>Цивилизации Синтеза</w:t>
      </w:r>
      <w:r w:rsidRPr="009A7F13">
        <w:rPr>
          <w:b/>
          <w:color w:val="1A1A1A"/>
          <w:sz w:val="28"/>
          <w:szCs w:val="28"/>
          <w:lang w:val="ru-RU" w:eastAsia="ru-RU" w:bidi="ar-SA"/>
        </w:rPr>
        <w:t xml:space="preserve"> О-Ч-С</w:t>
      </w:r>
    </w:p>
    <w:p w:rsidR="008A5C70" w:rsidRPr="009A7F13" w:rsidRDefault="00294904" w:rsidP="00B8608E">
      <w:pPr>
        <w:spacing w:line="360" w:lineRule="auto"/>
        <w:jc w:val="right"/>
        <w:rPr>
          <w:b/>
          <w:color w:val="1A1A1A"/>
          <w:sz w:val="28"/>
          <w:szCs w:val="28"/>
          <w:lang w:val="ru-RU" w:eastAsia="ru-RU" w:bidi="ar-SA"/>
        </w:rPr>
      </w:pPr>
      <w:r w:rsidRPr="009A7F13">
        <w:rPr>
          <w:b/>
          <w:color w:val="1A1A1A"/>
          <w:sz w:val="28"/>
          <w:szCs w:val="28"/>
          <w:lang w:val="ru-RU" w:eastAsia="ru-RU" w:bidi="ar-SA"/>
        </w:rPr>
        <w:t xml:space="preserve">Сверхкосмоса ИВО </w:t>
      </w:r>
      <w:r w:rsidR="008A5C70" w:rsidRPr="009A7F13">
        <w:rPr>
          <w:b/>
          <w:color w:val="1A1A1A"/>
          <w:sz w:val="28"/>
          <w:szCs w:val="28"/>
          <w:lang w:val="ru-RU" w:eastAsia="ru-RU" w:bidi="ar-SA"/>
        </w:rPr>
        <w:t xml:space="preserve">ИВАС </w:t>
      </w:r>
      <w:r w:rsidRPr="009A7F13">
        <w:rPr>
          <w:b/>
          <w:color w:val="1A1A1A"/>
          <w:sz w:val="28"/>
          <w:szCs w:val="28"/>
          <w:lang w:val="ru-RU" w:eastAsia="ru-RU" w:bidi="ar-SA"/>
        </w:rPr>
        <w:t>Филиппа</w:t>
      </w:r>
      <w:r w:rsidR="008A5C70" w:rsidRPr="009A7F13">
        <w:rPr>
          <w:b/>
          <w:color w:val="1A1A1A"/>
          <w:sz w:val="28"/>
          <w:szCs w:val="28"/>
          <w:lang w:val="ru-RU" w:eastAsia="ru-RU" w:bidi="ar-SA"/>
        </w:rPr>
        <w:t xml:space="preserve"> ИВАС Кут Хуми</w:t>
      </w:r>
    </w:p>
    <w:p w:rsidR="008A5C70" w:rsidRPr="009A7F13" w:rsidRDefault="008A5C70" w:rsidP="00B8608E">
      <w:pPr>
        <w:spacing w:line="360" w:lineRule="auto"/>
        <w:jc w:val="right"/>
        <w:rPr>
          <w:b/>
          <w:color w:val="1A1A1A"/>
          <w:sz w:val="28"/>
          <w:szCs w:val="28"/>
          <w:lang w:val="ru-RU" w:eastAsia="ru-RU" w:bidi="ar-SA"/>
        </w:rPr>
      </w:pPr>
      <w:r w:rsidRPr="009A7F13">
        <w:rPr>
          <w:b/>
          <w:color w:val="1A1A1A"/>
          <w:sz w:val="28"/>
          <w:szCs w:val="28"/>
          <w:lang w:val="ru-RU" w:eastAsia="ru-RU" w:bidi="ar-SA"/>
        </w:rPr>
        <w:t xml:space="preserve">ИВДИВО </w:t>
      </w:r>
      <w:r w:rsidR="00294904" w:rsidRPr="009A7F13">
        <w:rPr>
          <w:b/>
          <w:color w:val="1A1A1A"/>
          <w:sz w:val="28"/>
          <w:szCs w:val="28"/>
          <w:lang w:val="ru-RU" w:eastAsia="ru-RU" w:bidi="ar-SA"/>
        </w:rPr>
        <w:t>Тверь</w:t>
      </w:r>
    </w:p>
    <w:p w:rsidR="008A5C70" w:rsidRPr="009A7F13" w:rsidRDefault="00294904" w:rsidP="00B8608E">
      <w:pPr>
        <w:spacing w:line="360" w:lineRule="auto"/>
        <w:jc w:val="right"/>
        <w:rPr>
          <w:b/>
          <w:color w:val="1A1A1A"/>
          <w:sz w:val="28"/>
          <w:szCs w:val="28"/>
          <w:lang w:val="ru-RU" w:eastAsia="ru-RU" w:bidi="ar-SA"/>
        </w:rPr>
      </w:pPr>
      <w:r w:rsidRPr="009A7F13">
        <w:rPr>
          <w:b/>
          <w:color w:val="1A1A1A"/>
          <w:sz w:val="28"/>
          <w:szCs w:val="28"/>
          <w:lang w:eastAsia="ru-RU" w:bidi="ar-SA"/>
        </w:rPr>
        <w:t>irinapolyakova</w:t>
      </w:r>
      <w:r w:rsidRPr="009A7F13">
        <w:rPr>
          <w:b/>
          <w:color w:val="1A1A1A"/>
          <w:sz w:val="28"/>
          <w:szCs w:val="28"/>
          <w:lang w:val="ru-RU" w:eastAsia="ru-RU" w:bidi="ar-SA"/>
        </w:rPr>
        <w:t>77799@</w:t>
      </w:r>
      <w:r w:rsidRPr="009A7F13">
        <w:rPr>
          <w:b/>
          <w:color w:val="1A1A1A"/>
          <w:sz w:val="28"/>
          <w:szCs w:val="28"/>
          <w:lang w:eastAsia="ru-RU" w:bidi="ar-SA"/>
        </w:rPr>
        <w:t>gmail</w:t>
      </w:r>
      <w:r w:rsidRPr="009A7F13">
        <w:rPr>
          <w:b/>
          <w:color w:val="1A1A1A"/>
          <w:sz w:val="28"/>
          <w:szCs w:val="28"/>
          <w:lang w:val="ru-RU" w:eastAsia="ru-RU" w:bidi="ar-SA"/>
        </w:rPr>
        <w:t>.</w:t>
      </w:r>
      <w:r w:rsidRPr="009A7F13">
        <w:rPr>
          <w:b/>
          <w:color w:val="1A1A1A"/>
          <w:sz w:val="28"/>
          <w:szCs w:val="28"/>
          <w:lang w:eastAsia="ru-RU" w:bidi="ar-SA"/>
        </w:rPr>
        <w:t>com</w:t>
      </w:r>
    </w:p>
    <w:p w:rsidR="00B13A23" w:rsidRPr="009A7F13" w:rsidRDefault="00B13A23" w:rsidP="00B8608E">
      <w:pPr>
        <w:spacing w:line="360" w:lineRule="auto"/>
        <w:jc w:val="right"/>
        <w:rPr>
          <w:b/>
          <w:color w:val="1A1A1A"/>
          <w:sz w:val="28"/>
          <w:szCs w:val="28"/>
          <w:lang w:val="ru-RU" w:eastAsia="ru-RU" w:bidi="ar-SA"/>
        </w:rPr>
      </w:pPr>
    </w:p>
    <w:p w:rsidR="00294904" w:rsidRPr="009A7F13" w:rsidRDefault="00294904" w:rsidP="00AE1C28">
      <w:pPr>
        <w:pStyle w:val="a7"/>
        <w:tabs>
          <w:tab w:val="left" w:pos="6510"/>
        </w:tabs>
        <w:spacing w:line="360" w:lineRule="auto"/>
        <w:ind w:firstLine="567"/>
        <w:jc w:val="center"/>
        <w:rPr>
          <w:rFonts w:ascii="Times New Roman" w:hAnsi="Times New Roman" w:cs="Times New Roman"/>
          <w:b/>
          <w:sz w:val="28"/>
          <w:szCs w:val="28"/>
          <w:lang w:eastAsia="zh-CN"/>
        </w:rPr>
      </w:pPr>
      <w:r w:rsidRPr="009A7F13">
        <w:rPr>
          <w:rFonts w:ascii="Times New Roman" w:hAnsi="Times New Roman" w:cs="Times New Roman"/>
          <w:b/>
          <w:sz w:val="28"/>
          <w:szCs w:val="28"/>
        </w:rPr>
        <w:t>Ци</w:t>
      </w:r>
      <w:r w:rsidR="00B406CF" w:rsidRPr="009A7F13">
        <w:rPr>
          <w:rFonts w:ascii="Times New Roman" w:hAnsi="Times New Roman" w:cs="Times New Roman"/>
          <w:b/>
          <w:sz w:val="28"/>
          <w:szCs w:val="28"/>
        </w:rPr>
        <w:t>вилизация Синтеза ИВО ракурсом Организации Образования</w:t>
      </w:r>
      <w:r w:rsidRPr="009A7F13">
        <w:rPr>
          <w:rFonts w:ascii="Times New Roman" w:hAnsi="Times New Roman" w:cs="Times New Roman"/>
          <w:b/>
          <w:sz w:val="28"/>
          <w:szCs w:val="28"/>
        </w:rPr>
        <w:t xml:space="preserve"> О</w:t>
      </w:r>
      <w:r w:rsidR="00B406CF" w:rsidRPr="009A7F13">
        <w:rPr>
          <w:rFonts w:ascii="Times New Roman" w:hAnsi="Times New Roman" w:cs="Times New Roman"/>
          <w:b/>
          <w:sz w:val="28"/>
          <w:szCs w:val="28"/>
        </w:rPr>
        <w:t>-</w:t>
      </w:r>
      <w:r w:rsidRPr="009A7F13">
        <w:rPr>
          <w:rFonts w:ascii="Times New Roman" w:hAnsi="Times New Roman" w:cs="Times New Roman"/>
          <w:b/>
          <w:sz w:val="28"/>
          <w:szCs w:val="28"/>
        </w:rPr>
        <w:t>Ч</w:t>
      </w:r>
      <w:r w:rsidR="00B406CF" w:rsidRPr="009A7F13">
        <w:rPr>
          <w:rFonts w:ascii="Times New Roman" w:hAnsi="Times New Roman" w:cs="Times New Roman"/>
          <w:b/>
          <w:sz w:val="28"/>
          <w:szCs w:val="28"/>
        </w:rPr>
        <w:t>-</w:t>
      </w:r>
      <w:r w:rsidRPr="009A7F13">
        <w:rPr>
          <w:rFonts w:ascii="Times New Roman" w:hAnsi="Times New Roman" w:cs="Times New Roman"/>
          <w:b/>
          <w:sz w:val="28"/>
          <w:szCs w:val="28"/>
        </w:rPr>
        <w:t>С</w:t>
      </w:r>
    </w:p>
    <w:p w:rsidR="00294904" w:rsidRPr="009A7F13" w:rsidRDefault="00294904" w:rsidP="00071DC4">
      <w:pPr>
        <w:pStyle w:val="a7"/>
        <w:tabs>
          <w:tab w:val="left" w:pos="6510"/>
        </w:tabs>
        <w:spacing w:line="360" w:lineRule="auto"/>
        <w:jc w:val="both"/>
        <w:rPr>
          <w:rFonts w:ascii="Times New Roman" w:hAnsi="Times New Roman" w:cs="Times New Roman"/>
          <w:color w:val="A1467E"/>
          <w:sz w:val="28"/>
          <w:szCs w:val="28"/>
        </w:rPr>
      </w:pPr>
    </w:p>
    <w:p w:rsidR="00294904" w:rsidRPr="009A7F13" w:rsidRDefault="00294904" w:rsidP="00071DC4">
      <w:pPr>
        <w:pStyle w:val="a7"/>
        <w:tabs>
          <w:tab w:val="left" w:pos="6510"/>
        </w:tabs>
        <w:spacing w:line="360" w:lineRule="auto"/>
        <w:ind w:firstLine="851"/>
        <w:jc w:val="both"/>
        <w:rPr>
          <w:rFonts w:ascii="Times New Roman" w:hAnsi="Times New Roman" w:cs="Times New Roman"/>
          <w:sz w:val="28"/>
          <w:szCs w:val="28"/>
        </w:rPr>
      </w:pPr>
      <w:r w:rsidRPr="009A7F13">
        <w:rPr>
          <w:rFonts w:ascii="Times New Roman" w:hAnsi="Times New Roman" w:cs="Times New Roman"/>
          <w:sz w:val="28"/>
          <w:szCs w:val="28"/>
        </w:rPr>
        <w:t>Добрый день!</w:t>
      </w:r>
    </w:p>
    <w:p w:rsidR="00294904" w:rsidRPr="009A7F13" w:rsidRDefault="00294904" w:rsidP="00071DC4">
      <w:pPr>
        <w:pStyle w:val="a7"/>
        <w:tabs>
          <w:tab w:val="left" w:pos="6510"/>
        </w:tabs>
        <w:spacing w:line="360" w:lineRule="auto"/>
        <w:jc w:val="both"/>
        <w:rPr>
          <w:rFonts w:ascii="Times New Roman" w:hAnsi="Times New Roman" w:cs="Times New Roman"/>
          <w:sz w:val="28"/>
          <w:szCs w:val="28"/>
        </w:rPr>
      </w:pPr>
      <w:r w:rsidRPr="009A7F13">
        <w:rPr>
          <w:rFonts w:ascii="Times New Roman" w:hAnsi="Times New Roman" w:cs="Times New Roman"/>
          <w:sz w:val="28"/>
          <w:szCs w:val="28"/>
        </w:rPr>
        <w:t xml:space="preserve">Хочу представиться, Я Аватаресса ИВО Цивилизации Синтеза О-Ч-С Сверхкосмоса ИВО ИВАС Филиппа подразделения ИВДИВО Тверь, ИВАС Константина. </w:t>
      </w:r>
    </w:p>
    <w:p w:rsidR="00294904" w:rsidRPr="009A7F13" w:rsidRDefault="00294904" w:rsidP="00071DC4">
      <w:pPr>
        <w:pStyle w:val="a7"/>
        <w:tabs>
          <w:tab w:val="left" w:pos="6510"/>
        </w:tabs>
        <w:spacing w:line="360" w:lineRule="auto"/>
        <w:ind w:firstLine="851"/>
        <w:jc w:val="both"/>
        <w:rPr>
          <w:rFonts w:ascii="Times New Roman" w:hAnsi="Times New Roman" w:cs="Times New Roman"/>
          <w:sz w:val="28"/>
          <w:szCs w:val="28"/>
        </w:rPr>
      </w:pPr>
      <w:r w:rsidRPr="009A7F13">
        <w:rPr>
          <w:rFonts w:ascii="Times New Roman" w:hAnsi="Times New Roman" w:cs="Times New Roman"/>
          <w:sz w:val="28"/>
          <w:szCs w:val="28"/>
        </w:rPr>
        <w:t>Предлагаю возжечься, развернуться Синтезом Любви ИВО ИВАС Филиппа, Синтезом Сверхпассионарности ИВАС Фадея и  развернуть Синтез Времени ИВО ИВАС Константина, и в этой возожжённости продолжить своё небольшое выступление.</w:t>
      </w:r>
    </w:p>
    <w:p w:rsidR="00294904" w:rsidRPr="009A7F13" w:rsidRDefault="00294904" w:rsidP="00071DC4">
      <w:pPr>
        <w:pStyle w:val="a7"/>
        <w:tabs>
          <w:tab w:val="left" w:pos="6510"/>
        </w:tabs>
        <w:spacing w:line="360" w:lineRule="auto"/>
        <w:ind w:firstLine="851"/>
        <w:jc w:val="both"/>
        <w:rPr>
          <w:rFonts w:ascii="Times New Roman" w:hAnsi="Times New Roman" w:cs="Times New Roman"/>
          <w:sz w:val="28"/>
          <w:szCs w:val="28"/>
        </w:rPr>
      </w:pPr>
      <w:r w:rsidRPr="009A7F13">
        <w:rPr>
          <w:rFonts w:ascii="Times New Roman" w:hAnsi="Times New Roman" w:cs="Times New Roman"/>
          <w:sz w:val="28"/>
          <w:szCs w:val="28"/>
        </w:rPr>
        <w:t>В Синтезе я всего 5 лет, и вот получилось так, что  весь этот служебный год, служа в организации Цивилизация Синтеза ОЧС Сверхкосмоса ИВО,  разрабатывалась ракурсом организации Образования ОЧС</w:t>
      </w:r>
      <w:r w:rsidR="00EC7431" w:rsidRPr="009A7F13">
        <w:rPr>
          <w:rFonts w:ascii="Times New Roman" w:hAnsi="Times New Roman" w:cs="Times New Roman"/>
          <w:sz w:val="28"/>
          <w:szCs w:val="28"/>
        </w:rPr>
        <w:t>,</w:t>
      </w:r>
      <w:r w:rsidRPr="009A7F13">
        <w:rPr>
          <w:rFonts w:ascii="Times New Roman" w:hAnsi="Times New Roman" w:cs="Times New Roman"/>
          <w:sz w:val="28"/>
          <w:szCs w:val="28"/>
        </w:rPr>
        <w:t xml:space="preserve"> с самого начала участвуя в команде Марафона Сверхпассионарности. </w:t>
      </w:r>
    </w:p>
    <w:p w:rsidR="00294904" w:rsidRPr="009A7F13" w:rsidRDefault="00294904" w:rsidP="00071DC4">
      <w:pPr>
        <w:pStyle w:val="a7"/>
        <w:tabs>
          <w:tab w:val="left" w:pos="6510"/>
        </w:tabs>
        <w:spacing w:line="360" w:lineRule="auto"/>
        <w:ind w:firstLine="851"/>
        <w:jc w:val="both"/>
        <w:rPr>
          <w:rFonts w:ascii="Times New Roman" w:hAnsi="Times New Roman" w:cs="Times New Roman"/>
          <w:sz w:val="28"/>
          <w:szCs w:val="28"/>
        </w:rPr>
      </w:pPr>
      <w:r w:rsidRPr="009A7F13">
        <w:rPr>
          <w:rFonts w:ascii="Times New Roman" w:hAnsi="Times New Roman" w:cs="Times New Roman"/>
          <w:sz w:val="28"/>
          <w:szCs w:val="28"/>
        </w:rPr>
        <w:t>Участие в Марафоне позволило мне практиковать и разрабатываться Синтезом Сверхпассинарности ИВАС Фадея и даже нелинейно участвовать в деятельности команды вашего подразделения, организовывая, набирая и проверяя практики 1-го Курса Синтеза Посвящённого ИВО, проходящего сейчас на вашей территории,  в подразделении Красногорск.</w:t>
      </w:r>
    </w:p>
    <w:p w:rsidR="00294904" w:rsidRPr="009A7F13" w:rsidRDefault="00294904" w:rsidP="00071DC4">
      <w:pPr>
        <w:pStyle w:val="a7"/>
        <w:tabs>
          <w:tab w:val="left" w:pos="6510"/>
        </w:tabs>
        <w:spacing w:line="360" w:lineRule="auto"/>
        <w:ind w:firstLine="851"/>
        <w:jc w:val="both"/>
        <w:rPr>
          <w:rFonts w:ascii="Times New Roman" w:hAnsi="Times New Roman" w:cs="Times New Roman"/>
          <w:sz w:val="28"/>
          <w:szCs w:val="28"/>
        </w:rPr>
      </w:pPr>
      <w:r w:rsidRPr="009A7F13">
        <w:rPr>
          <w:rFonts w:ascii="Times New Roman" w:hAnsi="Times New Roman" w:cs="Times New Roman"/>
          <w:sz w:val="28"/>
          <w:szCs w:val="28"/>
        </w:rPr>
        <w:t xml:space="preserve">Цивилизация Синтеза ИВО может сложиться только Человеками, образованными  Синтезом, владеющими Синтезом, глубоко понимающими Синтез, а чтобы таковыми стать и нужна организация Образование ОЧС и Образование и образованность каждого. </w:t>
      </w:r>
    </w:p>
    <w:p w:rsidR="00294904" w:rsidRPr="009A7F13" w:rsidRDefault="00294904" w:rsidP="00071DC4">
      <w:pPr>
        <w:pStyle w:val="a7"/>
        <w:tabs>
          <w:tab w:val="left" w:pos="6510"/>
        </w:tabs>
        <w:spacing w:line="360" w:lineRule="auto"/>
        <w:ind w:firstLine="851"/>
        <w:jc w:val="both"/>
        <w:rPr>
          <w:rFonts w:ascii="Times New Roman" w:hAnsi="Times New Roman" w:cs="Times New Roman"/>
          <w:sz w:val="28"/>
          <w:szCs w:val="28"/>
        </w:rPr>
      </w:pPr>
      <w:r w:rsidRPr="009A7F13">
        <w:rPr>
          <w:rFonts w:ascii="Times New Roman" w:hAnsi="Times New Roman" w:cs="Times New Roman"/>
          <w:sz w:val="28"/>
          <w:szCs w:val="28"/>
        </w:rPr>
        <w:lastRenderedPageBreak/>
        <w:t>По своему опыту могу точно утверждать, что повышать свою образованность можно и нужно каждому, вне зависимости от возраста, каких-то жизненных условий или полученного образования.</w:t>
      </w:r>
    </w:p>
    <w:p w:rsidR="00294904" w:rsidRPr="009A7F13" w:rsidRDefault="00294904" w:rsidP="00071DC4">
      <w:pPr>
        <w:pStyle w:val="a7"/>
        <w:tabs>
          <w:tab w:val="left" w:pos="6510"/>
        </w:tabs>
        <w:spacing w:line="360" w:lineRule="auto"/>
        <w:ind w:firstLine="851"/>
        <w:jc w:val="both"/>
        <w:rPr>
          <w:rFonts w:ascii="Times New Roman" w:hAnsi="Times New Roman" w:cs="Times New Roman"/>
          <w:sz w:val="28"/>
          <w:szCs w:val="28"/>
        </w:rPr>
      </w:pPr>
      <w:r w:rsidRPr="009A7F13">
        <w:rPr>
          <w:rFonts w:ascii="Times New Roman" w:hAnsi="Times New Roman" w:cs="Times New Roman"/>
          <w:sz w:val="28"/>
          <w:szCs w:val="28"/>
        </w:rPr>
        <w:t>Какое-бы ни было у тебя образование в Жизни, обучаться Синтезом, в Синтезе с ИВО, с ИВАС, развиваться и внутренне и внешне можно всегда, и даже всему. Но для этого надо не сидеть на месте, а действовать, самому делать что-то конкретное.</w:t>
      </w:r>
    </w:p>
    <w:p w:rsidR="00294904" w:rsidRPr="009A7F13" w:rsidRDefault="00294904" w:rsidP="00071DC4">
      <w:pPr>
        <w:pStyle w:val="a7"/>
        <w:tabs>
          <w:tab w:val="left" w:pos="6510"/>
        </w:tabs>
        <w:spacing w:line="360" w:lineRule="auto"/>
        <w:ind w:firstLine="851"/>
        <w:jc w:val="both"/>
        <w:rPr>
          <w:rFonts w:ascii="Times New Roman" w:hAnsi="Times New Roman" w:cs="Times New Roman"/>
          <w:sz w:val="28"/>
          <w:szCs w:val="28"/>
        </w:rPr>
      </w:pPr>
      <w:r w:rsidRPr="009A7F13">
        <w:rPr>
          <w:rFonts w:ascii="Times New Roman" w:hAnsi="Times New Roman" w:cs="Times New Roman"/>
          <w:sz w:val="28"/>
          <w:szCs w:val="28"/>
        </w:rPr>
        <w:t xml:space="preserve">На съезде ИВДИВО в прошлом году не раз говорилось об «Искусстве маленьких шажков». И если каждый внешне реализуется сам каким-то, пусть самым небольшим делом, тем самым он глубже вырастет внутренне. </w:t>
      </w:r>
    </w:p>
    <w:p w:rsidR="00294904" w:rsidRPr="009A7F13" w:rsidRDefault="00294904" w:rsidP="00071DC4">
      <w:pPr>
        <w:pStyle w:val="a7"/>
        <w:tabs>
          <w:tab w:val="left" w:pos="6510"/>
        </w:tabs>
        <w:spacing w:line="360" w:lineRule="auto"/>
        <w:ind w:firstLine="851"/>
        <w:jc w:val="both"/>
        <w:rPr>
          <w:rFonts w:ascii="Times New Roman" w:hAnsi="Times New Roman" w:cs="Times New Roman"/>
          <w:sz w:val="28"/>
          <w:szCs w:val="28"/>
        </w:rPr>
      </w:pPr>
      <w:r w:rsidRPr="009A7F13">
        <w:rPr>
          <w:rFonts w:ascii="Times New Roman" w:hAnsi="Times New Roman" w:cs="Times New Roman"/>
          <w:sz w:val="28"/>
          <w:szCs w:val="28"/>
        </w:rPr>
        <w:t xml:space="preserve">В практиках, на Синтезах нас творит ИВО, ИВАС КХ, ИВАС. Сотворить-то они нас сотворили, а дальше что выросло? </w:t>
      </w:r>
    </w:p>
    <w:p w:rsidR="00294904" w:rsidRPr="009A7F13" w:rsidRDefault="00294904" w:rsidP="00071DC4">
      <w:pPr>
        <w:pStyle w:val="a7"/>
        <w:tabs>
          <w:tab w:val="left" w:pos="6510"/>
        </w:tabs>
        <w:spacing w:line="360" w:lineRule="auto"/>
        <w:ind w:firstLine="851"/>
        <w:jc w:val="both"/>
        <w:rPr>
          <w:rFonts w:ascii="Times New Roman" w:hAnsi="Times New Roman" w:cs="Times New Roman"/>
          <w:sz w:val="28"/>
          <w:szCs w:val="28"/>
        </w:rPr>
      </w:pPr>
      <w:r w:rsidRPr="009A7F13">
        <w:rPr>
          <w:rFonts w:ascii="Times New Roman" w:hAnsi="Times New Roman" w:cs="Times New Roman"/>
          <w:sz w:val="28"/>
          <w:szCs w:val="28"/>
        </w:rPr>
        <w:t>Поэтому</w:t>
      </w:r>
      <w:r w:rsidR="00EC7431" w:rsidRPr="009A7F13">
        <w:rPr>
          <w:rFonts w:ascii="Times New Roman" w:hAnsi="Times New Roman" w:cs="Times New Roman"/>
          <w:sz w:val="28"/>
          <w:szCs w:val="28"/>
        </w:rPr>
        <w:t>,</w:t>
      </w:r>
      <w:r w:rsidRPr="009A7F13">
        <w:rPr>
          <w:rFonts w:ascii="Times New Roman" w:hAnsi="Times New Roman" w:cs="Times New Roman"/>
          <w:sz w:val="28"/>
          <w:szCs w:val="28"/>
        </w:rPr>
        <w:t xml:space="preserve"> по своему опыту</w:t>
      </w:r>
      <w:r w:rsidR="00EC7431" w:rsidRPr="009A7F13">
        <w:rPr>
          <w:rFonts w:ascii="Times New Roman" w:hAnsi="Times New Roman" w:cs="Times New Roman"/>
          <w:sz w:val="28"/>
          <w:szCs w:val="28"/>
        </w:rPr>
        <w:t>,</w:t>
      </w:r>
      <w:r w:rsidRPr="009A7F13">
        <w:rPr>
          <w:rFonts w:ascii="Times New Roman" w:hAnsi="Times New Roman" w:cs="Times New Roman"/>
          <w:sz w:val="28"/>
          <w:szCs w:val="28"/>
        </w:rPr>
        <w:t xml:space="preserve"> могу сказать, чтобы выросло не что-то, а именно Человек-Субъект, мы должны действовать,  развиваться и образовываться  сами и внутренне и внешне, выполняя конкретные поручения.</w:t>
      </w:r>
    </w:p>
    <w:p w:rsidR="00294904" w:rsidRPr="009A7F13" w:rsidRDefault="00294904" w:rsidP="00071DC4">
      <w:pPr>
        <w:pStyle w:val="a7"/>
        <w:tabs>
          <w:tab w:val="left" w:pos="6510"/>
        </w:tabs>
        <w:spacing w:line="360" w:lineRule="auto"/>
        <w:ind w:firstLine="851"/>
        <w:jc w:val="both"/>
        <w:rPr>
          <w:rFonts w:ascii="Times New Roman" w:hAnsi="Times New Roman" w:cs="Times New Roman"/>
          <w:sz w:val="28"/>
          <w:szCs w:val="28"/>
        </w:rPr>
      </w:pPr>
      <w:r w:rsidRPr="009A7F13">
        <w:rPr>
          <w:rFonts w:ascii="Times New Roman" w:hAnsi="Times New Roman" w:cs="Times New Roman"/>
          <w:sz w:val="28"/>
          <w:szCs w:val="28"/>
        </w:rPr>
        <w:t>На своём примере – это поручение ИВАС КХ по организации, набору, проверке и публикации Практик первого курса СИ в вашем подразделении.</w:t>
      </w:r>
    </w:p>
    <w:p w:rsidR="00294904" w:rsidRPr="009A7F13" w:rsidRDefault="00294904" w:rsidP="00071DC4">
      <w:pPr>
        <w:pStyle w:val="a7"/>
        <w:tabs>
          <w:tab w:val="left" w:pos="6510"/>
        </w:tabs>
        <w:spacing w:line="360" w:lineRule="auto"/>
        <w:ind w:firstLine="851"/>
        <w:jc w:val="both"/>
        <w:rPr>
          <w:rFonts w:ascii="Times New Roman" w:hAnsi="Times New Roman" w:cs="Times New Roman"/>
          <w:sz w:val="28"/>
          <w:szCs w:val="28"/>
        </w:rPr>
      </w:pPr>
      <w:r w:rsidRPr="009A7F13">
        <w:rPr>
          <w:rFonts w:ascii="Times New Roman" w:hAnsi="Times New Roman" w:cs="Times New Roman"/>
          <w:sz w:val="28"/>
          <w:szCs w:val="28"/>
        </w:rPr>
        <w:t>Я никогда раньше такой работой не занималась, это мой первый такой опыт, но включившись в команду Марафона Сверхпассионарности я настолько погрузилась в эту деятельность, что с уверенностью могу сказать, что это позволило мне за этот год значительно вырасти внутренне, стать увереннее во внешней Жизни, поверить в себя и в свои возможности.</w:t>
      </w:r>
    </w:p>
    <w:p w:rsidR="00294904" w:rsidRPr="009A7F13" w:rsidRDefault="00294904" w:rsidP="00071DC4">
      <w:pPr>
        <w:pStyle w:val="a7"/>
        <w:tabs>
          <w:tab w:val="left" w:pos="6510"/>
        </w:tabs>
        <w:spacing w:line="360" w:lineRule="auto"/>
        <w:ind w:firstLine="851"/>
        <w:jc w:val="both"/>
        <w:rPr>
          <w:rFonts w:ascii="Times New Roman" w:hAnsi="Times New Roman" w:cs="Times New Roman"/>
          <w:sz w:val="28"/>
          <w:szCs w:val="28"/>
        </w:rPr>
      </w:pPr>
      <w:r w:rsidRPr="009A7F13">
        <w:rPr>
          <w:rFonts w:ascii="Times New Roman" w:hAnsi="Times New Roman" w:cs="Times New Roman"/>
          <w:sz w:val="28"/>
          <w:szCs w:val="28"/>
        </w:rPr>
        <w:t>В Огне Сверхпассионарности я научилась глубоко погружаться в течение Огня и Синтеза, научилась проживать глубину Синтеза.</w:t>
      </w:r>
    </w:p>
    <w:p w:rsidR="00294904" w:rsidRPr="009A7F13" w:rsidRDefault="00EC7431" w:rsidP="00AE1C28">
      <w:pPr>
        <w:pStyle w:val="a7"/>
        <w:tabs>
          <w:tab w:val="left" w:pos="6510"/>
        </w:tabs>
        <w:spacing w:line="360" w:lineRule="auto"/>
        <w:ind w:firstLine="851"/>
        <w:jc w:val="both"/>
        <w:rPr>
          <w:rFonts w:ascii="Times New Roman" w:hAnsi="Times New Roman" w:cs="Times New Roman"/>
          <w:sz w:val="28"/>
          <w:szCs w:val="28"/>
        </w:rPr>
      </w:pPr>
      <w:r w:rsidRPr="009A7F13">
        <w:rPr>
          <w:rFonts w:ascii="Times New Roman" w:hAnsi="Times New Roman" w:cs="Times New Roman"/>
          <w:sz w:val="28"/>
          <w:szCs w:val="28"/>
        </w:rPr>
        <w:t xml:space="preserve">* </w:t>
      </w:r>
      <w:r w:rsidR="00294904" w:rsidRPr="009A7F13">
        <w:rPr>
          <w:rFonts w:ascii="Times New Roman" w:hAnsi="Times New Roman" w:cs="Times New Roman"/>
          <w:sz w:val="28"/>
          <w:szCs w:val="28"/>
        </w:rPr>
        <w:t>Набирая практики, находишься в прямом течении Огня и Синтеза ИВО, становишься Владыкой этого Синтеза. А это не 10-15 минут практики, а несколько часов физического Времени и соответственно большего количества времени в Архетипах. Значит</w:t>
      </w:r>
      <w:r w:rsidRPr="009A7F13">
        <w:rPr>
          <w:rFonts w:ascii="Times New Roman" w:hAnsi="Times New Roman" w:cs="Times New Roman"/>
          <w:sz w:val="28"/>
          <w:szCs w:val="28"/>
        </w:rPr>
        <w:t>,</w:t>
      </w:r>
      <w:r w:rsidR="00294904" w:rsidRPr="009A7F13">
        <w:rPr>
          <w:rFonts w:ascii="Times New Roman" w:hAnsi="Times New Roman" w:cs="Times New Roman"/>
          <w:sz w:val="28"/>
          <w:szCs w:val="28"/>
        </w:rPr>
        <w:t xml:space="preserve"> мои Части находятся и насыщаются Огнём всё это время. А чем больше работоспособны наши Части, тем мы образованнее.</w:t>
      </w:r>
    </w:p>
    <w:p w:rsidR="00294904" w:rsidRPr="009A7F13" w:rsidRDefault="00294904" w:rsidP="00071DC4">
      <w:pPr>
        <w:pStyle w:val="a7"/>
        <w:tabs>
          <w:tab w:val="left" w:pos="6510"/>
        </w:tabs>
        <w:spacing w:line="360" w:lineRule="auto"/>
        <w:ind w:firstLine="851"/>
        <w:jc w:val="both"/>
        <w:rPr>
          <w:rFonts w:ascii="Times New Roman" w:hAnsi="Times New Roman" w:cs="Times New Roman"/>
          <w:sz w:val="28"/>
          <w:szCs w:val="28"/>
        </w:rPr>
      </w:pPr>
      <w:r w:rsidRPr="009A7F13">
        <w:rPr>
          <w:rFonts w:ascii="Times New Roman" w:hAnsi="Times New Roman" w:cs="Times New Roman"/>
          <w:sz w:val="28"/>
          <w:szCs w:val="28"/>
        </w:rPr>
        <w:lastRenderedPageBreak/>
        <w:t>* Проверяя тексты уже набранных практик, я стала различать глубину Синтеза в набранных текстах – включается сильный, мощный Огонь или не очень. И ты уже понимаешь, как участник набирал текст –</w:t>
      </w:r>
      <w:r w:rsidR="00EC7431" w:rsidRPr="009A7F13">
        <w:rPr>
          <w:rFonts w:ascii="Times New Roman" w:hAnsi="Times New Roman" w:cs="Times New Roman"/>
          <w:sz w:val="28"/>
          <w:szCs w:val="28"/>
        </w:rPr>
        <w:t xml:space="preserve"> в Огне КХ, </w:t>
      </w:r>
      <w:r w:rsidRPr="009A7F13">
        <w:rPr>
          <w:rFonts w:ascii="Times New Roman" w:hAnsi="Times New Roman" w:cs="Times New Roman"/>
          <w:sz w:val="28"/>
          <w:szCs w:val="28"/>
        </w:rPr>
        <w:t>глубоко погружаясь</w:t>
      </w:r>
      <w:r w:rsidR="00EC7431" w:rsidRPr="009A7F13">
        <w:rPr>
          <w:rFonts w:ascii="Times New Roman" w:hAnsi="Times New Roman" w:cs="Times New Roman"/>
          <w:sz w:val="28"/>
          <w:szCs w:val="28"/>
        </w:rPr>
        <w:t>,</w:t>
      </w:r>
      <w:r w:rsidRPr="009A7F13">
        <w:rPr>
          <w:rFonts w:ascii="Times New Roman" w:hAnsi="Times New Roman" w:cs="Times New Roman"/>
          <w:sz w:val="28"/>
          <w:szCs w:val="28"/>
        </w:rPr>
        <w:t xml:space="preserve"> или поверхностно, или совсем не в слиянности  с ИВАС КХ, а чисто человеческим выражением.</w:t>
      </w:r>
    </w:p>
    <w:p w:rsidR="00294904" w:rsidRPr="009A7F13" w:rsidRDefault="00294904" w:rsidP="00071DC4">
      <w:pPr>
        <w:pStyle w:val="a7"/>
        <w:tabs>
          <w:tab w:val="left" w:pos="6510"/>
        </w:tabs>
        <w:spacing w:line="360" w:lineRule="auto"/>
        <w:ind w:firstLine="851"/>
        <w:jc w:val="both"/>
        <w:rPr>
          <w:rFonts w:ascii="Times New Roman" w:hAnsi="Times New Roman" w:cs="Times New Roman"/>
          <w:sz w:val="28"/>
          <w:szCs w:val="28"/>
        </w:rPr>
      </w:pPr>
      <w:r w:rsidRPr="009A7F13">
        <w:rPr>
          <w:rFonts w:ascii="Times New Roman" w:hAnsi="Times New Roman" w:cs="Times New Roman"/>
          <w:sz w:val="28"/>
          <w:szCs w:val="28"/>
        </w:rPr>
        <w:t>* Исполняя данное поручение, при сдаче Практик,  я стала входить в более глубокое общение с ИВАС КХ и слиянность с ним – видеть огненные тексты, проживать и ощущать, принимает КХ практику сразу, можно сказать на «Отлично», а когда на «хорошо». А иногда чувствуешь, что текст КХ не принимает, так как недостаточно насыщен Огнём и Синтезом и требуется доработка.</w:t>
      </w:r>
    </w:p>
    <w:p w:rsidR="00294904" w:rsidRPr="009A7F13" w:rsidRDefault="00294904" w:rsidP="00071DC4">
      <w:pPr>
        <w:pStyle w:val="a7"/>
        <w:tabs>
          <w:tab w:val="left" w:pos="6510"/>
        </w:tabs>
        <w:spacing w:line="360" w:lineRule="auto"/>
        <w:ind w:firstLine="851"/>
        <w:jc w:val="both"/>
        <w:rPr>
          <w:rFonts w:ascii="Times New Roman" w:hAnsi="Times New Roman" w:cs="Times New Roman"/>
          <w:sz w:val="28"/>
          <w:szCs w:val="28"/>
        </w:rPr>
      </w:pPr>
      <w:r w:rsidRPr="009A7F13">
        <w:rPr>
          <w:rFonts w:ascii="Times New Roman" w:hAnsi="Times New Roman" w:cs="Times New Roman"/>
          <w:sz w:val="28"/>
          <w:szCs w:val="28"/>
        </w:rPr>
        <w:t>* Набирая тексты происходит нелинейное изучение Стандартов Синтеза, заложенных в Указах ИВО. А многократное повторение какой либо темы ракурсом разных Синтезов и разработкой в разных Архетипах ИВДИВО позволяет значительно вырасти в своём развитии.</w:t>
      </w:r>
    </w:p>
    <w:p w:rsidR="00294904" w:rsidRPr="009A7F13" w:rsidRDefault="00294904" w:rsidP="00071DC4">
      <w:pPr>
        <w:pStyle w:val="a7"/>
        <w:tabs>
          <w:tab w:val="left" w:pos="6510"/>
        </w:tabs>
        <w:spacing w:line="360" w:lineRule="auto"/>
        <w:jc w:val="both"/>
        <w:rPr>
          <w:rFonts w:ascii="Times New Roman" w:hAnsi="Times New Roman" w:cs="Times New Roman"/>
          <w:sz w:val="28"/>
          <w:szCs w:val="28"/>
        </w:rPr>
      </w:pPr>
      <w:r w:rsidRPr="009A7F13">
        <w:rPr>
          <w:rFonts w:ascii="Times New Roman" w:hAnsi="Times New Roman" w:cs="Times New Roman"/>
          <w:sz w:val="28"/>
          <w:szCs w:val="28"/>
        </w:rPr>
        <w:t>В физическом выражении, в Человеческой Жизни начинаешь чувствовать, мыслить Синтезом, появляются иные Смыслы, быстрее выявляется Суть происходящего, начинаешь глубже понимать людей и даже отстаивать свои права «Первый среди равных».</w:t>
      </w:r>
    </w:p>
    <w:p w:rsidR="00294904" w:rsidRPr="009A7F13" w:rsidRDefault="00294904" w:rsidP="00071DC4">
      <w:pPr>
        <w:pStyle w:val="a7"/>
        <w:tabs>
          <w:tab w:val="left" w:pos="6510"/>
        </w:tabs>
        <w:spacing w:line="360" w:lineRule="auto"/>
        <w:ind w:firstLine="851"/>
        <w:jc w:val="both"/>
        <w:rPr>
          <w:rFonts w:ascii="Times New Roman" w:hAnsi="Times New Roman" w:cs="Times New Roman"/>
          <w:sz w:val="28"/>
          <w:szCs w:val="28"/>
        </w:rPr>
      </w:pPr>
      <w:r w:rsidRPr="009A7F13">
        <w:rPr>
          <w:rFonts w:ascii="Times New Roman" w:hAnsi="Times New Roman" w:cs="Times New Roman"/>
          <w:sz w:val="28"/>
          <w:szCs w:val="28"/>
        </w:rPr>
        <w:t>И вообще, Жить Синтезом –это Классно!!!</w:t>
      </w:r>
    </w:p>
    <w:p w:rsidR="00294904" w:rsidRPr="009A7F13" w:rsidRDefault="00294904" w:rsidP="00071DC4">
      <w:pPr>
        <w:pStyle w:val="a7"/>
        <w:tabs>
          <w:tab w:val="left" w:pos="6510"/>
        </w:tabs>
        <w:spacing w:line="360" w:lineRule="auto"/>
        <w:ind w:firstLine="851"/>
        <w:jc w:val="both"/>
        <w:rPr>
          <w:rFonts w:ascii="Times New Roman" w:hAnsi="Times New Roman" w:cs="Times New Roman"/>
          <w:sz w:val="28"/>
          <w:szCs w:val="28"/>
        </w:rPr>
      </w:pPr>
      <w:r w:rsidRPr="009A7F13">
        <w:rPr>
          <w:rFonts w:ascii="Times New Roman" w:hAnsi="Times New Roman" w:cs="Times New Roman"/>
          <w:sz w:val="28"/>
          <w:szCs w:val="28"/>
        </w:rPr>
        <w:t>Заряженност</w:t>
      </w:r>
      <w:r w:rsidR="00FC1343" w:rsidRPr="009A7F13">
        <w:rPr>
          <w:rFonts w:ascii="Times New Roman" w:hAnsi="Times New Roman" w:cs="Times New Roman"/>
          <w:sz w:val="28"/>
          <w:szCs w:val="28"/>
        </w:rPr>
        <w:t xml:space="preserve">ь Огнём и Синтезом ИВО, ИВАС </w:t>
      </w:r>
      <w:r w:rsidRPr="009A7F13">
        <w:rPr>
          <w:rFonts w:ascii="Times New Roman" w:hAnsi="Times New Roman" w:cs="Times New Roman"/>
          <w:sz w:val="28"/>
          <w:szCs w:val="28"/>
        </w:rPr>
        <w:t>КХ, Фаинь, Синтезом Любви, Синтезом Времени, Синтезом Сверхпассионарности ИВО позволяет сделать так много всего в Человеческой Жизни! А делая, и видя при этом результат своего действия, видя рост своего развития, своей образованности, хочется делиться этим с людьми.</w:t>
      </w:r>
    </w:p>
    <w:p w:rsidR="00294904" w:rsidRPr="009A7F13" w:rsidRDefault="00294904" w:rsidP="00071DC4">
      <w:pPr>
        <w:pStyle w:val="a7"/>
        <w:tabs>
          <w:tab w:val="left" w:pos="6510"/>
        </w:tabs>
        <w:spacing w:line="360" w:lineRule="auto"/>
        <w:ind w:firstLine="851"/>
        <w:jc w:val="both"/>
        <w:rPr>
          <w:rFonts w:ascii="Times New Roman" w:hAnsi="Times New Roman" w:cs="Times New Roman"/>
          <w:sz w:val="28"/>
          <w:szCs w:val="28"/>
        </w:rPr>
      </w:pPr>
      <w:r w:rsidRPr="009A7F13">
        <w:rPr>
          <w:rFonts w:ascii="Times New Roman" w:hAnsi="Times New Roman" w:cs="Times New Roman"/>
          <w:sz w:val="28"/>
          <w:szCs w:val="28"/>
        </w:rPr>
        <w:t>«Научись сам и помоги научиться другому».</w:t>
      </w:r>
    </w:p>
    <w:p w:rsidR="00294904" w:rsidRPr="009A7F13" w:rsidRDefault="00294904" w:rsidP="00071DC4">
      <w:pPr>
        <w:pStyle w:val="a7"/>
        <w:tabs>
          <w:tab w:val="left" w:pos="6510"/>
        </w:tabs>
        <w:spacing w:line="360" w:lineRule="auto"/>
        <w:ind w:firstLine="851"/>
        <w:jc w:val="both"/>
        <w:rPr>
          <w:rFonts w:ascii="Times New Roman" w:hAnsi="Times New Roman" w:cs="Times New Roman"/>
          <w:sz w:val="28"/>
          <w:szCs w:val="28"/>
        </w:rPr>
      </w:pPr>
      <w:r w:rsidRPr="009A7F13">
        <w:rPr>
          <w:rFonts w:ascii="Times New Roman" w:hAnsi="Times New Roman" w:cs="Times New Roman"/>
          <w:sz w:val="28"/>
          <w:szCs w:val="28"/>
        </w:rPr>
        <w:t xml:space="preserve"> На своем примере, ещё раз хочу подчеркнуть, что выполняя </w:t>
      </w:r>
      <w:r w:rsidR="00FC1343" w:rsidRPr="009A7F13">
        <w:rPr>
          <w:rFonts w:ascii="Times New Roman" w:hAnsi="Times New Roman" w:cs="Times New Roman"/>
          <w:sz w:val="28"/>
          <w:szCs w:val="28"/>
        </w:rPr>
        <w:t>поручения и офизичивая их, дела</w:t>
      </w:r>
      <w:r w:rsidRPr="009A7F13">
        <w:rPr>
          <w:rFonts w:ascii="Times New Roman" w:hAnsi="Times New Roman" w:cs="Times New Roman"/>
          <w:sz w:val="28"/>
          <w:szCs w:val="28"/>
        </w:rPr>
        <w:t>я что-то конкретно здесь, на физике, мы растём и внутренне и внешне намного быстрее.</w:t>
      </w:r>
    </w:p>
    <w:p w:rsidR="00294904" w:rsidRPr="009A7F13" w:rsidRDefault="00294904" w:rsidP="00071DC4">
      <w:pPr>
        <w:pStyle w:val="a7"/>
        <w:tabs>
          <w:tab w:val="left" w:pos="6510"/>
        </w:tabs>
        <w:spacing w:line="360" w:lineRule="auto"/>
        <w:ind w:firstLine="851"/>
        <w:jc w:val="both"/>
        <w:rPr>
          <w:rFonts w:ascii="Times New Roman" w:hAnsi="Times New Roman" w:cs="Times New Roman"/>
          <w:sz w:val="28"/>
          <w:szCs w:val="28"/>
        </w:rPr>
      </w:pPr>
      <w:r w:rsidRPr="009A7F13">
        <w:rPr>
          <w:rFonts w:ascii="Times New Roman" w:hAnsi="Times New Roman" w:cs="Times New Roman"/>
          <w:sz w:val="28"/>
          <w:szCs w:val="28"/>
        </w:rPr>
        <w:lastRenderedPageBreak/>
        <w:t>Вырасти сам и разверни Синтез Образования и Сверхпа</w:t>
      </w:r>
      <w:r w:rsidR="00FC1343" w:rsidRPr="009A7F13">
        <w:rPr>
          <w:rFonts w:ascii="Times New Roman" w:hAnsi="Times New Roman" w:cs="Times New Roman"/>
          <w:sz w:val="28"/>
          <w:szCs w:val="28"/>
        </w:rPr>
        <w:t>ссионарности всему Человечеству. То</w:t>
      </w:r>
      <w:r w:rsidRPr="009A7F13">
        <w:rPr>
          <w:rFonts w:ascii="Times New Roman" w:hAnsi="Times New Roman" w:cs="Times New Roman"/>
          <w:sz w:val="28"/>
          <w:szCs w:val="28"/>
        </w:rPr>
        <w:t>лько тогда мы сможем развернуться и сложить Цивилизацию Синтеза ОЧС Сверхкосмоса ИВО на Планете Земля.</w:t>
      </w:r>
    </w:p>
    <w:p w:rsidR="00294904" w:rsidRPr="009A7F13" w:rsidRDefault="00FC1343" w:rsidP="00071DC4">
      <w:pPr>
        <w:pStyle w:val="a7"/>
        <w:tabs>
          <w:tab w:val="left" w:pos="6510"/>
        </w:tabs>
        <w:spacing w:line="360" w:lineRule="auto"/>
        <w:ind w:firstLine="851"/>
        <w:jc w:val="both"/>
        <w:rPr>
          <w:rFonts w:ascii="Times New Roman" w:hAnsi="Times New Roman" w:cs="Times New Roman"/>
          <w:sz w:val="28"/>
          <w:szCs w:val="28"/>
        </w:rPr>
      </w:pPr>
      <w:r w:rsidRPr="009A7F13">
        <w:rPr>
          <w:rFonts w:ascii="Times New Roman" w:hAnsi="Times New Roman" w:cs="Times New Roman"/>
          <w:sz w:val="28"/>
          <w:szCs w:val="28"/>
        </w:rPr>
        <w:t>Желаю всем И</w:t>
      </w:r>
      <w:r w:rsidR="00294904" w:rsidRPr="009A7F13">
        <w:rPr>
          <w:rFonts w:ascii="Times New Roman" w:hAnsi="Times New Roman" w:cs="Times New Roman"/>
          <w:sz w:val="28"/>
          <w:szCs w:val="28"/>
        </w:rPr>
        <w:t>вдивных успехов и достижений!</w:t>
      </w:r>
    </w:p>
    <w:p w:rsidR="008A5C70" w:rsidRPr="009A7F13" w:rsidRDefault="008A5C70">
      <w:pPr>
        <w:suppressAutoHyphens w:val="0"/>
        <w:rPr>
          <w:b/>
          <w:color w:val="1A1A1A"/>
          <w:sz w:val="28"/>
          <w:szCs w:val="28"/>
          <w:lang w:val="ru-RU" w:eastAsia="ru-RU" w:bidi="ar-SA"/>
        </w:rPr>
      </w:pPr>
      <w:r w:rsidRPr="009A7F13">
        <w:rPr>
          <w:b/>
          <w:color w:val="1A1A1A"/>
          <w:sz w:val="28"/>
          <w:szCs w:val="28"/>
          <w:lang w:val="ru-RU" w:eastAsia="ru-RU" w:bidi="ar-SA"/>
        </w:rPr>
        <w:br w:type="page"/>
      </w:r>
    </w:p>
    <w:p w:rsidR="00631373" w:rsidRPr="009A7F13" w:rsidRDefault="00E120EE" w:rsidP="00B8608E">
      <w:pPr>
        <w:spacing w:line="360" w:lineRule="auto"/>
        <w:jc w:val="right"/>
        <w:rPr>
          <w:b/>
          <w:color w:val="1A1A1A"/>
          <w:sz w:val="28"/>
          <w:szCs w:val="28"/>
          <w:lang w:val="ru-RU" w:eastAsia="ru-RU" w:bidi="ar-SA"/>
        </w:rPr>
      </w:pPr>
      <w:r w:rsidRPr="009A7F13">
        <w:rPr>
          <w:b/>
          <w:color w:val="1A1A1A"/>
          <w:sz w:val="28"/>
          <w:szCs w:val="28"/>
          <w:lang w:val="ru-RU" w:eastAsia="ru-RU" w:bidi="ar-SA"/>
        </w:rPr>
        <w:lastRenderedPageBreak/>
        <w:t>Такиева Елена</w:t>
      </w:r>
    </w:p>
    <w:p w:rsidR="00631373" w:rsidRPr="009A7F13" w:rsidRDefault="00631373" w:rsidP="00B8608E">
      <w:pPr>
        <w:spacing w:line="360" w:lineRule="auto"/>
        <w:jc w:val="right"/>
        <w:rPr>
          <w:b/>
          <w:color w:val="1A1A1A"/>
          <w:sz w:val="28"/>
          <w:szCs w:val="28"/>
          <w:lang w:val="ru-RU" w:eastAsia="ru-RU" w:bidi="ar-SA"/>
        </w:rPr>
      </w:pPr>
      <w:r w:rsidRPr="009A7F13">
        <w:rPr>
          <w:b/>
          <w:color w:val="1A1A1A"/>
          <w:sz w:val="28"/>
          <w:szCs w:val="28"/>
          <w:lang w:val="ru-RU" w:eastAsia="ru-RU" w:bidi="ar-SA"/>
        </w:rPr>
        <w:t xml:space="preserve">Аватаресса ИВО </w:t>
      </w:r>
      <w:r w:rsidR="00C2686F" w:rsidRPr="009A7F13">
        <w:rPr>
          <w:b/>
          <w:color w:val="1A1A1A"/>
          <w:sz w:val="28"/>
          <w:szCs w:val="28"/>
          <w:lang w:val="ru-RU" w:eastAsia="ru-RU" w:bidi="ar-SA"/>
        </w:rPr>
        <w:t xml:space="preserve">О-М-П </w:t>
      </w:r>
      <w:r w:rsidRPr="009A7F13">
        <w:rPr>
          <w:b/>
          <w:color w:val="1A1A1A"/>
          <w:sz w:val="28"/>
          <w:szCs w:val="28"/>
          <w:lang w:val="ru-RU" w:eastAsia="ru-RU" w:bidi="ar-SA"/>
        </w:rPr>
        <w:t xml:space="preserve">ИВДИВО-Империи </w:t>
      </w:r>
    </w:p>
    <w:p w:rsidR="00AB5D78" w:rsidRPr="009A7F13" w:rsidRDefault="0041248C" w:rsidP="00B8608E">
      <w:pPr>
        <w:spacing w:line="360" w:lineRule="auto"/>
        <w:jc w:val="right"/>
        <w:rPr>
          <w:b/>
          <w:color w:val="1A1A1A"/>
          <w:sz w:val="28"/>
          <w:szCs w:val="28"/>
          <w:lang w:val="ru-RU" w:eastAsia="ru-RU" w:bidi="ar-SA"/>
        </w:rPr>
      </w:pPr>
      <w:r w:rsidRPr="009A7F13">
        <w:rPr>
          <w:b/>
          <w:color w:val="1A1A1A"/>
          <w:sz w:val="28"/>
          <w:szCs w:val="28"/>
          <w:lang w:val="ru-RU" w:eastAsia="ru-RU" w:bidi="ar-SA"/>
        </w:rPr>
        <w:t>с</w:t>
      </w:r>
      <w:r w:rsidR="00631373" w:rsidRPr="009A7F13">
        <w:rPr>
          <w:b/>
          <w:color w:val="1A1A1A"/>
          <w:sz w:val="28"/>
          <w:szCs w:val="28"/>
          <w:lang w:val="ru-RU" w:eastAsia="ru-RU" w:bidi="ar-SA"/>
        </w:rPr>
        <w:t>интез</w:t>
      </w:r>
      <w:r w:rsidRPr="009A7F13">
        <w:rPr>
          <w:b/>
          <w:color w:val="1A1A1A"/>
          <w:sz w:val="28"/>
          <w:szCs w:val="28"/>
          <w:lang w:val="ru-RU" w:eastAsia="ru-RU" w:bidi="ar-SA"/>
        </w:rPr>
        <w:t>-</w:t>
      </w:r>
      <w:r w:rsidR="00E120EE" w:rsidRPr="009A7F13">
        <w:rPr>
          <w:b/>
          <w:color w:val="1A1A1A"/>
          <w:sz w:val="28"/>
          <w:szCs w:val="28"/>
          <w:lang w:val="ru-RU" w:eastAsia="ru-RU" w:bidi="ar-SA"/>
        </w:rPr>
        <w:t>физичности ИВО</w:t>
      </w:r>
      <w:r w:rsidR="00C2686F" w:rsidRPr="009A7F13">
        <w:rPr>
          <w:b/>
          <w:color w:val="1A1A1A"/>
          <w:sz w:val="28"/>
          <w:szCs w:val="28"/>
          <w:lang w:val="ru-RU" w:eastAsia="ru-RU" w:bidi="ar-SA"/>
        </w:rPr>
        <w:t xml:space="preserve"> АС Византия ИВАС Кут Хуми</w:t>
      </w:r>
    </w:p>
    <w:p w:rsidR="00F53C39" w:rsidRPr="009A7F13" w:rsidRDefault="00F53C39" w:rsidP="00B8608E">
      <w:pPr>
        <w:spacing w:line="360" w:lineRule="auto"/>
        <w:jc w:val="right"/>
        <w:rPr>
          <w:b/>
          <w:color w:val="1A1A1A"/>
          <w:sz w:val="28"/>
          <w:szCs w:val="28"/>
          <w:lang w:val="ru-RU" w:eastAsia="ru-RU" w:bidi="ar-SA"/>
        </w:rPr>
      </w:pPr>
      <w:r w:rsidRPr="009A7F13">
        <w:rPr>
          <w:b/>
          <w:color w:val="1A1A1A"/>
          <w:sz w:val="28"/>
          <w:szCs w:val="28"/>
          <w:lang w:val="ru-RU" w:eastAsia="ru-RU" w:bidi="ar-SA"/>
        </w:rPr>
        <w:t>ИВДИВО Красногорск</w:t>
      </w:r>
    </w:p>
    <w:p w:rsidR="00412E84" w:rsidRPr="009A7F13" w:rsidRDefault="00631373" w:rsidP="00B8608E">
      <w:pPr>
        <w:spacing w:line="360" w:lineRule="auto"/>
        <w:jc w:val="right"/>
        <w:rPr>
          <w:b/>
          <w:color w:val="1A1A1A"/>
          <w:sz w:val="28"/>
          <w:szCs w:val="28"/>
          <w:lang w:val="ru-RU" w:eastAsia="ru-RU" w:bidi="ar-SA"/>
        </w:rPr>
      </w:pPr>
      <w:r w:rsidRPr="009A7F13">
        <w:rPr>
          <w:b/>
          <w:color w:val="1A1A1A"/>
          <w:sz w:val="28"/>
          <w:szCs w:val="28"/>
          <w:lang w:val="ru-RU" w:eastAsia="ru-RU" w:bidi="ar-SA"/>
        </w:rPr>
        <w:t>takieva21@gmail.ru</w:t>
      </w:r>
    </w:p>
    <w:p w:rsidR="00412E84" w:rsidRPr="009A7F13" w:rsidRDefault="00412E84" w:rsidP="00807BDE">
      <w:pPr>
        <w:pStyle w:val="a7"/>
        <w:suppressAutoHyphens w:val="0"/>
        <w:ind w:firstLine="567"/>
        <w:jc w:val="both"/>
        <w:rPr>
          <w:rFonts w:ascii="Times New Roman" w:hAnsi="Times New Roman" w:cs="Times New Roman"/>
          <w:b/>
          <w:color w:val="FF0000"/>
          <w:sz w:val="28"/>
          <w:szCs w:val="28"/>
        </w:rPr>
      </w:pPr>
    </w:p>
    <w:p w:rsidR="00BE7808" w:rsidRPr="009A7F13" w:rsidRDefault="00BE7808" w:rsidP="0009791B">
      <w:pPr>
        <w:ind w:firstLine="567"/>
        <w:jc w:val="center"/>
        <w:rPr>
          <w:b/>
          <w:color w:val="1A1A1A"/>
          <w:sz w:val="28"/>
          <w:szCs w:val="28"/>
          <w:lang w:val="ru-RU" w:eastAsia="ru-RU" w:bidi="ar-SA"/>
        </w:rPr>
      </w:pPr>
      <w:r w:rsidRPr="009A7F13">
        <w:rPr>
          <w:b/>
          <w:color w:val="1A1A1A"/>
          <w:sz w:val="28"/>
          <w:szCs w:val="28"/>
          <w:lang w:val="ru-RU" w:eastAsia="ru-RU" w:bidi="ar-SA"/>
        </w:rPr>
        <w:t>Бабушка-Философ</w:t>
      </w:r>
    </w:p>
    <w:p w:rsidR="00BE7808" w:rsidRPr="009A7F13" w:rsidRDefault="00BE7808" w:rsidP="00056587">
      <w:pPr>
        <w:spacing w:line="360" w:lineRule="auto"/>
        <w:ind w:firstLine="567"/>
        <w:jc w:val="both"/>
        <w:rPr>
          <w:color w:val="1A1A1A"/>
          <w:sz w:val="28"/>
          <w:szCs w:val="28"/>
          <w:lang w:val="ru-RU" w:eastAsia="ru-RU" w:bidi="ar-SA"/>
        </w:rPr>
      </w:pPr>
    </w:p>
    <w:p w:rsidR="00BE7808" w:rsidRPr="009A7F13" w:rsidRDefault="00BE7808" w:rsidP="00164720">
      <w:pPr>
        <w:spacing w:line="360" w:lineRule="auto"/>
        <w:ind w:firstLine="567"/>
        <w:jc w:val="both"/>
        <w:rPr>
          <w:color w:val="1A1A1A"/>
          <w:sz w:val="28"/>
          <w:szCs w:val="28"/>
          <w:lang w:val="ru-RU" w:eastAsia="ru-RU" w:bidi="ar-SA"/>
        </w:rPr>
      </w:pPr>
      <w:r w:rsidRPr="009A7F13">
        <w:rPr>
          <w:color w:val="1A1A1A"/>
          <w:sz w:val="28"/>
          <w:szCs w:val="28"/>
          <w:lang w:val="ru-RU" w:eastAsia="ru-RU" w:bidi="ar-SA"/>
        </w:rPr>
        <w:t xml:space="preserve">Разработка направления Организации ОМПИ Образования в Огне Сверхпассионарности. Основная особенность разработки ракурсом Образования и Сверхпассионарности </w:t>
      </w:r>
      <w:r w:rsidR="00EC2518" w:rsidRPr="009A7F13">
        <w:rPr>
          <w:color w:val="1A1A1A"/>
          <w:sz w:val="28"/>
          <w:szCs w:val="28"/>
          <w:lang w:val="ru-RU" w:eastAsia="ru-RU" w:bidi="ar-SA"/>
        </w:rPr>
        <w:t>–</w:t>
      </w:r>
      <w:r w:rsidRPr="009A7F13">
        <w:rPr>
          <w:color w:val="1A1A1A"/>
          <w:sz w:val="28"/>
          <w:szCs w:val="28"/>
          <w:lang w:val="ru-RU" w:eastAsia="ru-RU" w:bidi="ar-SA"/>
        </w:rPr>
        <w:t xml:space="preserve"> конкретика действий и обязательный результат! </w:t>
      </w:r>
    </w:p>
    <w:p w:rsidR="00BE7808" w:rsidRPr="009A7F13" w:rsidRDefault="00BE7808" w:rsidP="00164720">
      <w:pPr>
        <w:spacing w:line="360" w:lineRule="auto"/>
        <w:ind w:firstLine="567"/>
        <w:jc w:val="both"/>
        <w:rPr>
          <w:color w:val="1A1A1A"/>
          <w:sz w:val="28"/>
          <w:szCs w:val="28"/>
          <w:lang w:val="ru-RU" w:eastAsia="ru-RU" w:bidi="ar-SA"/>
        </w:rPr>
      </w:pPr>
      <w:r w:rsidRPr="009A7F13">
        <w:rPr>
          <w:color w:val="1A1A1A"/>
          <w:sz w:val="28"/>
          <w:szCs w:val="28"/>
          <w:lang w:val="ru-RU" w:eastAsia="ru-RU" w:bidi="ar-SA"/>
        </w:rPr>
        <w:t>Тезисы обос</w:t>
      </w:r>
      <w:r w:rsidR="00B8608E" w:rsidRPr="009A7F13">
        <w:rPr>
          <w:color w:val="1A1A1A"/>
          <w:sz w:val="28"/>
          <w:szCs w:val="28"/>
          <w:lang w:val="ru-RU" w:eastAsia="ru-RU" w:bidi="ar-SA"/>
        </w:rPr>
        <w:t>нования разработки направления:</w:t>
      </w:r>
    </w:p>
    <w:p w:rsidR="00BE7808" w:rsidRPr="00344896" w:rsidRDefault="00BE7808" w:rsidP="00164720">
      <w:pPr>
        <w:pStyle w:val="ab"/>
        <w:numPr>
          <w:ilvl w:val="0"/>
          <w:numId w:val="12"/>
        </w:numPr>
        <w:spacing w:line="360" w:lineRule="auto"/>
        <w:ind w:left="0" w:firstLine="567"/>
        <w:jc w:val="both"/>
        <w:rPr>
          <w:color w:val="1A1A1A"/>
          <w:sz w:val="28"/>
          <w:szCs w:val="28"/>
          <w:lang w:val="ru-RU" w:eastAsia="ru-RU" w:bidi="ar-SA"/>
        </w:rPr>
      </w:pPr>
      <w:r w:rsidRPr="00344896">
        <w:rPr>
          <w:color w:val="1A1A1A"/>
          <w:sz w:val="28"/>
          <w:szCs w:val="28"/>
          <w:lang w:val="ru-RU" w:eastAsia="ru-RU" w:bidi="ar-SA"/>
        </w:rPr>
        <w:t>Бабушка на 3 часа с Философской подготовкой.</w:t>
      </w:r>
    </w:p>
    <w:p w:rsidR="00BE7808" w:rsidRPr="00344896" w:rsidRDefault="00BE7808" w:rsidP="00164720">
      <w:pPr>
        <w:pStyle w:val="ab"/>
        <w:numPr>
          <w:ilvl w:val="0"/>
          <w:numId w:val="12"/>
        </w:numPr>
        <w:spacing w:line="360" w:lineRule="auto"/>
        <w:ind w:left="0" w:firstLine="567"/>
        <w:jc w:val="both"/>
        <w:rPr>
          <w:color w:val="1A1A1A"/>
          <w:sz w:val="28"/>
          <w:szCs w:val="28"/>
          <w:lang w:val="ru-RU" w:eastAsia="ru-RU" w:bidi="ar-SA"/>
        </w:rPr>
      </w:pPr>
      <w:r w:rsidRPr="00344896">
        <w:rPr>
          <w:color w:val="1A1A1A"/>
          <w:sz w:val="28"/>
          <w:szCs w:val="28"/>
          <w:lang w:val="ru-RU" w:eastAsia="ru-RU" w:bidi="ar-SA"/>
        </w:rPr>
        <w:t>Весь накопленный философской подготовкой потенциал в Огне Сверхпассионарности направить на внешнюю реализацию.</w:t>
      </w:r>
    </w:p>
    <w:p w:rsidR="00BE7808" w:rsidRPr="00344896" w:rsidRDefault="00BE7808" w:rsidP="00164720">
      <w:pPr>
        <w:pStyle w:val="ab"/>
        <w:numPr>
          <w:ilvl w:val="0"/>
          <w:numId w:val="12"/>
        </w:numPr>
        <w:spacing w:line="360" w:lineRule="auto"/>
        <w:ind w:left="0" w:firstLine="567"/>
        <w:jc w:val="both"/>
        <w:rPr>
          <w:color w:val="1A1A1A"/>
          <w:sz w:val="28"/>
          <w:szCs w:val="28"/>
          <w:lang w:val="ru-RU" w:eastAsia="ru-RU" w:bidi="ar-SA"/>
        </w:rPr>
      </w:pPr>
      <w:r w:rsidRPr="00344896">
        <w:rPr>
          <w:color w:val="1A1A1A"/>
          <w:sz w:val="28"/>
          <w:szCs w:val="28"/>
          <w:lang w:val="ru-RU" w:eastAsia="ru-RU" w:bidi="ar-SA"/>
        </w:rPr>
        <w:t xml:space="preserve">50% состава ИВДИВО найдёт себе дополнительную профессиональную применимость и внешнюю реализацию. Опустошившись командно, значительно увеличиваем потенциал ИВДИВО. </w:t>
      </w:r>
    </w:p>
    <w:p w:rsidR="00BE7808" w:rsidRPr="00344896" w:rsidRDefault="00BE7808" w:rsidP="00164720">
      <w:pPr>
        <w:pStyle w:val="ab"/>
        <w:numPr>
          <w:ilvl w:val="0"/>
          <w:numId w:val="12"/>
        </w:numPr>
        <w:spacing w:line="360" w:lineRule="auto"/>
        <w:ind w:left="0" w:firstLine="567"/>
        <w:jc w:val="both"/>
        <w:rPr>
          <w:color w:val="1A1A1A"/>
          <w:sz w:val="28"/>
          <w:szCs w:val="28"/>
          <w:lang w:val="ru-RU" w:eastAsia="ru-RU" w:bidi="ar-SA"/>
        </w:rPr>
      </w:pPr>
      <w:r w:rsidRPr="00344896">
        <w:rPr>
          <w:color w:val="1A1A1A"/>
          <w:sz w:val="28"/>
          <w:szCs w:val="28"/>
          <w:lang w:val="ru-RU" w:eastAsia="ru-RU" w:bidi="ar-SA"/>
        </w:rPr>
        <w:t>Дополнительный источник дохода для многих ДП. Наличие разных источников дохода (желательно 4 на 4 Жизни), активирует течение минимально Энергии и движение Жизни.</w:t>
      </w:r>
    </w:p>
    <w:p w:rsidR="00BE7808" w:rsidRPr="00344896" w:rsidRDefault="00BE7808" w:rsidP="00164720">
      <w:pPr>
        <w:pStyle w:val="ab"/>
        <w:numPr>
          <w:ilvl w:val="0"/>
          <w:numId w:val="12"/>
        </w:numPr>
        <w:spacing w:line="360" w:lineRule="auto"/>
        <w:ind w:left="0" w:firstLine="567"/>
        <w:jc w:val="both"/>
        <w:rPr>
          <w:color w:val="1A1A1A"/>
          <w:sz w:val="28"/>
          <w:szCs w:val="28"/>
          <w:lang w:val="ru-RU" w:eastAsia="ru-RU" w:bidi="ar-SA"/>
        </w:rPr>
      </w:pPr>
      <w:r w:rsidRPr="00344896">
        <w:rPr>
          <w:color w:val="1A1A1A"/>
          <w:sz w:val="28"/>
          <w:szCs w:val="28"/>
          <w:lang w:val="ru-RU" w:eastAsia="ru-RU" w:bidi="ar-SA"/>
        </w:rPr>
        <w:t xml:space="preserve">Бабушка-Философ организовывает среду для раскрытия и развития потенциала подопечных </w:t>
      </w:r>
      <w:r w:rsidR="00EC2518" w:rsidRPr="00344896">
        <w:rPr>
          <w:color w:val="1A1A1A"/>
          <w:sz w:val="28"/>
          <w:szCs w:val="28"/>
          <w:lang w:val="ru-RU" w:eastAsia="ru-RU" w:bidi="ar-SA"/>
        </w:rPr>
        <w:t>–</w:t>
      </w:r>
      <w:r w:rsidRPr="00344896">
        <w:rPr>
          <w:color w:val="1A1A1A"/>
          <w:sz w:val="28"/>
          <w:szCs w:val="28"/>
          <w:lang w:val="ru-RU" w:eastAsia="ru-RU" w:bidi="ar-SA"/>
        </w:rPr>
        <w:t xml:space="preserve"> будущих членов команды ИВДИВО. Специалистов ИВДИВО необходимо начинать воспитывать и образовывать с рождения!</w:t>
      </w:r>
    </w:p>
    <w:p w:rsidR="00BE7808" w:rsidRPr="00344896" w:rsidRDefault="00BE7808" w:rsidP="00164720">
      <w:pPr>
        <w:pStyle w:val="ab"/>
        <w:numPr>
          <w:ilvl w:val="0"/>
          <w:numId w:val="12"/>
        </w:numPr>
        <w:spacing w:line="360" w:lineRule="auto"/>
        <w:ind w:left="0" w:firstLine="567"/>
        <w:jc w:val="both"/>
        <w:rPr>
          <w:color w:val="1A1A1A"/>
          <w:sz w:val="28"/>
          <w:szCs w:val="28"/>
          <w:lang w:val="ru-RU" w:eastAsia="ru-RU" w:bidi="ar-SA"/>
        </w:rPr>
      </w:pPr>
      <w:r w:rsidRPr="00344896">
        <w:rPr>
          <w:color w:val="1A1A1A"/>
          <w:sz w:val="28"/>
          <w:szCs w:val="28"/>
          <w:lang w:val="ru-RU" w:eastAsia="ru-RU" w:bidi="ar-SA"/>
        </w:rPr>
        <w:t>В обществе большая потребность поддержки работающих родителей мудрым старшим поколением.</w:t>
      </w:r>
    </w:p>
    <w:p w:rsidR="00BE7808" w:rsidRPr="00344896" w:rsidRDefault="00BE7808" w:rsidP="00164720">
      <w:pPr>
        <w:pStyle w:val="ab"/>
        <w:numPr>
          <w:ilvl w:val="0"/>
          <w:numId w:val="12"/>
        </w:numPr>
        <w:spacing w:line="360" w:lineRule="auto"/>
        <w:ind w:left="0" w:firstLine="567"/>
        <w:jc w:val="both"/>
        <w:rPr>
          <w:color w:val="1A1A1A"/>
          <w:sz w:val="28"/>
          <w:szCs w:val="28"/>
          <w:lang w:val="ru-RU" w:eastAsia="ru-RU" w:bidi="ar-SA"/>
        </w:rPr>
      </w:pPr>
      <w:r w:rsidRPr="00344896">
        <w:rPr>
          <w:color w:val="1A1A1A"/>
          <w:sz w:val="28"/>
          <w:szCs w:val="28"/>
          <w:lang w:val="ru-RU" w:eastAsia="ru-RU" w:bidi="ar-SA"/>
        </w:rPr>
        <w:t>Среди детей и подростков большая потребность в мудрой Бабушке. Милая, добрая, уютная, но волевитая внутри. "И пирожком угостить и совет дать". (На сегодня дети ощущают, что они должны бабушек учить, а хотят чувств</w:t>
      </w:r>
      <w:r w:rsidR="00EC2518" w:rsidRPr="00344896">
        <w:rPr>
          <w:color w:val="1A1A1A"/>
          <w:sz w:val="28"/>
          <w:szCs w:val="28"/>
          <w:lang w:val="ru-RU" w:eastAsia="ru-RU" w:bidi="ar-SA"/>
        </w:rPr>
        <w:t>овать понимание, поддержку и ещё</w:t>
      </w:r>
      <w:r w:rsidRPr="00344896">
        <w:rPr>
          <w:color w:val="1A1A1A"/>
          <w:sz w:val="28"/>
          <w:szCs w:val="28"/>
          <w:lang w:val="ru-RU" w:eastAsia="ru-RU" w:bidi="ar-SA"/>
        </w:rPr>
        <w:t xml:space="preserve"> грамотный мудрый совет получить). </w:t>
      </w:r>
    </w:p>
    <w:p w:rsidR="00BE7808" w:rsidRPr="00344896" w:rsidRDefault="00BE7808" w:rsidP="00164720">
      <w:pPr>
        <w:pStyle w:val="ab"/>
        <w:numPr>
          <w:ilvl w:val="0"/>
          <w:numId w:val="12"/>
        </w:numPr>
        <w:spacing w:line="360" w:lineRule="auto"/>
        <w:ind w:left="0" w:firstLine="567"/>
        <w:jc w:val="both"/>
        <w:rPr>
          <w:color w:val="1A1A1A"/>
          <w:sz w:val="28"/>
          <w:szCs w:val="28"/>
          <w:lang w:val="ru-RU" w:eastAsia="ru-RU" w:bidi="ar-SA"/>
        </w:rPr>
      </w:pPr>
      <w:r w:rsidRPr="00344896">
        <w:rPr>
          <w:color w:val="1A1A1A"/>
          <w:sz w:val="28"/>
          <w:szCs w:val="28"/>
          <w:lang w:val="ru-RU" w:eastAsia="ru-RU" w:bidi="ar-SA"/>
        </w:rPr>
        <w:lastRenderedPageBreak/>
        <w:t xml:space="preserve">Преемственность поколений. Первому поколению ИВДИВО пришло время (2024 год </w:t>
      </w:r>
      <w:r w:rsidR="00EC2518" w:rsidRPr="00344896">
        <w:rPr>
          <w:color w:val="1A1A1A"/>
          <w:sz w:val="28"/>
          <w:szCs w:val="28"/>
          <w:lang w:val="ru-RU" w:eastAsia="ru-RU" w:bidi="ar-SA"/>
        </w:rPr>
        <w:t xml:space="preserve">– </w:t>
      </w:r>
      <w:r w:rsidRPr="00344896">
        <w:rPr>
          <w:color w:val="1A1A1A"/>
          <w:sz w:val="28"/>
          <w:szCs w:val="28"/>
          <w:lang w:val="ru-RU" w:eastAsia="ru-RU" w:bidi="ar-SA"/>
        </w:rPr>
        <w:t>горизонт Времени) передать весь лучший накопленный опыт Синтеза и Синтезом ИВО в взрастании следующего поколения ИВДИВО. Экстернализация ИВДИВО.</w:t>
      </w:r>
    </w:p>
    <w:p w:rsidR="00BE7808" w:rsidRPr="00344896" w:rsidRDefault="00BE7808" w:rsidP="00164720">
      <w:pPr>
        <w:pStyle w:val="ab"/>
        <w:numPr>
          <w:ilvl w:val="0"/>
          <w:numId w:val="12"/>
        </w:numPr>
        <w:spacing w:line="360" w:lineRule="auto"/>
        <w:ind w:left="0" w:firstLine="567"/>
        <w:jc w:val="both"/>
        <w:rPr>
          <w:color w:val="1A1A1A"/>
          <w:sz w:val="28"/>
          <w:szCs w:val="28"/>
          <w:lang w:val="ru-RU" w:eastAsia="ru-RU" w:bidi="ar-SA"/>
        </w:rPr>
      </w:pPr>
      <w:r w:rsidRPr="00344896">
        <w:rPr>
          <w:color w:val="1A1A1A"/>
          <w:sz w:val="28"/>
          <w:szCs w:val="28"/>
          <w:lang w:val="ru-RU" w:eastAsia="ru-RU" w:bidi="ar-SA"/>
        </w:rPr>
        <w:t>Бабушка-философ может организовать онлайн курсы! Мастер</w:t>
      </w:r>
      <w:r w:rsidR="00344896" w:rsidRPr="005C41F7">
        <w:rPr>
          <w:color w:val="1A1A1A"/>
          <w:sz w:val="28"/>
          <w:szCs w:val="28"/>
          <w:lang w:val="ru-RU" w:eastAsia="ru-RU" w:bidi="ar-SA"/>
        </w:rPr>
        <w:t xml:space="preserve"> </w:t>
      </w:r>
      <w:r w:rsidRPr="00344896">
        <w:rPr>
          <w:color w:val="1A1A1A"/>
          <w:sz w:val="28"/>
          <w:szCs w:val="28"/>
          <w:lang w:val="ru-RU" w:eastAsia="ru-RU" w:bidi="ar-SA"/>
        </w:rPr>
        <w:t xml:space="preserve">классы! Делиться своими знаниями и умениями со своими </w:t>
      </w:r>
      <w:r w:rsidR="00344896" w:rsidRPr="00344896">
        <w:rPr>
          <w:color w:val="1A1A1A"/>
          <w:sz w:val="28"/>
          <w:szCs w:val="28"/>
          <w:lang w:val="ru-RU" w:eastAsia="ru-RU" w:bidi="ar-SA"/>
        </w:rPr>
        <w:t>ровесниками</w:t>
      </w:r>
      <w:r w:rsidRPr="00344896">
        <w:rPr>
          <w:color w:val="1A1A1A"/>
          <w:sz w:val="28"/>
          <w:szCs w:val="28"/>
          <w:lang w:val="ru-RU" w:eastAsia="ru-RU" w:bidi="ar-SA"/>
        </w:rPr>
        <w:t>.</w:t>
      </w:r>
    </w:p>
    <w:p w:rsidR="00BE7808" w:rsidRPr="009A7F13" w:rsidRDefault="00BE7808" w:rsidP="00164720">
      <w:pPr>
        <w:spacing w:line="360" w:lineRule="auto"/>
        <w:ind w:firstLine="567"/>
        <w:jc w:val="both"/>
        <w:rPr>
          <w:sz w:val="28"/>
          <w:szCs w:val="28"/>
          <w:lang w:val="ru-RU"/>
        </w:rPr>
      </w:pPr>
      <w:r w:rsidRPr="009A7F13">
        <w:rPr>
          <w:sz w:val="28"/>
          <w:szCs w:val="28"/>
          <w:lang w:val="ru-RU"/>
        </w:rPr>
        <w:t>В нашей стране женщины выходят на пенсию в 60 лет!</w:t>
      </w:r>
    </w:p>
    <w:p w:rsidR="00BE7808" w:rsidRPr="009A7F13" w:rsidRDefault="00BE7808" w:rsidP="00164720">
      <w:pPr>
        <w:spacing w:line="360" w:lineRule="auto"/>
        <w:ind w:firstLine="567"/>
        <w:jc w:val="both"/>
        <w:rPr>
          <w:sz w:val="28"/>
          <w:szCs w:val="28"/>
          <w:lang w:val="ru-RU"/>
        </w:rPr>
      </w:pPr>
      <w:r w:rsidRPr="009A7F13">
        <w:rPr>
          <w:sz w:val="28"/>
          <w:szCs w:val="28"/>
          <w:lang w:val="ru-RU"/>
        </w:rPr>
        <w:t>И вот женщины, которые имеют большой опыт на производстве, в педагогике, могут помочь обществу во многих вопросах и в разных направлениях!</w:t>
      </w:r>
    </w:p>
    <w:p w:rsidR="00BE7808" w:rsidRPr="009A7F13" w:rsidRDefault="00BE7808" w:rsidP="00164720">
      <w:pPr>
        <w:spacing w:line="360" w:lineRule="auto"/>
        <w:ind w:firstLine="567"/>
        <w:jc w:val="both"/>
        <w:rPr>
          <w:sz w:val="28"/>
          <w:szCs w:val="28"/>
          <w:lang w:val="ru-RU"/>
        </w:rPr>
      </w:pPr>
    </w:p>
    <w:p w:rsidR="00BE7808" w:rsidRPr="009A7F13" w:rsidRDefault="00BE7808" w:rsidP="00164720">
      <w:pPr>
        <w:spacing w:line="360" w:lineRule="auto"/>
        <w:ind w:firstLine="567"/>
        <w:jc w:val="both"/>
        <w:rPr>
          <w:sz w:val="28"/>
          <w:szCs w:val="28"/>
          <w:lang w:val="ru-RU"/>
        </w:rPr>
      </w:pPr>
      <w:r w:rsidRPr="009A7F13">
        <w:rPr>
          <w:b/>
          <w:sz w:val="28"/>
          <w:szCs w:val="28"/>
          <w:lang w:val="ru-RU"/>
        </w:rPr>
        <w:t xml:space="preserve">Проект: “Бабушка-Философ” </w:t>
      </w:r>
      <w:r w:rsidRPr="009A7F13">
        <w:rPr>
          <w:sz w:val="28"/>
          <w:szCs w:val="28"/>
          <w:lang w:val="ru-RU"/>
        </w:rPr>
        <w:t xml:space="preserve">может представить таким женщинам платформу для передачи своего опыта и знаний </w:t>
      </w:r>
      <w:r w:rsidRPr="009A7F13">
        <w:rPr>
          <w:b/>
          <w:sz w:val="28"/>
          <w:szCs w:val="28"/>
          <w:lang w:val="ru-RU"/>
        </w:rPr>
        <w:t>молодым людям</w:t>
      </w:r>
      <w:r w:rsidRPr="009A7F13">
        <w:rPr>
          <w:sz w:val="28"/>
          <w:szCs w:val="28"/>
          <w:lang w:val="ru-RU"/>
        </w:rPr>
        <w:t>. Например</w:t>
      </w:r>
      <w:r w:rsidR="00056587" w:rsidRPr="009A7F13">
        <w:rPr>
          <w:sz w:val="28"/>
          <w:szCs w:val="28"/>
          <w:lang w:val="ru-RU"/>
        </w:rPr>
        <w:t>,</w:t>
      </w:r>
      <w:r w:rsidRPr="009A7F13">
        <w:rPr>
          <w:sz w:val="28"/>
          <w:szCs w:val="28"/>
          <w:lang w:val="ru-RU"/>
        </w:rPr>
        <w:t xml:space="preserve"> через мен</w:t>
      </w:r>
      <w:r w:rsidR="00056587" w:rsidRPr="009A7F13">
        <w:rPr>
          <w:sz w:val="28"/>
          <w:szCs w:val="28"/>
          <w:lang w:val="ru-RU"/>
        </w:rPr>
        <w:t>т</w:t>
      </w:r>
      <w:r w:rsidRPr="009A7F13">
        <w:rPr>
          <w:sz w:val="28"/>
          <w:szCs w:val="28"/>
          <w:lang w:val="ru-RU"/>
        </w:rPr>
        <w:t>орство, волонт</w:t>
      </w:r>
      <w:r w:rsidR="00056587" w:rsidRPr="009A7F13">
        <w:rPr>
          <w:sz w:val="28"/>
          <w:szCs w:val="28"/>
          <w:lang w:val="ru-RU"/>
        </w:rPr>
        <w:t>ё</w:t>
      </w:r>
      <w:r w:rsidRPr="009A7F13">
        <w:rPr>
          <w:sz w:val="28"/>
          <w:szCs w:val="28"/>
          <w:lang w:val="ru-RU"/>
        </w:rPr>
        <w:t xml:space="preserve">рство, образовательные программы или даже создание онлайн-курсов. </w:t>
      </w:r>
    </w:p>
    <w:p w:rsidR="00BE7808" w:rsidRPr="009A7F13" w:rsidRDefault="00BE7808" w:rsidP="00164720">
      <w:pPr>
        <w:pStyle w:val="ab"/>
        <w:numPr>
          <w:ilvl w:val="0"/>
          <w:numId w:val="5"/>
        </w:numPr>
        <w:suppressAutoHyphens w:val="0"/>
        <w:spacing w:line="360" w:lineRule="auto"/>
        <w:ind w:left="0" w:firstLine="567"/>
        <w:contextualSpacing/>
        <w:jc w:val="both"/>
        <w:rPr>
          <w:rFonts w:cs="Times New Roman"/>
          <w:b/>
          <w:sz w:val="28"/>
          <w:szCs w:val="28"/>
          <w:lang w:val="ru-RU"/>
        </w:rPr>
      </w:pPr>
      <w:r w:rsidRPr="009A7F13">
        <w:rPr>
          <w:rFonts w:cs="Times New Roman"/>
          <w:b/>
          <w:sz w:val="28"/>
          <w:szCs w:val="28"/>
          <w:lang w:val="ru-RU"/>
        </w:rPr>
        <w:t>Мудрость и жизненный опыт</w:t>
      </w:r>
      <w:r w:rsidRPr="009A7F13">
        <w:rPr>
          <w:rFonts w:cs="Times New Roman"/>
          <w:sz w:val="28"/>
          <w:szCs w:val="28"/>
          <w:lang w:val="ru-RU"/>
        </w:rPr>
        <w:t xml:space="preserve">: Они могут поделиться своими жизненными уроками и </w:t>
      </w:r>
      <w:r w:rsidRPr="009A7F13">
        <w:rPr>
          <w:rFonts w:cs="Times New Roman"/>
          <w:b/>
          <w:sz w:val="28"/>
          <w:szCs w:val="28"/>
          <w:lang w:val="ru-RU"/>
        </w:rPr>
        <w:t>помочь молодым людям</w:t>
      </w:r>
      <w:r w:rsidRPr="009A7F13">
        <w:rPr>
          <w:rFonts w:cs="Times New Roman"/>
          <w:sz w:val="28"/>
          <w:szCs w:val="28"/>
          <w:lang w:val="ru-RU"/>
        </w:rPr>
        <w:t xml:space="preserve"> </w:t>
      </w:r>
      <w:r w:rsidRPr="009A7F13">
        <w:rPr>
          <w:rFonts w:cs="Times New Roman"/>
          <w:b/>
          <w:sz w:val="28"/>
          <w:szCs w:val="28"/>
          <w:lang w:val="ru-RU"/>
        </w:rPr>
        <w:t>разобраться в различных ситуациях.</w:t>
      </w:r>
    </w:p>
    <w:p w:rsidR="00BE7808" w:rsidRPr="009A7F13" w:rsidRDefault="00BE7808" w:rsidP="00164720">
      <w:pPr>
        <w:pStyle w:val="ab"/>
        <w:numPr>
          <w:ilvl w:val="0"/>
          <w:numId w:val="5"/>
        </w:numPr>
        <w:suppressAutoHyphens w:val="0"/>
        <w:spacing w:line="360" w:lineRule="auto"/>
        <w:ind w:left="0" w:firstLine="567"/>
        <w:contextualSpacing/>
        <w:jc w:val="both"/>
        <w:rPr>
          <w:rFonts w:cs="Times New Roman"/>
          <w:sz w:val="28"/>
          <w:szCs w:val="28"/>
          <w:lang w:val="ru-RU"/>
        </w:rPr>
      </w:pPr>
      <w:r w:rsidRPr="009A7F13">
        <w:rPr>
          <w:rFonts w:cs="Times New Roman"/>
          <w:b/>
          <w:sz w:val="28"/>
          <w:szCs w:val="28"/>
          <w:lang w:val="ru-RU"/>
        </w:rPr>
        <w:t>Практические навыки</w:t>
      </w:r>
      <w:r w:rsidRPr="009A7F13">
        <w:rPr>
          <w:rFonts w:cs="Times New Roman"/>
          <w:sz w:val="28"/>
          <w:szCs w:val="28"/>
          <w:lang w:val="ru-RU"/>
        </w:rPr>
        <w:t xml:space="preserve">: Бабушки часто обладают навыками, которые могут быть полезны в повседневной жизни, такими как </w:t>
      </w:r>
      <w:r w:rsidRPr="009A7F13">
        <w:rPr>
          <w:rFonts w:cs="Times New Roman"/>
          <w:b/>
          <w:sz w:val="28"/>
          <w:szCs w:val="28"/>
          <w:lang w:val="ru-RU"/>
        </w:rPr>
        <w:t>готовка, ремёсла</w:t>
      </w:r>
      <w:r w:rsidRPr="009A7F13">
        <w:rPr>
          <w:rFonts w:cs="Times New Roman"/>
          <w:sz w:val="28"/>
          <w:szCs w:val="28"/>
          <w:lang w:val="ru-RU"/>
        </w:rPr>
        <w:t xml:space="preserve">, </w:t>
      </w:r>
      <w:r w:rsidRPr="009A7F13">
        <w:rPr>
          <w:rFonts w:cs="Times New Roman"/>
          <w:b/>
          <w:sz w:val="28"/>
          <w:szCs w:val="28"/>
          <w:lang w:val="ru-RU"/>
        </w:rPr>
        <w:t xml:space="preserve">садоводство </w:t>
      </w:r>
      <w:r w:rsidRPr="009A7F13">
        <w:rPr>
          <w:rFonts w:cs="Times New Roman"/>
          <w:sz w:val="28"/>
          <w:szCs w:val="28"/>
          <w:lang w:val="ru-RU"/>
        </w:rPr>
        <w:t>и многое другое.</w:t>
      </w:r>
    </w:p>
    <w:p w:rsidR="00BE7808" w:rsidRPr="009A7F13" w:rsidRDefault="00BE7808" w:rsidP="00164720">
      <w:pPr>
        <w:pStyle w:val="ab"/>
        <w:numPr>
          <w:ilvl w:val="0"/>
          <w:numId w:val="5"/>
        </w:numPr>
        <w:suppressAutoHyphens w:val="0"/>
        <w:spacing w:line="360" w:lineRule="auto"/>
        <w:ind w:left="0" w:firstLine="567"/>
        <w:contextualSpacing/>
        <w:jc w:val="both"/>
        <w:rPr>
          <w:rFonts w:cs="Times New Roman"/>
          <w:sz w:val="28"/>
          <w:szCs w:val="28"/>
          <w:lang w:val="ru-RU"/>
        </w:rPr>
      </w:pPr>
      <w:r w:rsidRPr="009A7F13">
        <w:rPr>
          <w:rFonts w:cs="Times New Roman"/>
          <w:sz w:val="28"/>
          <w:szCs w:val="28"/>
          <w:lang w:val="ru-RU"/>
        </w:rPr>
        <w:t xml:space="preserve">Терпение и </w:t>
      </w:r>
      <w:r w:rsidRPr="009A7F13">
        <w:rPr>
          <w:rFonts w:cs="Times New Roman"/>
          <w:b/>
          <w:sz w:val="28"/>
          <w:szCs w:val="28"/>
          <w:lang w:val="ru-RU"/>
        </w:rPr>
        <w:t>настойчивость</w:t>
      </w:r>
      <w:r w:rsidRPr="009A7F13">
        <w:rPr>
          <w:rFonts w:cs="Times New Roman"/>
          <w:sz w:val="28"/>
          <w:szCs w:val="28"/>
          <w:lang w:val="ru-RU"/>
        </w:rPr>
        <w:t xml:space="preserve">: Они могут научить молодых людей настойчивости в </w:t>
      </w:r>
      <w:r w:rsidRPr="009A7F13">
        <w:rPr>
          <w:rFonts w:cs="Times New Roman"/>
          <w:b/>
          <w:sz w:val="28"/>
          <w:szCs w:val="28"/>
          <w:lang w:val="ru-RU"/>
        </w:rPr>
        <w:t>достижении целей и преодолении трудностей</w:t>
      </w:r>
      <w:r w:rsidRPr="009A7F13">
        <w:rPr>
          <w:rFonts w:cs="Times New Roman"/>
          <w:sz w:val="28"/>
          <w:szCs w:val="28"/>
          <w:lang w:val="ru-RU"/>
        </w:rPr>
        <w:t>.</w:t>
      </w:r>
    </w:p>
    <w:p w:rsidR="00BE7808" w:rsidRPr="009A7F13" w:rsidRDefault="00BE7808" w:rsidP="00164720">
      <w:pPr>
        <w:pStyle w:val="ab"/>
        <w:numPr>
          <w:ilvl w:val="0"/>
          <w:numId w:val="5"/>
        </w:numPr>
        <w:suppressAutoHyphens w:val="0"/>
        <w:spacing w:line="360" w:lineRule="auto"/>
        <w:ind w:left="0" w:firstLine="567"/>
        <w:contextualSpacing/>
        <w:jc w:val="both"/>
        <w:rPr>
          <w:rFonts w:cs="Times New Roman"/>
          <w:sz w:val="28"/>
          <w:szCs w:val="28"/>
          <w:lang w:val="ru-RU"/>
        </w:rPr>
      </w:pPr>
      <w:r w:rsidRPr="009A7F13">
        <w:rPr>
          <w:rFonts w:cs="Times New Roman"/>
          <w:sz w:val="28"/>
          <w:szCs w:val="28"/>
          <w:lang w:val="ru-RU"/>
        </w:rPr>
        <w:t xml:space="preserve">Эмоциональная интеллектуальность: Бабушки могут помочь молодым людям развить свою </w:t>
      </w:r>
      <w:r w:rsidRPr="009A7F13">
        <w:rPr>
          <w:rFonts w:cs="Times New Roman"/>
          <w:b/>
          <w:sz w:val="28"/>
          <w:szCs w:val="28"/>
          <w:lang w:val="ru-RU"/>
        </w:rPr>
        <w:t>эмациональную интеллектуальность</w:t>
      </w:r>
      <w:r w:rsidRPr="009A7F13">
        <w:rPr>
          <w:rFonts w:cs="Times New Roman"/>
          <w:sz w:val="28"/>
          <w:szCs w:val="28"/>
          <w:lang w:val="ru-RU"/>
        </w:rPr>
        <w:t>, научив их понимать свои эмоции и эмпатию к другим.</w:t>
      </w:r>
    </w:p>
    <w:p w:rsidR="00BE7808" w:rsidRPr="009A7F13" w:rsidRDefault="00BE7808" w:rsidP="00164720">
      <w:pPr>
        <w:pStyle w:val="ab"/>
        <w:numPr>
          <w:ilvl w:val="0"/>
          <w:numId w:val="5"/>
        </w:numPr>
        <w:suppressAutoHyphens w:val="0"/>
        <w:spacing w:line="360" w:lineRule="auto"/>
        <w:ind w:left="0" w:firstLine="567"/>
        <w:contextualSpacing/>
        <w:jc w:val="both"/>
        <w:rPr>
          <w:rFonts w:cs="Times New Roman"/>
          <w:sz w:val="28"/>
          <w:szCs w:val="28"/>
          <w:lang w:val="ru-RU"/>
        </w:rPr>
      </w:pPr>
      <w:r w:rsidRPr="009A7F13">
        <w:rPr>
          <w:rFonts w:cs="Times New Roman"/>
          <w:b/>
          <w:sz w:val="28"/>
          <w:szCs w:val="28"/>
          <w:lang w:val="ru-RU"/>
        </w:rPr>
        <w:t>Ценности и культура</w:t>
      </w:r>
      <w:r w:rsidRPr="009A7F13">
        <w:rPr>
          <w:rFonts w:cs="Times New Roman"/>
          <w:sz w:val="28"/>
          <w:szCs w:val="28"/>
          <w:lang w:val="ru-RU"/>
        </w:rPr>
        <w:t xml:space="preserve">: Они могут передать молодым людям свои </w:t>
      </w:r>
      <w:r w:rsidRPr="009A7F13">
        <w:rPr>
          <w:rFonts w:cs="Times New Roman"/>
          <w:b/>
          <w:sz w:val="28"/>
          <w:szCs w:val="28"/>
          <w:lang w:val="ru-RU"/>
        </w:rPr>
        <w:t>ценности, традиции и культурное наследие</w:t>
      </w:r>
      <w:r w:rsidRPr="009A7F13">
        <w:rPr>
          <w:rFonts w:cs="Times New Roman"/>
          <w:sz w:val="28"/>
          <w:szCs w:val="28"/>
          <w:lang w:val="ru-RU"/>
        </w:rPr>
        <w:t>, помогая им лучше понять свой мир и окружающую среду.</w:t>
      </w:r>
    </w:p>
    <w:p w:rsidR="00BE7808" w:rsidRPr="009A7F13" w:rsidRDefault="00BE7808" w:rsidP="00164720">
      <w:pPr>
        <w:spacing w:line="360" w:lineRule="auto"/>
        <w:ind w:firstLine="567"/>
        <w:jc w:val="both"/>
        <w:rPr>
          <w:sz w:val="28"/>
          <w:szCs w:val="28"/>
          <w:lang w:val="ru-RU"/>
        </w:rPr>
      </w:pPr>
      <w:r w:rsidRPr="009A7F13">
        <w:rPr>
          <w:sz w:val="28"/>
          <w:szCs w:val="28"/>
          <w:lang w:val="ru-RU"/>
        </w:rPr>
        <w:lastRenderedPageBreak/>
        <w:t>Их опыт и мудрость могут быть важным источником вдохновения и поддержки для нового поколения.</w:t>
      </w:r>
    </w:p>
    <w:p w:rsidR="00BE7808" w:rsidRPr="009A7F13" w:rsidRDefault="00BE7808" w:rsidP="00164720">
      <w:pPr>
        <w:spacing w:line="360" w:lineRule="auto"/>
        <w:ind w:firstLine="567"/>
        <w:jc w:val="both"/>
        <w:rPr>
          <w:sz w:val="28"/>
          <w:szCs w:val="28"/>
          <w:lang w:val="ru-RU"/>
        </w:rPr>
      </w:pPr>
    </w:p>
    <w:p w:rsidR="00BE7808" w:rsidRPr="009A7F13" w:rsidRDefault="00BE7808" w:rsidP="00164720">
      <w:pPr>
        <w:spacing w:line="360" w:lineRule="auto"/>
        <w:ind w:firstLine="567"/>
        <w:jc w:val="both"/>
        <w:rPr>
          <w:b/>
          <w:sz w:val="28"/>
          <w:szCs w:val="28"/>
          <w:lang w:val="ru-RU"/>
        </w:rPr>
      </w:pPr>
      <w:r w:rsidRPr="009A7F13">
        <w:rPr>
          <w:b/>
          <w:sz w:val="28"/>
          <w:szCs w:val="28"/>
          <w:lang w:val="ru-RU"/>
        </w:rPr>
        <w:t>Бабушки могут научить своих внуков (и не только своих)</w:t>
      </w:r>
      <w:r w:rsidR="00EC2518" w:rsidRPr="009A7F13">
        <w:rPr>
          <w:b/>
          <w:sz w:val="28"/>
          <w:szCs w:val="28"/>
          <w:lang w:val="ru-RU"/>
        </w:rPr>
        <w:t xml:space="preserve"> </w:t>
      </w:r>
      <w:r w:rsidRPr="009A7F13">
        <w:rPr>
          <w:b/>
          <w:sz w:val="28"/>
          <w:szCs w:val="28"/>
          <w:lang w:val="ru-RU"/>
        </w:rPr>
        <w:t>многим ценным навыкам.</w:t>
      </w:r>
    </w:p>
    <w:p w:rsidR="00BE7808" w:rsidRPr="009A7F13" w:rsidRDefault="00BE7808" w:rsidP="00164720">
      <w:pPr>
        <w:pStyle w:val="ab"/>
        <w:numPr>
          <w:ilvl w:val="0"/>
          <w:numId w:val="6"/>
        </w:numPr>
        <w:suppressAutoHyphens w:val="0"/>
        <w:spacing w:line="360" w:lineRule="auto"/>
        <w:ind w:left="0" w:firstLine="567"/>
        <w:contextualSpacing/>
        <w:jc w:val="both"/>
        <w:rPr>
          <w:rFonts w:cs="Times New Roman"/>
          <w:sz w:val="28"/>
          <w:szCs w:val="28"/>
        </w:rPr>
      </w:pPr>
      <w:r w:rsidRPr="009A7F13">
        <w:rPr>
          <w:rFonts w:cs="Times New Roman"/>
          <w:b/>
          <w:sz w:val="28"/>
          <w:szCs w:val="28"/>
          <w:lang w:val="ru-RU"/>
        </w:rPr>
        <w:t>Мудрость и жизненный опыт</w:t>
      </w:r>
      <w:r w:rsidRPr="009A7F13">
        <w:rPr>
          <w:rFonts w:cs="Times New Roman"/>
          <w:sz w:val="28"/>
          <w:szCs w:val="28"/>
          <w:lang w:val="ru-RU"/>
        </w:rPr>
        <w:t xml:space="preserve">. Бабушки могут поделиться своим опытом и помочь внукам понять различные ситуации и принимать мудрые решения. </w:t>
      </w:r>
      <w:r w:rsidRPr="009A7F13">
        <w:rPr>
          <w:rFonts w:cs="Times New Roman"/>
          <w:sz w:val="28"/>
          <w:szCs w:val="28"/>
        </w:rPr>
        <w:t>Через сказки, былины, сказания.</w:t>
      </w:r>
    </w:p>
    <w:p w:rsidR="00BE7808" w:rsidRPr="009A7F13" w:rsidRDefault="00BE7808" w:rsidP="00164720">
      <w:pPr>
        <w:pStyle w:val="ab"/>
        <w:numPr>
          <w:ilvl w:val="0"/>
          <w:numId w:val="6"/>
        </w:numPr>
        <w:suppressAutoHyphens w:val="0"/>
        <w:spacing w:line="360" w:lineRule="auto"/>
        <w:ind w:left="0" w:firstLine="567"/>
        <w:contextualSpacing/>
        <w:jc w:val="both"/>
        <w:rPr>
          <w:rFonts w:cs="Times New Roman"/>
          <w:sz w:val="28"/>
          <w:szCs w:val="28"/>
          <w:lang w:val="ru-RU"/>
        </w:rPr>
      </w:pPr>
      <w:r w:rsidRPr="009A7F13">
        <w:rPr>
          <w:rFonts w:cs="Times New Roman"/>
          <w:b/>
          <w:sz w:val="28"/>
          <w:szCs w:val="28"/>
          <w:lang w:val="ru-RU"/>
        </w:rPr>
        <w:t>Традиции и культура</w:t>
      </w:r>
      <w:r w:rsidRPr="009A7F13">
        <w:rPr>
          <w:rFonts w:cs="Times New Roman"/>
          <w:sz w:val="28"/>
          <w:szCs w:val="28"/>
          <w:lang w:val="ru-RU"/>
        </w:rPr>
        <w:t xml:space="preserve">: Они могут передать семейные традиции, истории и ценности, помогая внукам узнать о </w:t>
      </w:r>
      <w:r w:rsidRPr="009A7F13">
        <w:rPr>
          <w:rFonts w:cs="Times New Roman"/>
          <w:b/>
          <w:sz w:val="28"/>
          <w:szCs w:val="28"/>
          <w:lang w:val="ru-RU"/>
        </w:rPr>
        <w:t>своих корнях и истории</w:t>
      </w:r>
      <w:r w:rsidRPr="009A7F13">
        <w:rPr>
          <w:rFonts w:cs="Times New Roman"/>
          <w:sz w:val="28"/>
          <w:szCs w:val="28"/>
          <w:lang w:val="ru-RU"/>
        </w:rPr>
        <w:t xml:space="preserve"> своей семьи.</w:t>
      </w:r>
    </w:p>
    <w:p w:rsidR="00BE7808" w:rsidRPr="009A7F13" w:rsidRDefault="00BE7808" w:rsidP="00164720">
      <w:pPr>
        <w:pStyle w:val="ab"/>
        <w:numPr>
          <w:ilvl w:val="0"/>
          <w:numId w:val="6"/>
        </w:numPr>
        <w:suppressAutoHyphens w:val="0"/>
        <w:spacing w:line="360" w:lineRule="auto"/>
        <w:ind w:left="0" w:firstLine="567"/>
        <w:contextualSpacing/>
        <w:jc w:val="both"/>
        <w:rPr>
          <w:rFonts w:cs="Times New Roman"/>
          <w:sz w:val="28"/>
          <w:szCs w:val="28"/>
          <w:lang w:val="ru-RU"/>
        </w:rPr>
      </w:pPr>
      <w:r w:rsidRPr="009A7F13">
        <w:rPr>
          <w:rFonts w:cs="Times New Roman"/>
          <w:b/>
          <w:sz w:val="28"/>
          <w:szCs w:val="28"/>
          <w:lang w:val="ru-RU"/>
        </w:rPr>
        <w:t>Любовь и забота</w:t>
      </w:r>
      <w:r w:rsidRPr="009A7F13">
        <w:rPr>
          <w:rFonts w:cs="Times New Roman"/>
          <w:sz w:val="28"/>
          <w:szCs w:val="28"/>
          <w:lang w:val="ru-RU"/>
        </w:rPr>
        <w:t>: Бабушки часто являются источником нежности и заботы. Они учат внуков о значении любви и поддержки в семье.</w:t>
      </w:r>
    </w:p>
    <w:p w:rsidR="00BE7808" w:rsidRPr="009A7F13" w:rsidRDefault="00BE7808" w:rsidP="00164720">
      <w:pPr>
        <w:pStyle w:val="ab"/>
        <w:spacing w:line="360" w:lineRule="auto"/>
        <w:ind w:left="0" w:firstLine="567"/>
        <w:jc w:val="both"/>
        <w:rPr>
          <w:rFonts w:cs="Times New Roman"/>
          <w:sz w:val="28"/>
          <w:szCs w:val="28"/>
        </w:rPr>
      </w:pPr>
      <w:r w:rsidRPr="009A7F13">
        <w:rPr>
          <w:rFonts w:cs="Times New Roman"/>
          <w:b/>
          <w:sz w:val="28"/>
          <w:szCs w:val="28"/>
          <w:lang w:val="ru-RU"/>
        </w:rPr>
        <w:t>Как приятно просыпаться по утрам, когда пахнет блинами или пирожками</w:t>
      </w:r>
      <w:r w:rsidRPr="009A7F13">
        <w:rPr>
          <w:rFonts w:cs="Times New Roman"/>
          <w:sz w:val="28"/>
          <w:szCs w:val="28"/>
          <w:lang w:val="ru-RU"/>
        </w:rPr>
        <w:t xml:space="preserve">. </w:t>
      </w:r>
      <w:r w:rsidRPr="009A7F13">
        <w:rPr>
          <w:rFonts w:cs="Times New Roman"/>
          <w:sz w:val="28"/>
          <w:szCs w:val="28"/>
        </w:rPr>
        <w:t>И сразу тепло так становиться и душевно!</w:t>
      </w:r>
    </w:p>
    <w:p w:rsidR="00BE7808" w:rsidRPr="009A7F13" w:rsidRDefault="00BE7808" w:rsidP="00164720">
      <w:pPr>
        <w:pStyle w:val="ab"/>
        <w:numPr>
          <w:ilvl w:val="0"/>
          <w:numId w:val="6"/>
        </w:numPr>
        <w:suppressAutoHyphens w:val="0"/>
        <w:spacing w:line="360" w:lineRule="auto"/>
        <w:ind w:left="0" w:firstLine="567"/>
        <w:contextualSpacing/>
        <w:jc w:val="both"/>
        <w:rPr>
          <w:rFonts w:cs="Times New Roman"/>
          <w:sz w:val="28"/>
          <w:szCs w:val="28"/>
          <w:lang w:val="ru-RU"/>
        </w:rPr>
      </w:pPr>
      <w:r w:rsidRPr="009A7F13">
        <w:rPr>
          <w:rFonts w:cs="Times New Roman"/>
          <w:b/>
          <w:sz w:val="28"/>
          <w:szCs w:val="28"/>
          <w:lang w:val="ru-RU"/>
        </w:rPr>
        <w:t>Навыки и ремёсла</w:t>
      </w:r>
      <w:r w:rsidRPr="009A7F13">
        <w:rPr>
          <w:rFonts w:cs="Times New Roman"/>
          <w:sz w:val="28"/>
          <w:szCs w:val="28"/>
          <w:lang w:val="ru-RU"/>
        </w:rPr>
        <w:t xml:space="preserve">: Бабушки могут учить внуков различным навыкам, таким как </w:t>
      </w:r>
      <w:r w:rsidRPr="009A7F13">
        <w:rPr>
          <w:rFonts w:cs="Times New Roman"/>
          <w:b/>
          <w:sz w:val="28"/>
          <w:szCs w:val="28"/>
          <w:lang w:val="ru-RU"/>
        </w:rPr>
        <w:t>готовка, рукоделие, садоводство</w:t>
      </w:r>
      <w:r w:rsidRPr="009A7F13">
        <w:rPr>
          <w:rFonts w:cs="Times New Roman"/>
          <w:sz w:val="28"/>
          <w:szCs w:val="28"/>
          <w:lang w:val="ru-RU"/>
        </w:rPr>
        <w:t xml:space="preserve"> и многое другое.</w:t>
      </w:r>
    </w:p>
    <w:p w:rsidR="00BE7808" w:rsidRPr="009A7F13" w:rsidRDefault="00BE7808" w:rsidP="00164720">
      <w:pPr>
        <w:pStyle w:val="ab"/>
        <w:numPr>
          <w:ilvl w:val="0"/>
          <w:numId w:val="6"/>
        </w:numPr>
        <w:suppressAutoHyphens w:val="0"/>
        <w:spacing w:line="360" w:lineRule="auto"/>
        <w:ind w:left="0" w:firstLine="567"/>
        <w:contextualSpacing/>
        <w:jc w:val="both"/>
        <w:rPr>
          <w:rFonts w:cs="Times New Roman"/>
          <w:sz w:val="28"/>
          <w:szCs w:val="28"/>
          <w:lang w:val="ru-RU"/>
        </w:rPr>
      </w:pPr>
      <w:r w:rsidRPr="009A7F13">
        <w:rPr>
          <w:rFonts w:cs="Times New Roman"/>
          <w:b/>
          <w:sz w:val="28"/>
          <w:szCs w:val="28"/>
          <w:lang w:val="ru-RU"/>
        </w:rPr>
        <w:t>Бабушки могут помочь</w:t>
      </w:r>
      <w:r w:rsidRPr="009A7F13">
        <w:rPr>
          <w:rFonts w:cs="Times New Roman"/>
          <w:sz w:val="28"/>
          <w:szCs w:val="28"/>
          <w:lang w:val="ru-RU"/>
        </w:rPr>
        <w:t xml:space="preserve"> внукам развить </w:t>
      </w:r>
      <w:r w:rsidRPr="009A7F13">
        <w:rPr>
          <w:rFonts w:cs="Times New Roman"/>
          <w:b/>
          <w:sz w:val="28"/>
          <w:szCs w:val="28"/>
          <w:lang w:val="ru-RU"/>
        </w:rPr>
        <w:t>сочувствие, понимание</w:t>
      </w:r>
      <w:r w:rsidRPr="009A7F13">
        <w:rPr>
          <w:rFonts w:cs="Times New Roman"/>
          <w:sz w:val="28"/>
          <w:szCs w:val="28"/>
          <w:lang w:val="ru-RU"/>
        </w:rPr>
        <w:t xml:space="preserve"> и </w:t>
      </w:r>
      <w:r w:rsidRPr="009A7F13">
        <w:rPr>
          <w:rFonts w:cs="Times New Roman"/>
          <w:b/>
          <w:sz w:val="28"/>
          <w:szCs w:val="28"/>
          <w:lang w:val="ru-RU"/>
        </w:rPr>
        <w:t>доброту</w:t>
      </w:r>
      <w:r w:rsidRPr="009A7F13">
        <w:rPr>
          <w:rFonts w:cs="Times New Roman"/>
          <w:sz w:val="28"/>
          <w:szCs w:val="28"/>
          <w:lang w:val="ru-RU"/>
        </w:rPr>
        <w:t xml:space="preserve"> к другим людям. Читая книги, разговоры по душам!</w:t>
      </w:r>
    </w:p>
    <w:p w:rsidR="00BE7808" w:rsidRPr="009A7F13" w:rsidRDefault="00BE7808" w:rsidP="00164720">
      <w:pPr>
        <w:pStyle w:val="ab"/>
        <w:spacing w:line="360" w:lineRule="auto"/>
        <w:ind w:left="0" w:firstLine="567"/>
        <w:jc w:val="both"/>
        <w:rPr>
          <w:rFonts w:cs="Times New Roman"/>
          <w:sz w:val="28"/>
          <w:szCs w:val="28"/>
          <w:lang w:val="ru-RU"/>
        </w:rPr>
      </w:pPr>
    </w:p>
    <w:p w:rsidR="00BE7808" w:rsidRPr="009A7F13" w:rsidRDefault="00BE7808" w:rsidP="00164720">
      <w:pPr>
        <w:spacing w:line="360" w:lineRule="auto"/>
        <w:ind w:firstLine="567"/>
        <w:jc w:val="both"/>
        <w:rPr>
          <w:b/>
          <w:sz w:val="28"/>
          <w:szCs w:val="28"/>
          <w:lang w:val="ru-RU"/>
        </w:rPr>
      </w:pPr>
      <w:r w:rsidRPr="009A7F13">
        <w:rPr>
          <w:b/>
          <w:sz w:val="28"/>
          <w:szCs w:val="28"/>
          <w:lang w:val="ru-RU"/>
        </w:rPr>
        <w:t>Бабушки на пенсии могут быть важным и активным членом общества:</w:t>
      </w:r>
    </w:p>
    <w:p w:rsidR="00BE7808" w:rsidRPr="009A7F13" w:rsidRDefault="00BE7808" w:rsidP="00164720">
      <w:pPr>
        <w:pStyle w:val="ab"/>
        <w:numPr>
          <w:ilvl w:val="0"/>
          <w:numId w:val="7"/>
        </w:numPr>
        <w:suppressAutoHyphens w:val="0"/>
        <w:spacing w:line="360" w:lineRule="auto"/>
        <w:ind w:left="0" w:firstLine="567"/>
        <w:contextualSpacing/>
        <w:jc w:val="both"/>
        <w:rPr>
          <w:rFonts w:cs="Times New Roman"/>
          <w:sz w:val="28"/>
          <w:szCs w:val="28"/>
          <w:lang w:val="ru-RU"/>
        </w:rPr>
      </w:pPr>
      <w:r w:rsidRPr="009A7F13">
        <w:rPr>
          <w:rFonts w:cs="Times New Roman"/>
          <w:b/>
          <w:sz w:val="28"/>
          <w:szCs w:val="28"/>
          <w:lang w:val="ru-RU"/>
        </w:rPr>
        <w:t>Менторство:</w:t>
      </w:r>
      <w:r w:rsidRPr="009A7F13">
        <w:rPr>
          <w:rFonts w:cs="Times New Roman"/>
          <w:sz w:val="28"/>
          <w:szCs w:val="28"/>
          <w:lang w:val="ru-RU"/>
        </w:rPr>
        <w:t xml:space="preserve"> Бабушки на пенсии могут стать менторами для молодых людей, передавая им опыт и советы.</w:t>
      </w:r>
    </w:p>
    <w:p w:rsidR="00BE7808" w:rsidRPr="009A7F13" w:rsidRDefault="00BE7808" w:rsidP="00164720">
      <w:pPr>
        <w:pStyle w:val="ab"/>
        <w:numPr>
          <w:ilvl w:val="0"/>
          <w:numId w:val="7"/>
        </w:numPr>
        <w:suppressAutoHyphens w:val="0"/>
        <w:spacing w:line="360" w:lineRule="auto"/>
        <w:ind w:left="0" w:firstLine="567"/>
        <w:contextualSpacing/>
        <w:jc w:val="both"/>
        <w:rPr>
          <w:rFonts w:cs="Times New Roman"/>
          <w:sz w:val="28"/>
          <w:szCs w:val="28"/>
          <w:lang w:val="ru-RU"/>
        </w:rPr>
      </w:pPr>
      <w:r w:rsidRPr="009A7F13">
        <w:rPr>
          <w:rFonts w:cs="Times New Roman"/>
          <w:b/>
          <w:sz w:val="28"/>
          <w:szCs w:val="28"/>
          <w:lang w:val="ru-RU"/>
        </w:rPr>
        <w:t>Добровольчество:</w:t>
      </w:r>
      <w:r w:rsidRPr="009A7F13">
        <w:rPr>
          <w:rFonts w:cs="Times New Roman"/>
          <w:sz w:val="28"/>
          <w:szCs w:val="28"/>
          <w:lang w:val="ru-RU"/>
        </w:rPr>
        <w:t xml:space="preserve"> Они могут участвовать в добровольческих организациях, </w:t>
      </w:r>
      <w:r w:rsidRPr="009A7F13">
        <w:rPr>
          <w:rFonts w:cs="Times New Roman"/>
          <w:b/>
          <w:sz w:val="28"/>
          <w:szCs w:val="28"/>
          <w:lang w:val="ru-RU"/>
        </w:rPr>
        <w:t>помогая нуждающимся</w:t>
      </w:r>
      <w:r w:rsidRPr="009A7F13">
        <w:rPr>
          <w:rFonts w:cs="Times New Roman"/>
          <w:sz w:val="28"/>
          <w:szCs w:val="28"/>
          <w:lang w:val="ru-RU"/>
        </w:rPr>
        <w:t xml:space="preserve"> и внося свой вклад в общество.</w:t>
      </w:r>
    </w:p>
    <w:p w:rsidR="00BE7808" w:rsidRPr="009A7F13" w:rsidRDefault="00BE7808" w:rsidP="00164720">
      <w:pPr>
        <w:pStyle w:val="ab"/>
        <w:numPr>
          <w:ilvl w:val="0"/>
          <w:numId w:val="7"/>
        </w:numPr>
        <w:suppressAutoHyphens w:val="0"/>
        <w:spacing w:line="360" w:lineRule="auto"/>
        <w:ind w:left="0" w:firstLine="567"/>
        <w:contextualSpacing/>
        <w:jc w:val="both"/>
        <w:rPr>
          <w:rFonts w:cs="Times New Roman"/>
          <w:b/>
          <w:sz w:val="28"/>
          <w:szCs w:val="28"/>
          <w:lang w:val="ru-RU"/>
        </w:rPr>
      </w:pPr>
      <w:r w:rsidRPr="009A7F13">
        <w:rPr>
          <w:rFonts w:cs="Times New Roman"/>
          <w:b/>
          <w:sz w:val="28"/>
          <w:szCs w:val="28"/>
          <w:lang w:val="ru-RU"/>
        </w:rPr>
        <w:t>Образование:</w:t>
      </w:r>
      <w:r w:rsidRPr="009A7F13">
        <w:rPr>
          <w:rFonts w:cs="Times New Roman"/>
          <w:sz w:val="28"/>
          <w:szCs w:val="28"/>
          <w:lang w:val="ru-RU"/>
        </w:rPr>
        <w:t xml:space="preserve"> Бабушки могут принимать участие в программе </w:t>
      </w:r>
      <w:r w:rsidRPr="009A7F13">
        <w:rPr>
          <w:rFonts w:cs="Times New Roman"/>
          <w:b/>
          <w:sz w:val="28"/>
          <w:szCs w:val="28"/>
          <w:lang w:val="ru-RU"/>
        </w:rPr>
        <w:t>обучения взрослых</w:t>
      </w:r>
      <w:r w:rsidRPr="009A7F13">
        <w:rPr>
          <w:rFonts w:cs="Times New Roman"/>
          <w:sz w:val="28"/>
          <w:szCs w:val="28"/>
          <w:lang w:val="ru-RU"/>
        </w:rPr>
        <w:t xml:space="preserve"> или даже начать </w:t>
      </w:r>
      <w:r w:rsidRPr="009A7F13">
        <w:rPr>
          <w:rFonts w:cs="Times New Roman"/>
          <w:b/>
          <w:sz w:val="28"/>
          <w:szCs w:val="28"/>
          <w:lang w:val="ru-RU"/>
        </w:rPr>
        <w:t>обучающие курсы</w:t>
      </w:r>
      <w:r w:rsidRPr="009A7F13">
        <w:rPr>
          <w:rFonts w:cs="Times New Roman"/>
          <w:sz w:val="28"/>
          <w:szCs w:val="28"/>
          <w:lang w:val="ru-RU"/>
        </w:rPr>
        <w:t xml:space="preserve"> </w:t>
      </w:r>
      <w:r w:rsidRPr="009A7F13">
        <w:rPr>
          <w:rFonts w:cs="Times New Roman"/>
          <w:b/>
          <w:sz w:val="28"/>
          <w:szCs w:val="28"/>
          <w:lang w:val="ru-RU"/>
        </w:rPr>
        <w:t>для</w:t>
      </w:r>
      <w:r w:rsidRPr="009A7F13">
        <w:rPr>
          <w:rFonts w:cs="Times New Roman"/>
          <w:sz w:val="28"/>
          <w:szCs w:val="28"/>
          <w:lang w:val="ru-RU"/>
        </w:rPr>
        <w:t xml:space="preserve"> </w:t>
      </w:r>
      <w:r w:rsidRPr="009A7F13">
        <w:rPr>
          <w:rFonts w:cs="Times New Roman"/>
          <w:b/>
          <w:sz w:val="28"/>
          <w:szCs w:val="28"/>
          <w:lang w:val="ru-RU"/>
        </w:rPr>
        <w:t>сверстников.</w:t>
      </w:r>
      <w:r w:rsidR="00164720">
        <w:rPr>
          <w:rFonts w:cs="Times New Roman"/>
          <w:b/>
          <w:sz w:val="28"/>
          <w:szCs w:val="28"/>
          <w:lang w:val="ru-RU"/>
        </w:rPr>
        <w:t xml:space="preserve"> </w:t>
      </w:r>
    </w:p>
    <w:p w:rsidR="00BE7808" w:rsidRPr="009A7F13" w:rsidRDefault="00BE7808" w:rsidP="00164720">
      <w:pPr>
        <w:pStyle w:val="ab"/>
        <w:numPr>
          <w:ilvl w:val="0"/>
          <w:numId w:val="7"/>
        </w:numPr>
        <w:suppressAutoHyphens w:val="0"/>
        <w:spacing w:line="360" w:lineRule="auto"/>
        <w:ind w:left="0" w:firstLine="567"/>
        <w:contextualSpacing/>
        <w:jc w:val="both"/>
        <w:rPr>
          <w:rFonts w:cs="Times New Roman"/>
          <w:sz w:val="28"/>
          <w:szCs w:val="28"/>
          <w:lang w:val="ru-RU"/>
        </w:rPr>
      </w:pPr>
      <w:r w:rsidRPr="009A7F13">
        <w:rPr>
          <w:rFonts w:cs="Times New Roman"/>
          <w:b/>
          <w:sz w:val="28"/>
          <w:szCs w:val="28"/>
          <w:lang w:val="ru-RU"/>
        </w:rPr>
        <w:lastRenderedPageBreak/>
        <w:t>Искусство и ремесла</w:t>
      </w:r>
      <w:r w:rsidRPr="009A7F13">
        <w:rPr>
          <w:rFonts w:cs="Times New Roman"/>
          <w:sz w:val="28"/>
          <w:szCs w:val="28"/>
          <w:lang w:val="ru-RU"/>
        </w:rPr>
        <w:t xml:space="preserve">: Многие бабушки имеют талант в различных </w:t>
      </w:r>
      <w:r w:rsidRPr="009A7F13">
        <w:rPr>
          <w:rFonts w:cs="Times New Roman"/>
          <w:b/>
          <w:sz w:val="28"/>
          <w:szCs w:val="28"/>
          <w:lang w:val="ru-RU"/>
        </w:rPr>
        <w:t>искусствах и ремеслах. Они могут делиться своими навыками через мастер-классы или продавать</w:t>
      </w:r>
      <w:r w:rsidRPr="009A7F13">
        <w:rPr>
          <w:rFonts w:cs="Times New Roman"/>
          <w:sz w:val="28"/>
          <w:szCs w:val="28"/>
          <w:lang w:val="ru-RU"/>
        </w:rPr>
        <w:t xml:space="preserve"> </w:t>
      </w:r>
      <w:r w:rsidRPr="009A7F13">
        <w:rPr>
          <w:rFonts w:cs="Times New Roman"/>
          <w:b/>
          <w:sz w:val="28"/>
          <w:szCs w:val="28"/>
          <w:lang w:val="ru-RU"/>
        </w:rPr>
        <w:t>свои изделия.</w:t>
      </w:r>
    </w:p>
    <w:p w:rsidR="00BE7808" w:rsidRPr="009A7F13" w:rsidRDefault="00BE7808" w:rsidP="00164720">
      <w:pPr>
        <w:pStyle w:val="ab"/>
        <w:numPr>
          <w:ilvl w:val="0"/>
          <w:numId w:val="7"/>
        </w:numPr>
        <w:suppressAutoHyphens w:val="0"/>
        <w:spacing w:line="360" w:lineRule="auto"/>
        <w:ind w:left="0" w:firstLine="567"/>
        <w:contextualSpacing/>
        <w:jc w:val="both"/>
        <w:rPr>
          <w:rFonts w:cs="Times New Roman"/>
          <w:sz w:val="28"/>
          <w:szCs w:val="28"/>
          <w:lang w:val="ru-RU"/>
        </w:rPr>
      </w:pPr>
      <w:r w:rsidRPr="009A7F13">
        <w:rPr>
          <w:rFonts w:cs="Times New Roman"/>
          <w:b/>
          <w:sz w:val="28"/>
          <w:szCs w:val="28"/>
          <w:lang w:val="ru-RU"/>
        </w:rPr>
        <w:t>Помощь в семье</w:t>
      </w:r>
      <w:r w:rsidRPr="009A7F13">
        <w:rPr>
          <w:rFonts w:cs="Times New Roman"/>
          <w:sz w:val="28"/>
          <w:szCs w:val="28"/>
          <w:lang w:val="ru-RU"/>
        </w:rPr>
        <w:t>: Бабушки могут быть важной опорой для своих семей, ухаживая за внуками или помогая в бытовых делах.</w:t>
      </w:r>
    </w:p>
    <w:p w:rsidR="00BE7808" w:rsidRPr="009A7F13" w:rsidRDefault="00BE7808" w:rsidP="00164720">
      <w:pPr>
        <w:spacing w:line="360" w:lineRule="auto"/>
        <w:ind w:firstLine="284"/>
        <w:jc w:val="both"/>
        <w:rPr>
          <w:sz w:val="28"/>
          <w:szCs w:val="28"/>
          <w:lang w:val="ru-RU"/>
        </w:rPr>
      </w:pPr>
    </w:p>
    <w:p w:rsidR="00BE7808" w:rsidRPr="009A7F13" w:rsidRDefault="00BE7808" w:rsidP="00164720">
      <w:pPr>
        <w:spacing w:line="360" w:lineRule="auto"/>
        <w:ind w:firstLine="284"/>
        <w:jc w:val="both"/>
        <w:rPr>
          <w:sz w:val="28"/>
          <w:szCs w:val="28"/>
          <w:lang w:val="ru-RU"/>
        </w:rPr>
      </w:pPr>
      <w:r w:rsidRPr="009A7F13">
        <w:rPr>
          <w:sz w:val="28"/>
          <w:szCs w:val="28"/>
          <w:lang w:val="ru-RU"/>
        </w:rPr>
        <w:t xml:space="preserve">Это лишь несколько примеров того, как бабушки могут быть активными и полезными на пенсии. </w:t>
      </w:r>
      <w:r w:rsidR="0009791B" w:rsidRPr="009A7F13">
        <w:rPr>
          <w:sz w:val="28"/>
          <w:szCs w:val="28"/>
          <w:lang w:val="ru-RU"/>
        </w:rPr>
        <w:t xml:space="preserve">Важно </w:t>
      </w:r>
      <w:r w:rsidRPr="009A7F13">
        <w:rPr>
          <w:sz w:val="28"/>
          <w:szCs w:val="28"/>
          <w:lang w:val="ru-RU"/>
        </w:rPr>
        <w:t>признать их ценность и вклад в общество!</w:t>
      </w:r>
    </w:p>
    <w:p w:rsidR="00E120EE" w:rsidRPr="009A7F13" w:rsidRDefault="00E120EE" w:rsidP="00164720">
      <w:pPr>
        <w:suppressAutoHyphens w:val="0"/>
        <w:spacing w:line="360" w:lineRule="auto"/>
        <w:ind w:firstLine="284"/>
        <w:jc w:val="both"/>
        <w:rPr>
          <w:b/>
          <w:color w:val="FF0000"/>
          <w:sz w:val="28"/>
          <w:szCs w:val="28"/>
          <w:lang w:val="ru-RU"/>
        </w:rPr>
      </w:pPr>
      <w:r w:rsidRPr="009A7F13">
        <w:rPr>
          <w:b/>
          <w:color w:val="FF0000"/>
          <w:sz w:val="28"/>
          <w:szCs w:val="28"/>
          <w:lang w:val="ru-RU"/>
        </w:rPr>
        <w:br w:type="page"/>
      </w:r>
    </w:p>
    <w:p w:rsidR="00000253" w:rsidRPr="009A7F13" w:rsidRDefault="00000253" w:rsidP="00000253">
      <w:pPr>
        <w:spacing w:line="360" w:lineRule="auto"/>
        <w:jc w:val="right"/>
        <w:rPr>
          <w:b/>
          <w:color w:val="1A1A1A"/>
          <w:sz w:val="28"/>
          <w:szCs w:val="28"/>
          <w:lang w:val="ru-RU" w:eastAsia="ru-RU" w:bidi="ar-SA"/>
        </w:rPr>
      </w:pPr>
      <w:r w:rsidRPr="009A7F13">
        <w:rPr>
          <w:b/>
          <w:color w:val="1A1A1A"/>
          <w:sz w:val="28"/>
          <w:szCs w:val="28"/>
          <w:lang w:val="ru-RU" w:eastAsia="ru-RU" w:bidi="ar-SA"/>
        </w:rPr>
        <w:lastRenderedPageBreak/>
        <w:t>Идрисова Гульнара</w:t>
      </w:r>
    </w:p>
    <w:p w:rsidR="00000253" w:rsidRPr="009A7F13" w:rsidRDefault="00000253" w:rsidP="00000253">
      <w:pPr>
        <w:spacing w:line="360" w:lineRule="auto"/>
        <w:jc w:val="right"/>
        <w:rPr>
          <w:b/>
          <w:color w:val="1A1A1A"/>
          <w:sz w:val="28"/>
          <w:szCs w:val="28"/>
          <w:lang w:val="ru-RU" w:eastAsia="ru-RU" w:bidi="ar-SA"/>
        </w:rPr>
      </w:pPr>
      <w:r w:rsidRPr="009A7F13">
        <w:rPr>
          <w:b/>
          <w:color w:val="1A1A1A"/>
          <w:sz w:val="28"/>
          <w:szCs w:val="28"/>
          <w:lang w:val="ru-RU" w:eastAsia="ru-RU" w:bidi="ar-SA"/>
        </w:rPr>
        <w:t xml:space="preserve">Аватаресса ИВО О-М-П ИВДИВО-Энергопотенциала </w:t>
      </w:r>
    </w:p>
    <w:p w:rsidR="00000253" w:rsidRPr="009A7F13" w:rsidRDefault="00000253" w:rsidP="00000253">
      <w:pPr>
        <w:spacing w:line="360" w:lineRule="auto"/>
        <w:jc w:val="right"/>
        <w:rPr>
          <w:b/>
          <w:color w:val="1A1A1A"/>
          <w:sz w:val="28"/>
          <w:szCs w:val="28"/>
          <w:lang w:val="ru-RU" w:eastAsia="ru-RU" w:bidi="ar-SA"/>
        </w:rPr>
      </w:pPr>
      <w:r w:rsidRPr="009A7F13">
        <w:rPr>
          <w:b/>
          <w:color w:val="1A1A1A"/>
          <w:sz w:val="28"/>
          <w:szCs w:val="28"/>
          <w:lang w:val="ru-RU" w:eastAsia="ru-RU" w:bidi="ar-SA"/>
        </w:rPr>
        <w:t>О-Ч-С ИВО АС Александра ИВАС Кут Хуми</w:t>
      </w:r>
    </w:p>
    <w:p w:rsidR="00000253" w:rsidRPr="009A7F13" w:rsidRDefault="00000253" w:rsidP="00000253">
      <w:pPr>
        <w:spacing w:line="360" w:lineRule="auto"/>
        <w:jc w:val="right"/>
        <w:rPr>
          <w:b/>
          <w:color w:val="1A1A1A"/>
          <w:sz w:val="28"/>
          <w:szCs w:val="28"/>
          <w:lang w:val="ru-RU" w:eastAsia="ru-RU" w:bidi="ar-SA"/>
        </w:rPr>
      </w:pPr>
      <w:r w:rsidRPr="009A7F13">
        <w:rPr>
          <w:b/>
          <w:color w:val="1A1A1A"/>
          <w:sz w:val="28"/>
          <w:szCs w:val="28"/>
          <w:lang w:val="ru-RU" w:eastAsia="ru-RU" w:bidi="ar-SA"/>
        </w:rPr>
        <w:t>ИВДИВО Красногорск</w:t>
      </w:r>
    </w:p>
    <w:p w:rsidR="00000253" w:rsidRPr="009A7F13" w:rsidRDefault="00000253" w:rsidP="00000253">
      <w:pPr>
        <w:spacing w:line="360" w:lineRule="auto"/>
        <w:jc w:val="right"/>
        <w:rPr>
          <w:b/>
          <w:color w:val="1A1A1A"/>
          <w:sz w:val="28"/>
          <w:szCs w:val="28"/>
          <w:lang w:val="ru-RU" w:eastAsia="ru-RU" w:bidi="ar-SA"/>
        </w:rPr>
      </w:pPr>
      <w:r w:rsidRPr="009A7F13">
        <w:rPr>
          <w:b/>
          <w:color w:val="1A1A1A"/>
          <w:sz w:val="28"/>
          <w:szCs w:val="28"/>
          <w:lang w:eastAsia="ru-RU" w:bidi="ar-SA"/>
        </w:rPr>
        <w:t>gulnara</w:t>
      </w:r>
      <w:r w:rsidRPr="009A7F13">
        <w:rPr>
          <w:b/>
          <w:color w:val="1A1A1A"/>
          <w:sz w:val="28"/>
          <w:szCs w:val="28"/>
          <w:lang w:val="ru-RU" w:eastAsia="ru-RU" w:bidi="ar-SA"/>
        </w:rPr>
        <w:t>.</w:t>
      </w:r>
      <w:r w:rsidRPr="009A7F13">
        <w:rPr>
          <w:b/>
          <w:color w:val="1A1A1A"/>
          <w:sz w:val="28"/>
          <w:szCs w:val="28"/>
          <w:lang w:eastAsia="ru-RU" w:bidi="ar-SA"/>
        </w:rPr>
        <w:t>idrisova</w:t>
      </w:r>
      <w:r w:rsidRPr="009A7F13">
        <w:rPr>
          <w:b/>
          <w:color w:val="1A1A1A"/>
          <w:sz w:val="28"/>
          <w:szCs w:val="28"/>
          <w:lang w:val="ru-RU" w:eastAsia="ru-RU" w:bidi="ar-SA"/>
        </w:rPr>
        <w:t>.68@</w:t>
      </w:r>
      <w:r w:rsidRPr="009A7F13">
        <w:rPr>
          <w:b/>
          <w:color w:val="1A1A1A"/>
          <w:sz w:val="28"/>
          <w:szCs w:val="28"/>
          <w:lang w:eastAsia="ru-RU" w:bidi="ar-SA"/>
        </w:rPr>
        <w:t>mail</w:t>
      </w:r>
      <w:r w:rsidRPr="009A7F13">
        <w:rPr>
          <w:b/>
          <w:color w:val="1A1A1A"/>
          <w:sz w:val="28"/>
          <w:szCs w:val="28"/>
          <w:lang w:val="ru-RU" w:eastAsia="ru-RU" w:bidi="ar-SA"/>
        </w:rPr>
        <w:t>.</w:t>
      </w:r>
      <w:r w:rsidRPr="009A7F13">
        <w:rPr>
          <w:b/>
          <w:color w:val="1A1A1A"/>
          <w:sz w:val="28"/>
          <w:szCs w:val="28"/>
          <w:lang w:eastAsia="ru-RU" w:bidi="ar-SA"/>
        </w:rPr>
        <w:t>ru</w:t>
      </w:r>
    </w:p>
    <w:p w:rsidR="00AE5C2F" w:rsidRPr="005C41F7" w:rsidRDefault="00AE5C2F" w:rsidP="00314BBB">
      <w:pPr>
        <w:suppressAutoHyphens w:val="0"/>
        <w:spacing w:line="360" w:lineRule="auto"/>
        <w:ind w:firstLine="567"/>
        <w:jc w:val="center"/>
        <w:rPr>
          <w:b/>
          <w:sz w:val="28"/>
          <w:szCs w:val="28"/>
          <w:lang w:val="ru-RU" w:eastAsia="ru-RU" w:bidi="ar-SA"/>
        </w:rPr>
      </w:pPr>
    </w:p>
    <w:p w:rsidR="004031E4" w:rsidRPr="009A7F13" w:rsidRDefault="004031E4" w:rsidP="00314BBB">
      <w:pPr>
        <w:suppressAutoHyphens w:val="0"/>
        <w:spacing w:line="360" w:lineRule="auto"/>
        <w:ind w:firstLine="567"/>
        <w:jc w:val="center"/>
        <w:rPr>
          <w:b/>
          <w:sz w:val="28"/>
          <w:szCs w:val="28"/>
          <w:lang w:val="ru-RU" w:eastAsia="ru-RU" w:bidi="ar-SA"/>
        </w:rPr>
      </w:pPr>
      <w:r w:rsidRPr="009A7F13">
        <w:rPr>
          <w:b/>
          <w:sz w:val="28"/>
          <w:szCs w:val="28"/>
          <w:lang w:val="ru-RU" w:eastAsia="ru-RU" w:bidi="ar-SA"/>
        </w:rPr>
        <w:t>Глубина Смысла Образовательной Системы</w:t>
      </w:r>
      <w:r w:rsidR="00314BBB" w:rsidRPr="009A7F13">
        <w:rPr>
          <w:b/>
          <w:sz w:val="28"/>
          <w:szCs w:val="28"/>
          <w:lang w:val="ru-RU" w:eastAsia="ru-RU" w:bidi="ar-SA"/>
        </w:rPr>
        <w:t xml:space="preserve"> </w:t>
      </w:r>
      <w:r w:rsidRPr="009A7F13">
        <w:rPr>
          <w:b/>
          <w:sz w:val="28"/>
          <w:szCs w:val="28"/>
          <w:lang w:val="ru-RU" w:eastAsia="ru-RU" w:bidi="ar-SA"/>
        </w:rPr>
        <w:t>(школьным предметам)</w:t>
      </w:r>
    </w:p>
    <w:p w:rsidR="00314BBB" w:rsidRPr="009A7F13" w:rsidRDefault="00314BBB" w:rsidP="00344896">
      <w:pPr>
        <w:suppressAutoHyphens w:val="0"/>
        <w:spacing w:line="360" w:lineRule="auto"/>
        <w:ind w:firstLine="567"/>
        <w:jc w:val="center"/>
        <w:rPr>
          <w:sz w:val="28"/>
          <w:szCs w:val="28"/>
          <w:lang w:val="ru-RU" w:eastAsia="ru-RU" w:bidi="ar-SA"/>
        </w:rPr>
      </w:pPr>
    </w:p>
    <w:p w:rsidR="00EC2518" w:rsidRPr="00344896" w:rsidRDefault="00EC2518" w:rsidP="00344896">
      <w:pPr>
        <w:pStyle w:val="ab"/>
        <w:numPr>
          <w:ilvl w:val="0"/>
          <w:numId w:val="14"/>
        </w:numPr>
        <w:shd w:val="clear" w:color="auto" w:fill="FFFFFF"/>
        <w:spacing w:line="360" w:lineRule="auto"/>
        <w:ind w:left="0" w:firstLine="567"/>
        <w:jc w:val="both"/>
        <w:rPr>
          <w:color w:val="1A1A1A"/>
          <w:sz w:val="28"/>
          <w:szCs w:val="28"/>
          <w:lang w:val="ru-RU" w:eastAsia="ru-RU" w:bidi="ar-SA"/>
        </w:rPr>
      </w:pPr>
      <w:r w:rsidRPr="00344896">
        <w:rPr>
          <w:color w:val="1A1A1A"/>
          <w:sz w:val="28"/>
          <w:szCs w:val="28"/>
          <w:lang w:val="ru-RU" w:eastAsia="ru-RU" w:bidi="ar-SA"/>
        </w:rPr>
        <w:t>Математика (Алгебра) – материя, Мать Планета Земля</w:t>
      </w:r>
      <w:r w:rsidR="009770B7" w:rsidRPr="00942177">
        <w:rPr>
          <w:rFonts w:eastAsia="Calibri" w:cs="Times New Roman"/>
          <w:iCs/>
          <w:sz w:val="28"/>
          <w:szCs w:val="28"/>
          <w:lang w:val="ru-RU" w:eastAsia="en-US" w:bidi="ar-SA"/>
        </w:rPr>
        <w:t>;</w:t>
      </w:r>
    </w:p>
    <w:p w:rsidR="00EC2518" w:rsidRPr="00344896" w:rsidRDefault="00EC2518" w:rsidP="00344896">
      <w:pPr>
        <w:pStyle w:val="ab"/>
        <w:numPr>
          <w:ilvl w:val="0"/>
          <w:numId w:val="14"/>
        </w:numPr>
        <w:shd w:val="clear" w:color="auto" w:fill="FFFFFF"/>
        <w:spacing w:line="360" w:lineRule="auto"/>
        <w:ind w:left="0" w:firstLine="567"/>
        <w:jc w:val="both"/>
        <w:rPr>
          <w:color w:val="1A1A1A"/>
          <w:sz w:val="28"/>
          <w:szCs w:val="28"/>
          <w:lang w:val="ru-RU" w:eastAsia="ru-RU" w:bidi="ar-SA"/>
        </w:rPr>
      </w:pPr>
      <w:r w:rsidRPr="00344896">
        <w:rPr>
          <w:color w:val="1A1A1A"/>
          <w:sz w:val="28"/>
          <w:szCs w:val="28"/>
          <w:lang w:val="ru-RU" w:eastAsia="ru-RU" w:bidi="ar-SA"/>
        </w:rPr>
        <w:t>Русский язык –</w:t>
      </w:r>
      <w:r w:rsidR="009770B7">
        <w:rPr>
          <w:color w:val="1A1A1A"/>
          <w:sz w:val="28"/>
          <w:szCs w:val="28"/>
          <w:lang w:val="ru-RU" w:eastAsia="ru-RU" w:bidi="ar-SA"/>
        </w:rPr>
        <w:t xml:space="preserve"> это Язык Слова и Образа Отца</w:t>
      </w:r>
      <w:r w:rsidR="009770B7" w:rsidRPr="00942177">
        <w:rPr>
          <w:rFonts w:eastAsia="Calibri" w:cs="Times New Roman"/>
          <w:iCs/>
          <w:sz w:val="28"/>
          <w:szCs w:val="28"/>
          <w:lang w:val="ru-RU" w:eastAsia="en-US" w:bidi="ar-SA"/>
        </w:rPr>
        <w:t>;</w:t>
      </w:r>
    </w:p>
    <w:p w:rsidR="00EC2518" w:rsidRPr="00344896" w:rsidRDefault="00EC2518" w:rsidP="00344896">
      <w:pPr>
        <w:pStyle w:val="ab"/>
        <w:numPr>
          <w:ilvl w:val="0"/>
          <w:numId w:val="14"/>
        </w:numPr>
        <w:shd w:val="clear" w:color="auto" w:fill="FFFFFF"/>
        <w:spacing w:line="360" w:lineRule="auto"/>
        <w:ind w:left="0" w:firstLine="567"/>
        <w:jc w:val="both"/>
        <w:rPr>
          <w:color w:val="1A1A1A"/>
          <w:sz w:val="28"/>
          <w:szCs w:val="28"/>
          <w:lang w:val="ru-RU" w:eastAsia="ru-RU" w:bidi="ar-SA"/>
        </w:rPr>
      </w:pPr>
      <w:r w:rsidRPr="00344896">
        <w:rPr>
          <w:color w:val="1A1A1A"/>
          <w:sz w:val="28"/>
          <w:szCs w:val="28"/>
          <w:lang w:val="ru-RU" w:eastAsia="ru-RU" w:bidi="ar-SA"/>
        </w:rPr>
        <w:t>Физика. Физический мир. Синтез четырёх Миров:</w:t>
      </w:r>
    </w:p>
    <w:p w:rsidR="00EC2518" w:rsidRPr="009A7F13" w:rsidRDefault="00EC2518" w:rsidP="00344896">
      <w:pPr>
        <w:shd w:val="clear" w:color="auto" w:fill="FFFFFF"/>
        <w:spacing w:line="360" w:lineRule="auto"/>
        <w:ind w:firstLine="567"/>
        <w:jc w:val="both"/>
        <w:rPr>
          <w:color w:val="1A1A1A"/>
          <w:sz w:val="28"/>
          <w:szCs w:val="28"/>
          <w:lang w:val="ru-RU" w:eastAsia="ru-RU" w:bidi="ar-SA"/>
        </w:rPr>
      </w:pPr>
      <w:r w:rsidRPr="009A7F13">
        <w:rPr>
          <w:color w:val="1A1A1A"/>
          <w:sz w:val="28"/>
          <w:szCs w:val="28"/>
          <w:lang w:val="ru-RU" w:eastAsia="ru-RU" w:bidi="ar-SA"/>
        </w:rPr>
        <w:t>Синтезного</w:t>
      </w:r>
      <w:r w:rsidR="009770B7" w:rsidRPr="00942177">
        <w:rPr>
          <w:rFonts w:eastAsia="Calibri"/>
          <w:iCs/>
          <w:sz w:val="28"/>
          <w:szCs w:val="28"/>
          <w:lang w:val="ru-RU" w:eastAsia="en-US" w:bidi="ar-SA"/>
        </w:rPr>
        <w:t>;</w:t>
      </w:r>
    </w:p>
    <w:p w:rsidR="00EC2518" w:rsidRPr="009A7F13" w:rsidRDefault="00EC2518" w:rsidP="00344896">
      <w:pPr>
        <w:shd w:val="clear" w:color="auto" w:fill="FFFFFF"/>
        <w:spacing w:line="360" w:lineRule="auto"/>
        <w:ind w:firstLine="567"/>
        <w:jc w:val="both"/>
        <w:rPr>
          <w:color w:val="1A1A1A"/>
          <w:sz w:val="28"/>
          <w:szCs w:val="28"/>
          <w:lang w:val="ru-RU" w:eastAsia="ru-RU" w:bidi="ar-SA"/>
        </w:rPr>
      </w:pPr>
      <w:r w:rsidRPr="009A7F13">
        <w:rPr>
          <w:color w:val="1A1A1A"/>
          <w:sz w:val="28"/>
          <w:szCs w:val="28"/>
          <w:lang w:val="ru-RU" w:eastAsia="ru-RU" w:bidi="ar-SA"/>
        </w:rPr>
        <w:t>Извечного, Всеединого, Октавного, Метагалактического</w:t>
      </w:r>
      <w:r w:rsidR="009770B7" w:rsidRPr="00942177">
        <w:rPr>
          <w:rFonts w:eastAsia="Calibri"/>
          <w:iCs/>
          <w:sz w:val="28"/>
          <w:szCs w:val="28"/>
          <w:lang w:val="ru-RU" w:eastAsia="en-US" w:bidi="ar-SA"/>
        </w:rPr>
        <w:t>;</w:t>
      </w:r>
    </w:p>
    <w:p w:rsidR="00EC2518" w:rsidRPr="009A7F13" w:rsidRDefault="00EC2518" w:rsidP="00344896">
      <w:pPr>
        <w:shd w:val="clear" w:color="auto" w:fill="FFFFFF"/>
        <w:spacing w:line="360" w:lineRule="auto"/>
        <w:ind w:firstLine="567"/>
        <w:jc w:val="both"/>
        <w:rPr>
          <w:color w:val="1A1A1A"/>
          <w:sz w:val="28"/>
          <w:szCs w:val="28"/>
          <w:lang w:val="ru-RU" w:eastAsia="ru-RU" w:bidi="ar-SA"/>
        </w:rPr>
      </w:pPr>
      <w:r w:rsidRPr="009A7F13">
        <w:rPr>
          <w:color w:val="1A1A1A"/>
          <w:sz w:val="28"/>
          <w:szCs w:val="28"/>
          <w:lang w:val="ru-RU" w:eastAsia="ru-RU" w:bidi="ar-SA"/>
        </w:rPr>
        <w:t>Тонкого</w:t>
      </w:r>
      <w:r w:rsidR="009770B7" w:rsidRPr="00942177">
        <w:rPr>
          <w:rFonts w:eastAsia="Calibri"/>
          <w:iCs/>
          <w:sz w:val="28"/>
          <w:szCs w:val="28"/>
          <w:lang w:val="ru-RU" w:eastAsia="en-US" w:bidi="ar-SA"/>
        </w:rPr>
        <w:t>;</w:t>
      </w:r>
    </w:p>
    <w:p w:rsidR="00EC2518" w:rsidRPr="009A7F13" w:rsidRDefault="00EC2518" w:rsidP="00344896">
      <w:pPr>
        <w:shd w:val="clear" w:color="auto" w:fill="FFFFFF"/>
        <w:spacing w:line="360" w:lineRule="auto"/>
        <w:ind w:firstLine="567"/>
        <w:jc w:val="both"/>
        <w:rPr>
          <w:color w:val="1A1A1A"/>
          <w:sz w:val="28"/>
          <w:szCs w:val="28"/>
          <w:lang w:val="ru-RU" w:eastAsia="ru-RU" w:bidi="ar-SA"/>
        </w:rPr>
      </w:pPr>
      <w:r w:rsidRPr="009A7F13">
        <w:rPr>
          <w:color w:val="1A1A1A"/>
          <w:sz w:val="28"/>
          <w:szCs w:val="28"/>
          <w:lang w:val="ru-RU" w:eastAsia="ru-RU" w:bidi="ar-SA"/>
        </w:rPr>
        <w:t xml:space="preserve">16-рицей Огнеобразов от Спина </w:t>
      </w:r>
      <w:r w:rsidR="009770B7">
        <w:rPr>
          <w:color w:val="1A1A1A"/>
          <w:sz w:val="28"/>
          <w:szCs w:val="28"/>
          <w:lang w:val="ru-RU" w:eastAsia="ru-RU" w:bidi="ar-SA"/>
        </w:rPr>
        <w:t>до Ядра</w:t>
      </w:r>
      <w:r w:rsidR="009770B7" w:rsidRPr="00942177">
        <w:rPr>
          <w:rFonts w:eastAsia="Calibri"/>
          <w:iCs/>
          <w:sz w:val="28"/>
          <w:szCs w:val="28"/>
          <w:lang w:val="ru-RU" w:eastAsia="en-US" w:bidi="ar-SA"/>
        </w:rPr>
        <w:t>;</w:t>
      </w:r>
    </w:p>
    <w:p w:rsidR="00EC2518" w:rsidRPr="009A7F13" w:rsidRDefault="00EC2518" w:rsidP="00344896">
      <w:pPr>
        <w:shd w:val="clear" w:color="auto" w:fill="FFFFFF"/>
        <w:spacing w:line="360" w:lineRule="auto"/>
        <w:ind w:firstLine="567"/>
        <w:jc w:val="both"/>
        <w:rPr>
          <w:color w:val="1A1A1A"/>
          <w:sz w:val="28"/>
          <w:szCs w:val="28"/>
          <w:lang w:val="ru-RU" w:eastAsia="ru-RU" w:bidi="ar-SA"/>
        </w:rPr>
      </w:pPr>
      <w:r w:rsidRPr="009A7F13">
        <w:rPr>
          <w:color w:val="1A1A1A"/>
          <w:sz w:val="28"/>
          <w:szCs w:val="28"/>
          <w:lang w:val="ru-RU" w:eastAsia="ru-RU" w:bidi="ar-SA"/>
        </w:rPr>
        <w:t>16-рицей фундаментальностей материи от Массы до Фундаментальности.</w:t>
      </w:r>
    </w:p>
    <w:p w:rsidR="00EC2518" w:rsidRPr="00344896" w:rsidRDefault="00EC2518" w:rsidP="00344896">
      <w:pPr>
        <w:pStyle w:val="ab"/>
        <w:numPr>
          <w:ilvl w:val="0"/>
          <w:numId w:val="14"/>
        </w:numPr>
        <w:shd w:val="clear" w:color="auto" w:fill="FFFFFF"/>
        <w:spacing w:line="360" w:lineRule="auto"/>
        <w:ind w:left="0" w:firstLine="567"/>
        <w:jc w:val="both"/>
        <w:rPr>
          <w:rFonts w:cs="Times New Roman"/>
          <w:color w:val="1A1A1A"/>
          <w:sz w:val="28"/>
          <w:szCs w:val="28"/>
          <w:lang w:val="ru-RU" w:eastAsia="ru-RU" w:bidi="ar-SA"/>
        </w:rPr>
      </w:pPr>
      <w:r w:rsidRPr="00344896">
        <w:rPr>
          <w:color w:val="1A1A1A"/>
          <w:sz w:val="28"/>
          <w:szCs w:val="28"/>
          <w:lang w:val="ru-RU" w:eastAsia="ru-RU" w:bidi="ar-SA"/>
        </w:rPr>
        <w:t>Химия – это химический состав, огнеобразный состав видов организации</w:t>
      </w:r>
      <w:r w:rsidRPr="00344896">
        <w:rPr>
          <w:rFonts w:cs="Times New Roman"/>
          <w:color w:val="1A1A1A"/>
          <w:sz w:val="28"/>
          <w:szCs w:val="28"/>
          <w:lang w:val="ru-RU" w:eastAsia="ru-RU" w:bidi="ar-SA"/>
        </w:rPr>
        <w:t xml:space="preserve"> материи Архетипов ИВДИВО. </w:t>
      </w:r>
    </w:p>
    <w:p w:rsidR="00EC2518" w:rsidRPr="009A7F13" w:rsidRDefault="00EC2518" w:rsidP="00344896">
      <w:pPr>
        <w:shd w:val="clear" w:color="auto" w:fill="FFFFFF"/>
        <w:spacing w:line="360" w:lineRule="auto"/>
        <w:ind w:firstLine="567"/>
        <w:jc w:val="both"/>
        <w:rPr>
          <w:color w:val="1A1A1A"/>
          <w:sz w:val="28"/>
          <w:szCs w:val="28"/>
          <w:lang w:val="ru-RU" w:eastAsia="ru-RU" w:bidi="ar-SA"/>
        </w:rPr>
      </w:pPr>
      <w:r w:rsidRPr="009A7F13">
        <w:rPr>
          <w:color w:val="1A1A1A"/>
          <w:sz w:val="28"/>
          <w:szCs w:val="28"/>
          <w:lang w:val="ru-RU" w:eastAsia="ru-RU" w:bidi="ar-SA"/>
        </w:rPr>
        <w:t>Химия – синтезирование нового вещества с новыми качествами, свойствами, особенностями.</w:t>
      </w:r>
    </w:p>
    <w:p w:rsidR="00EC2518" w:rsidRPr="00344896" w:rsidRDefault="00EC2518" w:rsidP="00344896">
      <w:pPr>
        <w:pStyle w:val="ab"/>
        <w:numPr>
          <w:ilvl w:val="0"/>
          <w:numId w:val="14"/>
        </w:numPr>
        <w:shd w:val="clear" w:color="auto" w:fill="FFFFFF"/>
        <w:spacing w:line="360" w:lineRule="auto"/>
        <w:ind w:left="0" w:firstLine="567"/>
        <w:jc w:val="both"/>
        <w:rPr>
          <w:rFonts w:cs="Times New Roman"/>
          <w:color w:val="1A1A1A"/>
          <w:sz w:val="28"/>
          <w:szCs w:val="28"/>
          <w:lang w:val="ru-RU" w:eastAsia="ru-RU" w:bidi="ar-SA"/>
        </w:rPr>
      </w:pPr>
      <w:r w:rsidRPr="00344896">
        <w:rPr>
          <w:color w:val="1A1A1A"/>
          <w:sz w:val="28"/>
          <w:szCs w:val="28"/>
          <w:lang w:val="ru-RU" w:eastAsia="ru-RU" w:bidi="ar-SA"/>
        </w:rPr>
        <w:t>Биология - разработка минерального, растительного, животного и</w:t>
      </w:r>
      <w:r w:rsidRPr="00344896">
        <w:rPr>
          <w:rFonts w:cs="Times New Roman"/>
          <w:color w:val="1A1A1A"/>
          <w:sz w:val="28"/>
          <w:szCs w:val="28"/>
          <w:lang w:val="ru-RU" w:eastAsia="ru-RU" w:bidi="ar-SA"/>
        </w:rPr>
        <w:t xml:space="preserve"> человеческого Царств 256-рицей Царств.</w:t>
      </w:r>
    </w:p>
    <w:p w:rsidR="00EC2518" w:rsidRPr="00344896" w:rsidRDefault="00EC2518" w:rsidP="00344896">
      <w:pPr>
        <w:pStyle w:val="ab"/>
        <w:numPr>
          <w:ilvl w:val="0"/>
          <w:numId w:val="14"/>
        </w:numPr>
        <w:shd w:val="clear" w:color="auto" w:fill="FFFFFF"/>
        <w:spacing w:line="360" w:lineRule="auto"/>
        <w:ind w:left="0" w:firstLine="567"/>
        <w:jc w:val="both"/>
        <w:rPr>
          <w:color w:val="1A1A1A"/>
          <w:sz w:val="28"/>
          <w:szCs w:val="28"/>
          <w:lang w:val="ru-RU" w:eastAsia="ru-RU" w:bidi="ar-SA"/>
        </w:rPr>
      </w:pPr>
      <w:r w:rsidRPr="00344896">
        <w:rPr>
          <w:color w:val="1A1A1A"/>
          <w:sz w:val="28"/>
          <w:szCs w:val="28"/>
          <w:lang w:val="ru-RU" w:eastAsia="ru-RU" w:bidi="ar-SA"/>
        </w:rPr>
        <w:t>Анатомия - строение человеческого тела синтезом 512 Частей, как нелинейное Целое.</w:t>
      </w:r>
    </w:p>
    <w:p w:rsidR="00EC2518" w:rsidRPr="00344896" w:rsidRDefault="00EC2518" w:rsidP="00344896">
      <w:pPr>
        <w:pStyle w:val="ab"/>
        <w:numPr>
          <w:ilvl w:val="0"/>
          <w:numId w:val="14"/>
        </w:numPr>
        <w:shd w:val="clear" w:color="auto" w:fill="FFFFFF"/>
        <w:spacing w:line="360" w:lineRule="auto"/>
        <w:ind w:left="0" w:firstLine="567"/>
        <w:jc w:val="both"/>
        <w:rPr>
          <w:color w:val="1A1A1A"/>
          <w:sz w:val="28"/>
          <w:szCs w:val="28"/>
          <w:lang w:val="ru-RU" w:eastAsia="ru-RU" w:bidi="ar-SA"/>
        </w:rPr>
      </w:pPr>
      <w:r w:rsidRPr="00344896">
        <w:rPr>
          <w:color w:val="1A1A1A"/>
          <w:sz w:val="28"/>
          <w:szCs w:val="28"/>
          <w:lang w:val="ru-RU" w:eastAsia="ru-RU" w:bidi="ar-SA"/>
        </w:rPr>
        <w:t>Геометрия – разработка Человека геометрическими фигурами – от Куба до Совершенства Красоты Творения ИВО, 64-рицей Частностей ИВО от Движения до Синтеза – Внутреннего и Внешнего Мира Многообразием ИВО.</w:t>
      </w:r>
      <w:r w:rsidR="00460252">
        <w:rPr>
          <w:color w:val="1A1A1A"/>
          <w:sz w:val="28"/>
          <w:szCs w:val="28"/>
          <w:lang w:val="ru-RU" w:eastAsia="ru-RU" w:bidi="ar-SA"/>
        </w:rPr>
        <w:br/>
      </w:r>
    </w:p>
    <w:p w:rsidR="00EC2518" w:rsidRPr="00344896" w:rsidRDefault="00EC2518" w:rsidP="00344896">
      <w:pPr>
        <w:pStyle w:val="ab"/>
        <w:numPr>
          <w:ilvl w:val="0"/>
          <w:numId w:val="14"/>
        </w:numPr>
        <w:shd w:val="clear" w:color="auto" w:fill="FFFFFF"/>
        <w:spacing w:line="360" w:lineRule="auto"/>
        <w:ind w:left="0" w:firstLine="567"/>
        <w:jc w:val="both"/>
        <w:rPr>
          <w:color w:val="1A1A1A"/>
          <w:sz w:val="28"/>
          <w:szCs w:val="28"/>
          <w:lang w:val="ru-RU" w:eastAsia="ru-RU" w:bidi="ar-SA"/>
        </w:rPr>
      </w:pPr>
      <w:r w:rsidRPr="00344896">
        <w:rPr>
          <w:color w:val="1A1A1A"/>
          <w:sz w:val="28"/>
          <w:szCs w:val="28"/>
          <w:lang w:val="ru-RU" w:eastAsia="ru-RU" w:bidi="ar-SA"/>
        </w:rPr>
        <w:lastRenderedPageBreak/>
        <w:t>Физкультура – разработка 64-рицей материи ИВО от Физического до Сиаматического тела.</w:t>
      </w:r>
    </w:p>
    <w:p w:rsidR="00EC2518" w:rsidRPr="009A7F13" w:rsidRDefault="00EC2518" w:rsidP="00344896">
      <w:pPr>
        <w:shd w:val="clear" w:color="auto" w:fill="FFFFFF"/>
        <w:spacing w:line="360" w:lineRule="auto"/>
        <w:ind w:firstLine="567"/>
        <w:jc w:val="both"/>
        <w:rPr>
          <w:color w:val="1A1A1A"/>
          <w:sz w:val="28"/>
          <w:szCs w:val="28"/>
          <w:lang w:val="ru-RU" w:eastAsia="ru-RU" w:bidi="ar-SA"/>
        </w:rPr>
      </w:pPr>
      <w:r w:rsidRPr="009A7F13">
        <w:rPr>
          <w:color w:val="1A1A1A"/>
          <w:sz w:val="28"/>
          <w:szCs w:val="28"/>
          <w:lang w:val="ru-RU" w:eastAsia="ru-RU" w:bidi="ar-SA"/>
        </w:rPr>
        <w:t>Физкультура – Культура быть Физичным.</w:t>
      </w:r>
    </w:p>
    <w:p w:rsidR="00EC2518" w:rsidRPr="00344896" w:rsidRDefault="00EC2518" w:rsidP="00344896">
      <w:pPr>
        <w:pStyle w:val="ab"/>
        <w:numPr>
          <w:ilvl w:val="0"/>
          <w:numId w:val="14"/>
        </w:numPr>
        <w:shd w:val="clear" w:color="auto" w:fill="FFFFFF"/>
        <w:spacing w:line="360" w:lineRule="auto"/>
        <w:ind w:left="0" w:firstLine="567"/>
        <w:jc w:val="both"/>
        <w:rPr>
          <w:rFonts w:cs="Times New Roman"/>
          <w:color w:val="1A1A1A"/>
          <w:sz w:val="28"/>
          <w:szCs w:val="28"/>
          <w:lang w:val="ru-RU" w:eastAsia="ru-RU" w:bidi="ar-SA"/>
        </w:rPr>
      </w:pPr>
      <w:r w:rsidRPr="00344896">
        <w:rPr>
          <w:color w:val="1A1A1A"/>
          <w:sz w:val="28"/>
          <w:szCs w:val="28"/>
          <w:lang w:val="ru-RU" w:eastAsia="ru-RU" w:bidi="ar-SA"/>
        </w:rPr>
        <w:t>Начальная Воинская Подготовка (НВП) – как тренировка Духа, Воли,</w:t>
      </w:r>
      <w:r w:rsidRPr="00344896">
        <w:rPr>
          <w:rFonts w:cs="Times New Roman"/>
          <w:color w:val="1A1A1A"/>
          <w:sz w:val="28"/>
          <w:szCs w:val="28"/>
          <w:lang w:val="ru-RU" w:eastAsia="ru-RU" w:bidi="ar-SA"/>
        </w:rPr>
        <w:t xml:space="preserve"> внутренней устойчивости.</w:t>
      </w:r>
    </w:p>
    <w:p w:rsidR="00EC2518" w:rsidRPr="009A7F13" w:rsidRDefault="00EC2518" w:rsidP="00344896">
      <w:pPr>
        <w:shd w:val="clear" w:color="auto" w:fill="FFFFFF"/>
        <w:spacing w:line="360" w:lineRule="auto"/>
        <w:ind w:firstLine="567"/>
        <w:jc w:val="both"/>
        <w:rPr>
          <w:color w:val="1A1A1A"/>
          <w:sz w:val="28"/>
          <w:szCs w:val="28"/>
          <w:lang w:val="ru-RU" w:eastAsia="ru-RU" w:bidi="ar-SA"/>
        </w:rPr>
      </w:pPr>
      <w:r w:rsidRPr="009A7F13">
        <w:rPr>
          <w:color w:val="1A1A1A"/>
          <w:sz w:val="28"/>
          <w:szCs w:val="28"/>
          <w:lang w:val="ru-RU" w:eastAsia="ru-RU" w:bidi="ar-SA"/>
        </w:rPr>
        <w:t>Достоинство, Честь нести Свой Образ, Идею, Мысль.</w:t>
      </w:r>
    </w:p>
    <w:p w:rsidR="00EC2518" w:rsidRPr="009A7F13" w:rsidRDefault="00EC2518" w:rsidP="00344896">
      <w:pPr>
        <w:shd w:val="clear" w:color="auto" w:fill="FFFFFF"/>
        <w:spacing w:line="360" w:lineRule="auto"/>
        <w:ind w:firstLine="567"/>
        <w:jc w:val="both"/>
        <w:rPr>
          <w:color w:val="1A1A1A"/>
          <w:sz w:val="28"/>
          <w:szCs w:val="28"/>
          <w:lang w:val="ru-RU" w:eastAsia="ru-RU" w:bidi="ar-SA"/>
        </w:rPr>
      </w:pPr>
      <w:r w:rsidRPr="009A7F13">
        <w:rPr>
          <w:color w:val="1A1A1A"/>
          <w:sz w:val="28"/>
          <w:szCs w:val="28"/>
          <w:lang w:val="ru-RU" w:eastAsia="ru-RU" w:bidi="ar-SA"/>
        </w:rPr>
        <w:t>Достойно «защищать» Индивидуальность каждого Человека-Землянина и Право на индивидуальное развитие.</w:t>
      </w:r>
    </w:p>
    <w:p w:rsidR="00EC2518" w:rsidRPr="00344896" w:rsidRDefault="00EC2518" w:rsidP="00344896">
      <w:pPr>
        <w:pStyle w:val="ab"/>
        <w:numPr>
          <w:ilvl w:val="0"/>
          <w:numId w:val="14"/>
        </w:numPr>
        <w:shd w:val="clear" w:color="auto" w:fill="FFFFFF"/>
        <w:spacing w:line="360" w:lineRule="auto"/>
        <w:ind w:left="0" w:firstLine="567"/>
        <w:jc w:val="both"/>
        <w:rPr>
          <w:color w:val="1A1A1A"/>
          <w:sz w:val="28"/>
          <w:szCs w:val="28"/>
          <w:lang w:val="ru-RU" w:eastAsia="ru-RU" w:bidi="ar-SA"/>
        </w:rPr>
      </w:pPr>
      <w:r w:rsidRPr="00344896">
        <w:rPr>
          <w:color w:val="1A1A1A"/>
          <w:sz w:val="28"/>
          <w:szCs w:val="28"/>
          <w:lang w:val="ru-RU" w:eastAsia="ru-RU" w:bidi="ar-SA"/>
        </w:rPr>
        <w:t>Труд.</w:t>
      </w:r>
    </w:p>
    <w:p w:rsidR="00000253" w:rsidRPr="00344896" w:rsidRDefault="00EC2518" w:rsidP="00344896">
      <w:pPr>
        <w:shd w:val="clear" w:color="auto" w:fill="FFFFFF"/>
        <w:spacing w:line="360" w:lineRule="auto"/>
        <w:ind w:firstLine="567"/>
        <w:jc w:val="both"/>
        <w:rPr>
          <w:color w:val="1A1A1A"/>
          <w:sz w:val="28"/>
          <w:szCs w:val="28"/>
          <w:lang w:val="ru-RU" w:eastAsia="ru-RU" w:bidi="ar-SA"/>
        </w:rPr>
      </w:pPr>
      <w:r w:rsidRPr="009A7F13">
        <w:rPr>
          <w:color w:val="1A1A1A"/>
          <w:sz w:val="28"/>
          <w:szCs w:val="28"/>
          <w:lang w:val="ru-RU" w:eastAsia="ru-RU" w:bidi="ar-SA"/>
        </w:rPr>
        <w:t>Трудиться над собой, своим Внутренним и Внешним Миром, активировав свой Потенциал. Выявить Новое, развернуть, генезировать, Энергопотенциалом Образования – Философией Синтеза.</w:t>
      </w:r>
      <w:r w:rsidR="00000253" w:rsidRPr="009A7F13">
        <w:rPr>
          <w:b/>
          <w:color w:val="FF0000"/>
          <w:sz w:val="28"/>
          <w:szCs w:val="28"/>
          <w:lang w:val="ru-RU"/>
        </w:rPr>
        <w:br w:type="page"/>
      </w:r>
    </w:p>
    <w:p w:rsidR="00B13A23" w:rsidRPr="009A7F13" w:rsidRDefault="00B13A23" w:rsidP="00B13A23">
      <w:pPr>
        <w:spacing w:line="360" w:lineRule="auto"/>
        <w:jc w:val="right"/>
        <w:rPr>
          <w:b/>
          <w:color w:val="1A1A1A"/>
          <w:sz w:val="28"/>
          <w:szCs w:val="28"/>
          <w:lang w:val="ru-RU" w:eastAsia="ru-RU" w:bidi="ar-SA"/>
        </w:rPr>
      </w:pPr>
      <w:r w:rsidRPr="009A7F13">
        <w:rPr>
          <w:b/>
          <w:color w:val="1A1A1A"/>
          <w:sz w:val="28"/>
          <w:szCs w:val="28"/>
          <w:lang w:val="ru-RU" w:eastAsia="ru-RU" w:bidi="ar-SA"/>
        </w:rPr>
        <w:lastRenderedPageBreak/>
        <w:t>Демяник Ирина</w:t>
      </w:r>
    </w:p>
    <w:p w:rsidR="00B13A23" w:rsidRPr="009A7F13" w:rsidRDefault="00B13A23" w:rsidP="00B13A23">
      <w:pPr>
        <w:spacing w:line="360" w:lineRule="auto"/>
        <w:jc w:val="right"/>
        <w:rPr>
          <w:b/>
          <w:color w:val="1A1A1A"/>
          <w:sz w:val="28"/>
          <w:szCs w:val="28"/>
          <w:lang w:val="ru-RU" w:eastAsia="ru-RU" w:bidi="ar-SA"/>
        </w:rPr>
      </w:pPr>
      <w:r w:rsidRPr="009A7F13">
        <w:rPr>
          <w:b/>
          <w:color w:val="1A1A1A"/>
          <w:sz w:val="28"/>
          <w:szCs w:val="28"/>
          <w:lang w:val="ru-RU" w:eastAsia="ru-RU" w:bidi="ar-SA"/>
        </w:rPr>
        <w:t>Аватаресса ИВО Образования О-Ч-С</w:t>
      </w:r>
    </w:p>
    <w:p w:rsidR="00B13A23" w:rsidRPr="009A7F13" w:rsidRDefault="00B13A23" w:rsidP="00B13A23">
      <w:pPr>
        <w:spacing w:line="360" w:lineRule="auto"/>
        <w:jc w:val="right"/>
        <w:rPr>
          <w:b/>
          <w:color w:val="1A1A1A"/>
          <w:sz w:val="28"/>
          <w:szCs w:val="28"/>
          <w:lang w:val="ru-RU" w:eastAsia="ru-RU" w:bidi="ar-SA"/>
        </w:rPr>
      </w:pPr>
      <w:r w:rsidRPr="009A7F13">
        <w:rPr>
          <w:b/>
          <w:color w:val="1A1A1A"/>
          <w:sz w:val="28"/>
          <w:szCs w:val="28"/>
          <w:lang w:val="ru-RU" w:eastAsia="ru-RU" w:bidi="ar-SA"/>
        </w:rPr>
        <w:t>ИВАС Фадея ИВАС Кут Хуми</w:t>
      </w:r>
    </w:p>
    <w:p w:rsidR="00B13A23" w:rsidRPr="009A7F13" w:rsidRDefault="00B13A23" w:rsidP="00B13A23">
      <w:pPr>
        <w:spacing w:line="360" w:lineRule="auto"/>
        <w:jc w:val="right"/>
        <w:rPr>
          <w:b/>
          <w:color w:val="1A1A1A"/>
          <w:sz w:val="28"/>
          <w:szCs w:val="28"/>
          <w:lang w:val="ru-RU" w:eastAsia="ru-RU" w:bidi="ar-SA"/>
        </w:rPr>
      </w:pPr>
      <w:r w:rsidRPr="009A7F13">
        <w:rPr>
          <w:b/>
          <w:color w:val="1A1A1A"/>
          <w:sz w:val="28"/>
          <w:szCs w:val="28"/>
          <w:lang w:val="ru-RU" w:eastAsia="ru-RU" w:bidi="ar-SA"/>
        </w:rPr>
        <w:t>ИВДИВО Санкт-Петербург</w:t>
      </w:r>
    </w:p>
    <w:p w:rsidR="00B13A23" w:rsidRPr="009A7F13" w:rsidRDefault="00716C4F" w:rsidP="00B13A23">
      <w:pPr>
        <w:suppressAutoHyphens w:val="0"/>
        <w:jc w:val="right"/>
        <w:rPr>
          <w:rFonts w:eastAsia="Calibri"/>
          <w:b/>
          <w:color w:val="FF0000"/>
          <w:sz w:val="28"/>
          <w:szCs w:val="28"/>
          <w:lang w:val="ru-RU" w:eastAsia="ar-SA" w:bidi="ar-SA"/>
        </w:rPr>
      </w:pPr>
      <w:hyperlink r:id="rId15" w:history="1">
        <w:r w:rsidR="00B13A23" w:rsidRPr="009A7F13">
          <w:rPr>
            <w:rStyle w:val="af5"/>
            <w:b/>
            <w:sz w:val="28"/>
            <w:szCs w:val="28"/>
            <w:lang w:eastAsia="ru-RU" w:bidi="ar-SA"/>
          </w:rPr>
          <w:t>di</w:t>
        </w:r>
        <w:r w:rsidR="00B13A23" w:rsidRPr="009A7F13">
          <w:rPr>
            <w:rStyle w:val="af5"/>
            <w:b/>
            <w:sz w:val="28"/>
            <w:szCs w:val="28"/>
            <w:lang w:val="ru-RU" w:eastAsia="ru-RU" w:bidi="ar-SA"/>
          </w:rPr>
          <w:t>271055@</w:t>
        </w:r>
        <w:r w:rsidR="00B13A23" w:rsidRPr="009A7F13">
          <w:rPr>
            <w:rStyle w:val="af5"/>
            <w:b/>
            <w:sz w:val="28"/>
            <w:szCs w:val="28"/>
            <w:lang w:eastAsia="ru-RU" w:bidi="ar-SA"/>
          </w:rPr>
          <w:t>yandex</w:t>
        </w:r>
        <w:r w:rsidR="00B13A23" w:rsidRPr="009A7F13">
          <w:rPr>
            <w:rStyle w:val="af5"/>
            <w:b/>
            <w:sz w:val="28"/>
            <w:szCs w:val="28"/>
            <w:lang w:val="ru-RU" w:eastAsia="ru-RU" w:bidi="ar-SA"/>
          </w:rPr>
          <w:t>.</w:t>
        </w:r>
        <w:r w:rsidR="00B13A23" w:rsidRPr="009A7F13">
          <w:rPr>
            <w:rStyle w:val="af5"/>
            <w:b/>
            <w:sz w:val="28"/>
            <w:szCs w:val="28"/>
            <w:lang w:eastAsia="ru-RU" w:bidi="ar-SA"/>
          </w:rPr>
          <w:t>ru</w:t>
        </w:r>
      </w:hyperlink>
    </w:p>
    <w:p w:rsidR="00F86D50" w:rsidRPr="009A7F13" w:rsidRDefault="00F86D50" w:rsidP="00F86D50">
      <w:pPr>
        <w:pStyle w:val="a7"/>
        <w:suppressAutoHyphens w:val="0"/>
        <w:spacing w:line="360" w:lineRule="auto"/>
        <w:jc w:val="both"/>
        <w:rPr>
          <w:rFonts w:ascii="Times New Roman" w:hAnsi="Times New Roman" w:cs="Times New Roman"/>
          <w:b/>
          <w:color w:val="FF0000"/>
          <w:sz w:val="28"/>
          <w:szCs w:val="28"/>
        </w:rPr>
      </w:pPr>
    </w:p>
    <w:p w:rsidR="00FB5481" w:rsidRPr="009A7F13" w:rsidRDefault="00FB5481" w:rsidP="00AE5C2F">
      <w:pPr>
        <w:spacing w:line="360" w:lineRule="auto"/>
        <w:ind w:firstLine="567"/>
        <w:jc w:val="both"/>
        <w:rPr>
          <w:sz w:val="28"/>
          <w:szCs w:val="28"/>
          <w:lang w:val="ru-RU" w:eastAsia="zh-CN"/>
        </w:rPr>
      </w:pPr>
      <w:r w:rsidRPr="009A7F13">
        <w:rPr>
          <w:sz w:val="28"/>
          <w:szCs w:val="28"/>
          <w:lang w:val="ru-RU"/>
        </w:rPr>
        <w:t>Размышление на тему…</w:t>
      </w:r>
    </w:p>
    <w:p w:rsidR="00FB5481" w:rsidRPr="009A7F13" w:rsidRDefault="00FB5481" w:rsidP="00AE5C2F">
      <w:pPr>
        <w:spacing w:line="360" w:lineRule="auto"/>
        <w:ind w:firstLine="567"/>
        <w:jc w:val="both"/>
        <w:rPr>
          <w:sz w:val="28"/>
          <w:szCs w:val="28"/>
          <w:lang w:val="ru-RU"/>
        </w:rPr>
      </w:pPr>
      <w:r w:rsidRPr="009A7F13">
        <w:rPr>
          <w:sz w:val="28"/>
          <w:szCs w:val="28"/>
          <w:lang w:val="ru-RU"/>
        </w:rPr>
        <w:t>Что значит Образы? Мы их стяжаем в большом количестве. А стяжать "ключ распаковки" Образа? Или хотя бы План Синтеза и Стратегию постепенного раскрытия его и осознание</w:t>
      </w:r>
      <w:r w:rsidR="005D21CA" w:rsidRPr="009A7F13">
        <w:rPr>
          <w:sz w:val="28"/>
          <w:szCs w:val="28"/>
          <w:lang w:val="ru-RU"/>
        </w:rPr>
        <w:t xml:space="preserve"> –</w:t>
      </w:r>
      <w:r w:rsidRPr="009A7F13">
        <w:rPr>
          <w:sz w:val="28"/>
          <w:szCs w:val="28"/>
          <w:lang w:val="ru-RU"/>
        </w:rPr>
        <w:t xml:space="preserve"> что это для тебя? Все Образы ещё и ин</w:t>
      </w:r>
      <w:r w:rsidR="005D21CA" w:rsidRPr="009A7F13">
        <w:rPr>
          <w:sz w:val="28"/>
          <w:szCs w:val="28"/>
          <w:lang w:val="ru-RU"/>
        </w:rPr>
        <w:t>дивидуальны, то есть имеют что-</w:t>
      </w:r>
      <w:r w:rsidRPr="009A7F13">
        <w:rPr>
          <w:sz w:val="28"/>
          <w:szCs w:val="28"/>
          <w:lang w:val="ru-RU"/>
        </w:rPr>
        <w:t xml:space="preserve">то персонально для тебя. Должны же быть универсальные ключи раскрытия Образа! Этакая "пластиковая карта" с нанесённой микросхемой открывания </w:t>
      </w:r>
      <w:r w:rsidR="005D21CA" w:rsidRPr="009A7F13">
        <w:rPr>
          <w:sz w:val="28"/>
          <w:szCs w:val="28"/>
          <w:lang w:val="ru-RU"/>
        </w:rPr>
        <w:t>–</w:t>
      </w:r>
      <w:r w:rsidRPr="009A7F13">
        <w:rPr>
          <w:sz w:val="28"/>
          <w:szCs w:val="28"/>
          <w:lang w:val="ru-RU"/>
        </w:rPr>
        <w:t xml:space="preserve"> матрицей. Сложил матрицу</w:t>
      </w:r>
      <w:r w:rsidR="005D21CA" w:rsidRPr="009A7F13">
        <w:rPr>
          <w:sz w:val="28"/>
          <w:szCs w:val="28"/>
          <w:lang w:val="ru-RU"/>
        </w:rPr>
        <w:t>,</w:t>
      </w:r>
      <w:r w:rsidRPr="009A7F13">
        <w:rPr>
          <w:sz w:val="28"/>
          <w:szCs w:val="28"/>
          <w:lang w:val="ru-RU"/>
        </w:rPr>
        <w:t xml:space="preserve"> совместил с Образом и.... щелчок </w:t>
      </w:r>
      <w:r w:rsidR="005D21CA" w:rsidRPr="009A7F13">
        <w:rPr>
          <w:sz w:val="28"/>
          <w:szCs w:val="28"/>
          <w:lang w:val="ru-RU"/>
        </w:rPr>
        <w:t>–</w:t>
      </w:r>
      <w:r w:rsidRPr="009A7F13">
        <w:rPr>
          <w:sz w:val="28"/>
          <w:szCs w:val="28"/>
          <w:lang w:val="ru-RU"/>
        </w:rPr>
        <w:t xml:space="preserve"> Образ раскрылся. Заходи в пространство этого Образа и смотри, что там. А если не можешь увиде</w:t>
      </w:r>
      <w:r w:rsidR="00073E4C" w:rsidRPr="009A7F13">
        <w:rPr>
          <w:sz w:val="28"/>
          <w:szCs w:val="28"/>
          <w:lang w:val="ru-RU"/>
        </w:rPr>
        <w:t>ть, войди в ипостасность с ИВАС</w:t>
      </w:r>
      <w:r w:rsidRPr="009A7F13">
        <w:rPr>
          <w:sz w:val="28"/>
          <w:szCs w:val="28"/>
          <w:lang w:val="ru-RU"/>
        </w:rPr>
        <w:t xml:space="preserve"> или ИВО. Или если так не получается, можно принести его в своё Частное здание, например, и дать задание Кубу Синтеза, как в сказке, </w:t>
      </w:r>
      <w:r w:rsidR="00073E4C" w:rsidRPr="009A7F13">
        <w:rPr>
          <w:sz w:val="28"/>
          <w:szCs w:val="28"/>
          <w:lang w:val="ru-RU"/>
        </w:rPr>
        <w:t>–</w:t>
      </w:r>
      <w:r w:rsidRPr="009A7F13">
        <w:rPr>
          <w:sz w:val="28"/>
          <w:szCs w:val="28"/>
          <w:lang w:val="ru-RU"/>
        </w:rPr>
        <w:t xml:space="preserve"> Чтоб к утру развернул архитектонику Образа, его функционал, насытил Синтезами и Огнём, наработал Частности</w:t>
      </w:r>
      <w:r w:rsidR="00073E4C" w:rsidRPr="009A7F13">
        <w:rPr>
          <w:sz w:val="28"/>
          <w:szCs w:val="28"/>
          <w:lang w:val="ru-RU"/>
        </w:rPr>
        <w:t xml:space="preserve"> –</w:t>
      </w:r>
      <w:r w:rsidRPr="009A7F13">
        <w:rPr>
          <w:sz w:val="28"/>
          <w:szCs w:val="28"/>
          <w:lang w:val="ru-RU"/>
        </w:rPr>
        <w:t xml:space="preserve"> и пойти спать. Утро вечера мудренее. На утро проснулась, встала, стянула наработанное Кубом Синтеза и стала Другой!  </w:t>
      </w:r>
      <w:r w:rsidR="00073E4C" w:rsidRPr="009A7F13">
        <w:rPr>
          <w:sz w:val="28"/>
          <w:szCs w:val="28"/>
          <w:lang w:val="ru-RU"/>
        </w:rPr>
        <w:t>–</w:t>
      </w:r>
      <w:r w:rsidRPr="009A7F13">
        <w:rPr>
          <w:sz w:val="28"/>
          <w:szCs w:val="28"/>
          <w:lang w:val="ru-RU"/>
        </w:rPr>
        <w:t xml:space="preserve"> прям </w:t>
      </w:r>
      <w:r w:rsidR="00073E4C" w:rsidRPr="009A7F13">
        <w:rPr>
          <w:sz w:val="28"/>
          <w:szCs w:val="28"/>
          <w:lang w:val="ru-RU"/>
        </w:rPr>
        <w:t>«</w:t>
      </w:r>
      <w:r w:rsidRPr="009A7F13">
        <w:rPr>
          <w:sz w:val="28"/>
          <w:szCs w:val="28"/>
          <w:lang w:val="ru-RU"/>
        </w:rPr>
        <w:t>Еленой Прекрасной» или «Премудрой</w:t>
      </w:r>
      <w:r w:rsidR="00073E4C" w:rsidRPr="009A7F13">
        <w:rPr>
          <w:sz w:val="28"/>
          <w:szCs w:val="28"/>
          <w:lang w:val="ru-RU"/>
        </w:rPr>
        <w:t>»</w:t>
      </w:r>
      <w:r w:rsidRPr="009A7F13">
        <w:rPr>
          <w:sz w:val="28"/>
          <w:szCs w:val="28"/>
          <w:lang w:val="ru-RU"/>
        </w:rPr>
        <w:t xml:space="preserve"> или вообще не от Мира сего. Видишь все насквозь, например, или многомерно. Взмахнула правым рукавом</w:t>
      </w:r>
      <w:r w:rsidR="00073E4C" w:rsidRPr="009A7F13">
        <w:rPr>
          <w:sz w:val="28"/>
          <w:szCs w:val="28"/>
          <w:lang w:val="ru-RU"/>
        </w:rPr>
        <w:t xml:space="preserve"> –</w:t>
      </w:r>
      <w:r w:rsidRPr="009A7F13">
        <w:rPr>
          <w:sz w:val="28"/>
          <w:szCs w:val="28"/>
          <w:lang w:val="ru-RU"/>
        </w:rPr>
        <w:t xml:space="preserve"> озеро Читы развернулось, левым</w:t>
      </w:r>
      <w:r w:rsidR="00073E4C" w:rsidRPr="009A7F13">
        <w:rPr>
          <w:sz w:val="28"/>
          <w:szCs w:val="28"/>
          <w:lang w:val="ru-RU"/>
        </w:rPr>
        <w:t xml:space="preserve"> –</w:t>
      </w:r>
      <w:r w:rsidRPr="009A7F13">
        <w:rPr>
          <w:sz w:val="28"/>
          <w:szCs w:val="28"/>
          <w:lang w:val="ru-RU"/>
        </w:rPr>
        <w:t xml:space="preserve"> умные мысли</w:t>
      </w:r>
      <w:r w:rsidR="00073E4C" w:rsidRPr="009A7F13">
        <w:rPr>
          <w:sz w:val="28"/>
          <w:szCs w:val="28"/>
          <w:lang w:val="ru-RU"/>
        </w:rPr>
        <w:t>,</w:t>
      </w:r>
      <w:r w:rsidRPr="009A7F13">
        <w:rPr>
          <w:sz w:val="28"/>
          <w:szCs w:val="28"/>
          <w:lang w:val="ru-RU"/>
        </w:rPr>
        <w:t xml:space="preserve"> ако лебеди поплыли</w:t>
      </w:r>
      <w:r w:rsidR="00073E4C" w:rsidRPr="009A7F13">
        <w:rPr>
          <w:sz w:val="28"/>
          <w:szCs w:val="28"/>
          <w:lang w:val="ru-RU"/>
        </w:rPr>
        <w:t xml:space="preserve"> –</w:t>
      </w:r>
      <w:r w:rsidRPr="009A7F13">
        <w:rPr>
          <w:sz w:val="28"/>
          <w:szCs w:val="28"/>
          <w:lang w:val="ru-RU"/>
        </w:rPr>
        <w:t xml:space="preserve"> Красота!</w:t>
      </w:r>
    </w:p>
    <w:p w:rsidR="000D11D5" w:rsidRPr="009A7F13" w:rsidRDefault="000D11D5" w:rsidP="00AE5C2F">
      <w:pPr>
        <w:suppressAutoHyphens w:val="0"/>
        <w:spacing w:line="360" w:lineRule="auto"/>
        <w:rPr>
          <w:rFonts w:eastAsia="Calibri"/>
          <w:b/>
          <w:color w:val="FF0000"/>
          <w:sz w:val="28"/>
          <w:szCs w:val="28"/>
          <w:lang w:val="ru-RU" w:eastAsia="ar-SA" w:bidi="ar-SA"/>
        </w:rPr>
      </w:pPr>
      <w:r w:rsidRPr="009A7F13">
        <w:rPr>
          <w:b/>
          <w:color w:val="FF0000"/>
          <w:sz w:val="28"/>
          <w:szCs w:val="28"/>
          <w:lang w:val="ru-RU"/>
        </w:rPr>
        <w:br w:type="page"/>
      </w:r>
    </w:p>
    <w:p w:rsidR="00D97ED4" w:rsidRPr="009A7F13" w:rsidRDefault="000D11D5" w:rsidP="000D11D5">
      <w:pPr>
        <w:spacing w:line="360" w:lineRule="auto"/>
        <w:jc w:val="right"/>
        <w:rPr>
          <w:b/>
          <w:color w:val="1A1A1A"/>
          <w:sz w:val="28"/>
          <w:szCs w:val="28"/>
          <w:lang w:val="ru-RU" w:eastAsia="ru-RU" w:bidi="ar-SA"/>
        </w:rPr>
      </w:pPr>
      <w:r w:rsidRPr="009A7F13">
        <w:rPr>
          <w:b/>
          <w:color w:val="1A1A1A"/>
          <w:sz w:val="28"/>
          <w:szCs w:val="28"/>
          <w:lang w:val="ru-RU" w:eastAsia="ru-RU" w:bidi="ar-SA"/>
        </w:rPr>
        <w:lastRenderedPageBreak/>
        <w:t>Курманаевская Вероника</w:t>
      </w:r>
    </w:p>
    <w:p w:rsidR="000D11D5" w:rsidRPr="009A7F13" w:rsidRDefault="000D11D5" w:rsidP="000D11D5">
      <w:pPr>
        <w:spacing w:line="360" w:lineRule="auto"/>
        <w:jc w:val="right"/>
        <w:rPr>
          <w:b/>
          <w:color w:val="1A1A1A"/>
          <w:sz w:val="28"/>
          <w:szCs w:val="28"/>
          <w:lang w:val="ru-RU" w:eastAsia="ru-RU" w:bidi="ar-SA"/>
        </w:rPr>
      </w:pPr>
      <w:r w:rsidRPr="009A7F13">
        <w:rPr>
          <w:b/>
          <w:color w:val="1A1A1A"/>
          <w:sz w:val="28"/>
          <w:szCs w:val="28"/>
          <w:lang w:val="ru-RU" w:eastAsia="ru-RU" w:bidi="ar-SA"/>
        </w:rPr>
        <w:t xml:space="preserve">Владычица ИВО ИВАС Николая ИВАС Кут Хуми </w:t>
      </w:r>
    </w:p>
    <w:p w:rsidR="000D11D5" w:rsidRPr="009A7F13" w:rsidRDefault="000D11D5" w:rsidP="000D11D5">
      <w:pPr>
        <w:spacing w:line="360" w:lineRule="auto"/>
        <w:jc w:val="right"/>
        <w:rPr>
          <w:b/>
          <w:color w:val="1A1A1A"/>
          <w:sz w:val="28"/>
          <w:szCs w:val="28"/>
          <w:lang w:val="ru-RU" w:eastAsia="ru-RU" w:bidi="ar-SA"/>
        </w:rPr>
      </w:pPr>
      <w:r w:rsidRPr="009A7F13">
        <w:rPr>
          <w:b/>
          <w:color w:val="1A1A1A"/>
          <w:sz w:val="28"/>
          <w:szCs w:val="28"/>
          <w:lang w:val="ru-RU" w:eastAsia="ru-RU" w:bidi="ar-SA"/>
        </w:rPr>
        <w:t>ИВДИВО Москва, Россия</w:t>
      </w:r>
    </w:p>
    <w:p w:rsidR="00D97ED4" w:rsidRPr="009A7F13" w:rsidRDefault="00D97ED4" w:rsidP="00056587">
      <w:pPr>
        <w:pStyle w:val="a7"/>
        <w:suppressAutoHyphens w:val="0"/>
        <w:spacing w:line="360" w:lineRule="auto"/>
        <w:ind w:firstLine="567"/>
        <w:jc w:val="both"/>
        <w:rPr>
          <w:rFonts w:ascii="Times New Roman" w:hAnsi="Times New Roman" w:cs="Times New Roman"/>
          <w:b/>
          <w:color w:val="FF0000"/>
          <w:sz w:val="28"/>
          <w:szCs w:val="28"/>
        </w:rPr>
      </w:pPr>
    </w:p>
    <w:p w:rsidR="000D11D5" w:rsidRPr="005C41F7" w:rsidRDefault="000D11D5" w:rsidP="00AE5C2F">
      <w:pPr>
        <w:spacing w:line="360" w:lineRule="auto"/>
        <w:ind w:firstLine="567"/>
        <w:jc w:val="center"/>
        <w:rPr>
          <w:b/>
          <w:sz w:val="28"/>
          <w:szCs w:val="28"/>
          <w:lang w:val="ru-RU"/>
        </w:rPr>
      </w:pPr>
      <w:r w:rsidRPr="009A7F13">
        <w:rPr>
          <w:b/>
          <w:sz w:val="28"/>
          <w:szCs w:val="28"/>
          <w:lang w:val="ru-RU"/>
        </w:rPr>
        <w:t>Образовательный процесс – принятие решений.</w:t>
      </w:r>
    </w:p>
    <w:p w:rsidR="00AE5C2F" w:rsidRPr="005C41F7" w:rsidRDefault="00AE5C2F" w:rsidP="00AE5C2F">
      <w:pPr>
        <w:spacing w:line="360" w:lineRule="auto"/>
        <w:ind w:firstLine="567"/>
        <w:jc w:val="center"/>
        <w:rPr>
          <w:b/>
          <w:sz w:val="28"/>
          <w:szCs w:val="28"/>
          <w:lang w:val="ru-RU" w:eastAsia="en-US" w:bidi="ar-SA"/>
        </w:rPr>
      </w:pPr>
    </w:p>
    <w:p w:rsidR="000D11D5" w:rsidRPr="009A7F13" w:rsidRDefault="000D11D5" w:rsidP="004E4E6A">
      <w:pPr>
        <w:spacing w:line="360" w:lineRule="auto"/>
        <w:ind w:firstLine="567"/>
        <w:jc w:val="both"/>
        <w:rPr>
          <w:sz w:val="28"/>
          <w:szCs w:val="28"/>
          <w:lang w:val="ru-RU"/>
        </w:rPr>
      </w:pPr>
      <w:r w:rsidRPr="009A7F13">
        <w:rPr>
          <w:sz w:val="28"/>
          <w:szCs w:val="28"/>
          <w:lang w:val="ru-RU"/>
        </w:rPr>
        <w:t xml:space="preserve">Принять решение, попробовать, возможно, ошибиться. Лучше ошибиться, получить результат, сделать выводы и пойти дальше, чем не сделать ничего. </w:t>
      </w:r>
    </w:p>
    <w:p w:rsidR="000D11D5" w:rsidRPr="009A7F13" w:rsidRDefault="000D11D5" w:rsidP="004E4E6A">
      <w:pPr>
        <w:spacing w:line="360" w:lineRule="auto"/>
        <w:ind w:firstLine="567"/>
        <w:jc w:val="both"/>
        <w:rPr>
          <w:sz w:val="28"/>
          <w:szCs w:val="28"/>
          <w:lang w:val="ru-RU"/>
        </w:rPr>
      </w:pPr>
      <w:r w:rsidRPr="009A7F13">
        <w:rPr>
          <w:sz w:val="28"/>
          <w:szCs w:val="28"/>
          <w:lang w:val="ru-RU"/>
        </w:rPr>
        <w:t xml:space="preserve">Внутренняя смелость </w:t>
      </w:r>
      <w:r w:rsidR="00C95722" w:rsidRPr="009A7F13">
        <w:rPr>
          <w:sz w:val="28"/>
          <w:szCs w:val="28"/>
          <w:lang w:val="ru-RU"/>
        </w:rPr>
        <w:t xml:space="preserve">- </w:t>
      </w:r>
      <w:r w:rsidRPr="009A7F13">
        <w:rPr>
          <w:sz w:val="28"/>
          <w:szCs w:val="28"/>
          <w:lang w:val="ru-RU"/>
        </w:rPr>
        <w:t>сделать шаг.</w:t>
      </w:r>
    </w:p>
    <w:p w:rsidR="000D11D5" w:rsidRPr="009A7F13" w:rsidRDefault="000D11D5" w:rsidP="004E4E6A">
      <w:pPr>
        <w:spacing w:line="360" w:lineRule="auto"/>
        <w:ind w:firstLine="567"/>
        <w:jc w:val="both"/>
        <w:rPr>
          <w:sz w:val="28"/>
          <w:szCs w:val="28"/>
          <w:lang w:val="ru-RU"/>
        </w:rPr>
      </w:pPr>
      <w:r w:rsidRPr="009A7F13">
        <w:rPr>
          <w:sz w:val="28"/>
          <w:szCs w:val="28"/>
          <w:lang w:val="ru-RU"/>
        </w:rPr>
        <w:t>Умение принимать решения и учиться на ошибках</w:t>
      </w:r>
      <w:r w:rsidR="00C95722" w:rsidRPr="009A7F13">
        <w:rPr>
          <w:sz w:val="28"/>
          <w:szCs w:val="28"/>
          <w:lang w:val="ru-RU"/>
        </w:rPr>
        <w:t xml:space="preserve"> и есть Образовательный процесс.</w:t>
      </w:r>
    </w:p>
    <w:p w:rsidR="000D11D5" w:rsidRPr="009A7F13" w:rsidRDefault="005368EC" w:rsidP="0031417A">
      <w:pPr>
        <w:spacing w:line="360" w:lineRule="auto"/>
        <w:ind w:firstLine="567"/>
        <w:jc w:val="center"/>
        <w:rPr>
          <w:sz w:val="28"/>
          <w:szCs w:val="28"/>
          <w:lang w:val="ru-RU"/>
        </w:rPr>
      </w:pPr>
      <w:r w:rsidRPr="009A7F13">
        <w:rPr>
          <w:sz w:val="28"/>
          <w:szCs w:val="28"/>
          <w:lang w:val="ru-RU"/>
        </w:rPr>
        <w:t>***</w:t>
      </w:r>
    </w:p>
    <w:p w:rsidR="000D11D5" w:rsidRPr="009A7F13" w:rsidRDefault="000D11D5" w:rsidP="008309A1">
      <w:pPr>
        <w:spacing w:line="360" w:lineRule="auto"/>
        <w:ind w:firstLine="567"/>
        <w:jc w:val="center"/>
        <w:rPr>
          <w:sz w:val="28"/>
          <w:szCs w:val="28"/>
          <w:lang w:val="ru-RU"/>
        </w:rPr>
      </w:pPr>
      <w:r w:rsidRPr="009A7F13">
        <w:rPr>
          <w:sz w:val="28"/>
          <w:szCs w:val="28"/>
          <w:lang w:val="ru-RU"/>
        </w:rPr>
        <w:t>Счастье свое найти не так сложно.</w:t>
      </w:r>
    </w:p>
    <w:p w:rsidR="000D11D5" w:rsidRPr="009A7F13" w:rsidRDefault="000D11D5" w:rsidP="008309A1">
      <w:pPr>
        <w:spacing w:line="360" w:lineRule="auto"/>
        <w:ind w:firstLine="567"/>
        <w:jc w:val="center"/>
        <w:rPr>
          <w:sz w:val="28"/>
          <w:szCs w:val="28"/>
          <w:lang w:val="ru-RU"/>
        </w:rPr>
      </w:pPr>
      <w:r w:rsidRPr="009A7F13">
        <w:rPr>
          <w:sz w:val="28"/>
          <w:szCs w:val="28"/>
          <w:lang w:val="ru-RU"/>
        </w:rPr>
        <w:t xml:space="preserve">Упустить же </w:t>
      </w:r>
      <w:r w:rsidR="005368EC" w:rsidRPr="009A7F13">
        <w:rPr>
          <w:sz w:val="28"/>
          <w:szCs w:val="28"/>
          <w:lang w:val="ru-RU"/>
        </w:rPr>
        <w:t>–</w:t>
      </w:r>
      <w:r w:rsidRPr="009A7F13">
        <w:rPr>
          <w:sz w:val="28"/>
          <w:szCs w:val="28"/>
          <w:lang w:val="ru-RU"/>
        </w:rPr>
        <w:t xml:space="preserve"> очень легко.</w:t>
      </w:r>
    </w:p>
    <w:p w:rsidR="000D11D5" w:rsidRPr="009A7F13" w:rsidRDefault="000D11D5" w:rsidP="008309A1">
      <w:pPr>
        <w:spacing w:line="360" w:lineRule="auto"/>
        <w:ind w:firstLine="567"/>
        <w:jc w:val="center"/>
        <w:rPr>
          <w:sz w:val="28"/>
          <w:szCs w:val="28"/>
          <w:lang w:val="ru-RU"/>
        </w:rPr>
      </w:pPr>
      <w:r w:rsidRPr="009A7F13">
        <w:rPr>
          <w:sz w:val="28"/>
          <w:szCs w:val="28"/>
          <w:lang w:val="ru-RU"/>
        </w:rPr>
        <w:t>И казалось бы: вот ведь, возможно!</w:t>
      </w:r>
    </w:p>
    <w:p w:rsidR="000D11D5" w:rsidRPr="009A7F13" w:rsidRDefault="000D11D5" w:rsidP="0031417A">
      <w:pPr>
        <w:spacing w:line="360" w:lineRule="auto"/>
        <w:ind w:firstLine="567"/>
        <w:jc w:val="center"/>
        <w:rPr>
          <w:sz w:val="28"/>
          <w:szCs w:val="28"/>
          <w:lang w:val="ru-RU"/>
        </w:rPr>
      </w:pPr>
      <w:r w:rsidRPr="009A7F13">
        <w:rPr>
          <w:sz w:val="28"/>
          <w:szCs w:val="28"/>
          <w:lang w:val="ru-RU"/>
        </w:rPr>
        <w:t>Однако, оно далеко.</w:t>
      </w:r>
    </w:p>
    <w:p w:rsidR="000D11D5" w:rsidRPr="009A7F13" w:rsidRDefault="000D11D5" w:rsidP="0031417A">
      <w:pPr>
        <w:spacing w:line="360" w:lineRule="auto"/>
        <w:ind w:firstLine="567"/>
        <w:jc w:val="center"/>
        <w:rPr>
          <w:sz w:val="28"/>
          <w:szCs w:val="28"/>
          <w:lang w:val="ru-RU"/>
        </w:rPr>
      </w:pPr>
    </w:p>
    <w:p w:rsidR="000D11D5" w:rsidRPr="009A7F13" w:rsidRDefault="000D11D5" w:rsidP="008309A1">
      <w:pPr>
        <w:spacing w:line="360" w:lineRule="auto"/>
        <w:ind w:firstLine="567"/>
        <w:jc w:val="center"/>
        <w:rPr>
          <w:sz w:val="28"/>
          <w:szCs w:val="28"/>
          <w:lang w:val="ru-RU"/>
        </w:rPr>
      </w:pPr>
      <w:r w:rsidRPr="009A7F13">
        <w:rPr>
          <w:sz w:val="28"/>
          <w:szCs w:val="28"/>
          <w:lang w:val="ru-RU"/>
        </w:rPr>
        <w:t xml:space="preserve">А все потому что счастье </w:t>
      </w:r>
      <w:r w:rsidR="005368EC" w:rsidRPr="009A7F13">
        <w:rPr>
          <w:sz w:val="28"/>
          <w:szCs w:val="28"/>
          <w:lang w:val="ru-RU"/>
        </w:rPr>
        <w:t>–</w:t>
      </w:r>
      <w:r w:rsidRPr="009A7F13">
        <w:rPr>
          <w:sz w:val="28"/>
          <w:szCs w:val="28"/>
          <w:lang w:val="ru-RU"/>
        </w:rPr>
        <w:t xml:space="preserve"> действие.</w:t>
      </w:r>
    </w:p>
    <w:p w:rsidR="000D11D5" w:rsidRPr="009A7F13" w:rsidRDefault="000D11D5" w:rsidP="008309A1">
      <w:pPr>
        <w:spacing w:line="360" w:lineRule="auto"/>
        <w:ind w:firstLine="567"/>
        <w:jc w:val="center"/>
        <w:rPr>
          <w:sz w:val="28"/>
          <w:szCs w:val="28"/>
          <w:lang w:val="ru-RU"/>
        </w:rPr>
      </w:pPr>
      <w:r w:rsidRPr="009A7F13">
        <w:rPr>
          <w:sz w:val="28"/>
          <w:szCs w:val="28"/>
          <w:lang w:val="ru-RU"/>
        </w:rPr>
        <w:t>Люди же медлят наоборот.</w:t>
      </w:r>
    </w:p>
    <w:p w:rsidR="000D11D5" w:rsidRPr="009A7F13" w:rsidRDefault="000D11D5" w:rsidP="008309A1">
      <w:pPr>
        <w:spacing w:line="360" w:lineRule="auto"/>
        <w:ind w:firstLine="567"/>
        <w:jc w:val="center"/>
        <w:rPr>
          <w:sz w:val="28"/>
          <w:szCs w:val="28"/>
          <w:lang w:val="ru-RU"/>
        </w:rPr>
      </w:pPr>
      <w:r w:rsidRPr="009A7F13">
        <w:rPr>
          <w:sz w:val="28"/>
          <w:szCs w:val="28"/>
          <w:lang w:val="ru-RU"/>
        </w:rPr>
        <w:t>Думают лишь о "возможных последствиях",</w:t>
      </w:r>
    </w:p>
    <w:p w:rsidR="000D11D5" w:rsidRPr="009A7F13" w:rsidRDefault="000D11D5" w:rsidP="0031417A">
      <w:pPr>
        <w:spacing w:line="360" w:lineRule="auto"/>
        <w:ind w:firstLine="567"/>
        <w:jc w:val="center"/>
        <w:rPr>
          <w:sz w:val="28"/>
          <w:szCs w:val="28"/>
          <w:lang w:val="ru-RU"/>
        </w:rPr>
      </w:pPr>
      <w:r w:rsidRPr="009A7F13">
        <w:rPr>
          <w:sz w:val="28"/>
          <w:szCs w:val="28"/>
          <w:lang w:val="ru-RU"/>
        </w:rPr>
        <w:t>Ссылаясь на бесчисленность будних забот.</w:t>
      </w:r>
    </w:p>
    <w:p w:rsidR="000D11D5" w:rsidRPr="009A7F13" w:rsidRDefault="000D11D5" w:rsidP="0031417A">
      <w:pPr>
        <w:spacing w:line="360" w:lineRule="auto"/>
        <w:ind w:firstLine="567"/>
        <w:jc w:val="center"/>
        <w:rPr>
          <w:sz w:val="28"/>
          <w:szCs w:val="28"/>
          <w:lang w:val="ru-RU"/>
        </w:rPr>
      </w:pPr>
    </w:p>
    <w:p w:rsidR="000D11D5" w:rsidRPr="009A7F13" w:rsidRDefault="000D11D5" w:rsidP="008309A1">
      <w:pPr>
        <w:spacing w:line="360" w:lineRule="auto"/>
        <w:ind w:firstLine="567"/>
        <w:jc w:val="center"/>
        <w:rPr>
          <w:sz w:val="28"/>
          <w:szCs w:val="28"/>
          <w:lang w:val="ru-RU"/>
        </w:rPr>
      </w:pPr>
      <w:r w:rsidRPr="009A7F13">
        <w:rPr>
          <w:sz w:val="28"/>
          <w:szCs w:val="28"/>
          <w:lang w:val="ru-RU"/>
        </w:rPr>
        <w:t>Счастье не мебель, оно любит движение.</w:t>
      </w:r>
    </w:p>
    <w:p w:rsidR="000D11D5" w:rsidRPr="009A7F13" w:rsidRDefault="000D11D5" w:rsidP="008309A1">
      <w:pPr>
        <w:spacing w:line="360" w:lineRule="auto"/>
        <w:ind w:firstLine="567"/>
        <w:jc w:val="center"/>
        <w:rPr>
          <w:sz w:val="28"/>
          <w:szCs w:val="28"/>
          <w:lang w:val="ru-RU"/>
        </w:rPr>
      </w:pPr>
      <w:r w:rsidRPr="009A7F13">
        <w:rPr>
          <w:sz w:val="28"/>
          <w:szCs w:val="28"/>
          <w:lang w:val="ru-RU"/>
        </w:rPr>
        <w:t>Оно может выжечь из жизни застой.</w:t>
      </w:r>
    </w:p>
    <w:p w:rsidR="000D11D5" w:rsidRPr="009A7F13" w:rsidRDefault="000D11D5" w:rsidP="008309A1">
      <w:pPr>
        <w:spacing w:line="360" w:lineRule="auto"/>
        <w:ind w:firstLine="567"/>
        <w:jc w:val="center"/>
        <w:rPr>
          <w:sz w:val="28"/>
          <w:szCs w:val="28"/>
          <w:lang w:val="ru-RU"/>
        </w:rPr>
      </w:pPr>
      <w:r w:rsidRPr="009A7F13">
        <w:rPr>
          <w:sz w:val="28"/>
          <w:szCs w:val="28"/>
          <w:lang w:val="ru-RU"/>
        </w:rPr>
        <w:t>Но если ты не примешь решение,</w:t>
      </w:r>
    </w:p>
    <w:p w:rsidR="000D11D5" w:rsidRPr="009A7F13" w:rsidRDefault="000D11D5" w:rsidP="008309A1">
      <w:pPr>
        <w:spacing w:line="360" w:lineRule="auto"/>
        <w:ind w:firstLine="567"/>
        <w:jc w:val="center"/>
        <w:rPr>
          <w:sz w:val="28"/>
          <w:szCs w:val="28"/>
          <w:lang w:val="ru-RU"/>
        </w:rPr>
      </w:pPr>
      <w:r w:rsidRPr="009A7F13">
        <w:rPr>
          <w:sz w:val="28"/>
          <w:szCs w:val="28"/>
          <w:lang w:val="ru-RU"/>
        </w:rPr>
        <w:t>За тебя его примет кто-то другой.</w:t>
      </w:r>
    </w:p>
    <w:p w:rsidR="0031417A" w:rsidRDefault="0031417A">
      <w:pPr>
        <w:suppressAutoHyphens w:val="0"/>
        <w:rPr>
          <w:sz w:val="28"/>
          <w:szCs w:val="28"/>
          <w:lang w:val="ru-RU"/>
        </w:rPr>
      </w:pPr>
      <w:r>
        <w:rPr>
          <w:sz w:val="28"/>
          <w:szCs w:val="28"/>
          <w:lang w:val="ru-RU"/>
        </w:rPr>
        <w:br w:type="page"/>
      </w:r>
    </w:p>
    <w:p w:rsidR="005368EC" w:rsidRPr="009A7F13" w:rsidRDefault="005368EC" w:rsidP="0031417A">
      <w:pPr>
        <w:spacing w:line="360" w:lineRule="auto"/>
        <w:ind w:firstLine="567"/>
        <w:jc w:val="center"/>
        <w:rPr>
          <w:sz w:val="28"/>
          <w:szCs w:val="28"/>
          <w:lang w:val="ru-RU"/>
        </w:rPr>
      </w:pPr>
      <w:r w:rsidRPr="009A7F13">
        <w:rPr>
          <w:sz w:val="28"/>
          <w:szCs w:val="28"/>
          <w:lang w:val="ru-RU"/>
        </w:rPr>
        <w:lastRenderedPageBreak/>
        <w:t>***</w:t>
      </w:r>
    </w:p>
    <w:p w:rsidR="000D11D5" w:rsidRPr="009A7F13" w:rsidRDefault="000D11D5" w:rsidP="008309A1">
      <w:pPr>
        <w:spacing w:line="360" w:lineRule="auto"/>
        <w:ind w:firstLine="567"/>
        <w:jc w:val="center"/>
        <w:rPr>
          <w:sz w:val="28"/>
          <w:szCs w:val="28"/>
          <w:lang w:val="ru-RU"/>
        </w:rPr>
      </w:pPr>
      <w:r w:rsidRPr="009A7F13">
        <w:rPr>
          <w:sz w:val="28"/>
          <w:szCs w:val="28"/>
          <w:lang w:val="ru-RU"/>
        </w:rPr>
        <w:t>Научившись бросать, не захочешь останавливаться,</w:t>
      </w:r>
    </w:p>
    <w:p w:rsidR="000D11D5" w:rsidRPr="009A7F13" w:rsidRDefault="000D11D5" w:rsidP="008309A1">
      <w:pPr>
        <w:spacing w:line="360" w:lineRule="auto"/>
        <w:ind w:firstLine="567"/>
        <w:jc w:val="center"/>
        <w:rPr>
          <w:sz w:val="28"/>
          <w:szCs w:val="28"/>
          <w:lang w:val="ru-RU"/>
        </w:rPr>
      </w:pPr>
      <w:r w:rsidRPr="009A7F13">
        <w:rPr>
          <w:sz w:val="28"/>
          <w:szCs w:val="28"/>
          <w:lang w:val="ru-RU"/>
        </w:rPr>
        <w:t>Ведь это, все-таки, может и нравится.</w:t>
      </w:r>
    </w:p>
    <w:p w:rsidR="000D11D5" w:rsidRPr="009A7F13" w:rsidRDefault="000D11D5" w:rsidP="008309A1">
      <w:pPr>
        <w:spacing w:line="360" w:lineRule="auto"/>
        <w:ind w:firstLine="567"/>
        <w:jc w:val="center"/>
        <w:rPr>
          <w:sz w:val="28"/>
          <w:szCs w:val="28"/>
          <w:lang w:val="ru-RU"/>
        </w:rPr>
      </w:pPr>
      <w:r w:rsidRPr="009A7F13">
        <w:rPr>
          <w:sz w:val="28"/>
          <w:szCs w:val="28"/>
          <w:lang w:val="ru-RU"/>
        </w:rPr>
        <w:t>Научившись принимать решения, не сможешь на месте,</w:t>
      </w:r>
    </w:p>
    <w:p w:rsidR="000D11D5" w:rsidRPr="009A7F13" w:rsidRDefault="000D11D5" w:rsidP="008309A1">
      <w:pPr>
        <w:spacing w:line="360" w:lineRule="auto"/>
        <w:ind w:firstLine="567"/>
        <w:jc w:val="center"/>
        <w:rPr>
          <w:sz w:val="28"/>
          <w:szCs w:val="28"/>
          <w:lang w:val="ru-RU"/>
        </w:rPr>
      </w:pPr>
      <w:r w:rsidRPr="009A7F13">
        <w:rPr>
          <w:sz w:val="28"/>
          <w:szCs w:val="28"/>
          <w:lang w:val="ru-RU"/>
        </w:rPr>
        <w:t>Придется искать продолжение если</w:t>
      </w:r>
    </w:p>
    <w:p w:rsidR="000D11D5" w:rsidRPr="009A7F13" w:rsidRDefault="000D11D5" w:rsidP="008309A1">
      <w:pPr>
        <w:spacing w:line="360" w:lineRule="auto"/>
        <w:ind w:firstLine="567"/>
        <w:jc w:val="center"/>
        <w:rPr>
          <w:sz w:val="28"/>
          <w:szCs w:val="28"/>
          <w:lang w:val="ru-RU"/>
        </w:rPr>
      </w:pPr>
      <w:r w:rsidRPr="009A7F13">
        <w:rPr>
          <w:sz w:val="28"/>
          <w:szCs w:val="28"/>
          <w:lang w:val="ru-RU"/>
        </w:rPr>
        <w:t>Оно существует и дальше не пропасть,</w:t>
      </w:r>
    </w:p>
    <w:p w:rsidR="000D11D5" w:rsidRPr="009A7F13" w:rsidRDefault="000D11D5" w:rsidP="008309A1">
      <w:pPr>
        <w:spacing w:line="360" w:lineRule="auto"/>
        <w:ind w:firstLine="567"/>
        <w:jc w:val="center"/>
        <w:rPr>
          <w:sz w:val="28"/>
          <w:szCs w:val="28"/>
          <w:lang w:val="ru-RU"/>
        </w:rPr>
      </w:pPr>
      <w:r w:rsidRPr="009A7F13">
        <w:rPr>
          <w:sz w:val="28"/>
          <w:szCs w:val="28"/>
          <w:lang w:val="ru-RU"/>
        </w:rPr>
        <w:t>Если отсутствует понятие «робость».</w:t>
      </w:r>
    </w:p>
    <w:p w:rsidR="000D11D5" w:rsidRPr="009A7F13" w:rsidRDefault="000D11D5" w:rsidP="008309A1">
      <w:pPr>
        <w:spacing w:line="360" w:lineRule="auto"/>
        <w:ind w:firstLine="567"/>
        <w:jc w:val="center"/>
        <w:rPr>
          <w:sz w:val="28"/>
          <w:szCs w:val="28"/>
          <w:lang w:val="ru-RU"/>
        </w:rPr>
      </w:pPr>
      <w:r w:rsidRPr="009A7F13">
        <w:rPr>
          <w:sz w:val="28"/>
          <w:szCs w:val="28"/>
          <w:lang w:val="ru-RU"/>
        </w:rPr>
        <w:t>Если я не могу быть такой же как раньше,</w:t>
      </w:r>
    </w:p>
    <w:p w:rsidR="000D11D5" w:rsidRPr="009A7F13" w:rsidRDefault="000D11D5" w:rsidP="008309A1">
      <w:pPr>
        <w:spacing w:line="360" w:lineRule="auto"/>
        <w:ind w:firstLine="567"/>
        <w:jc w:val="center"/>
        <w:rPr>
          <w:sz w:val="28"/>
          <w:szCs w:val="28"/>
          <w:lang w:val="ru-RU"/>
        </w:rPr>
      </w:pPr>
      <w:r w:rsidRPr="009A7F13">
        <w:rPr>
          <w:sz w:val="28"/>
          <w:szCs w:val="28"/>
          <w:lang w:val="ru-RU"/>
        </w:rPr>
        <w:t>Значит ли это, что я стала краше?</w:t>
      </w:r>
    </w:p>
    <w:p w:rsidR="000D11D5" w:rsidRPr="009A7F13" w:rsidRDefault="000D11D5" w:rsidP="008309A1">
      <w:pPr>
        <w:spacing w:line="360" w:lineRule="auto"/>
        <w:ind w:firstLine="567"/>
        <w:jc w:val="center"/>
        <w:rPr>
          <w:sz w:val="28"/>
          <w:szCs w:val="28"/>
          <w:lang w:val="ru-RU"/>
        </w:rPr>
      </w:pPr>
      <w:r w:rsidRPr="009A7F13">
        <w:rPr>
          <w:sz w:val="28"/>
          <w:szCs w:val="28"/>
          <w:lang w:val="ru-RU"/>
        </w:rPr>
        <w:t>Или может, что стала сложнее?</w:t>
      </w:r>
    </w:p>
    <w:p w:rsidR="000D11D5" w:rsidRPr="009A7F13" w:rsidRDefault="000D11D5" w:rsidP="008309A1">
      <w:pPr>
        <w:spacing w:line="360" w:lineRule="auto"/>
        <w:ind w:firstLine="567"/>
        <w:jc w:val="center"/>
        <w:rPr>
          <w:sz w:val="28"/>
          <w:szCs w:val="28"/>
          <w:lang w:val="ru-RU"/>
        </w:rPr>
      </w:pPr>
      <w:r w:rsidRPr="009A7F13">
        <w:rPr>
          <w:sz w:val="28"/>
          <w:szCs w:val="28"/>
          <w:lang w:val="ru-RU"/>
        </w:rPr>
        <w:t>Если все чаще хочу вернуть время?</w:t>
      </w:r>
    </w:p>
    <w:p w:rsidR="000D11D5" w:rsidRPr="009A7F13" w:rsidRDefault="000D11D5" w:rsidP="008309A1">
      <w:pPr>
        <w:spacing w:line="360" w:lineRule="auto"/>
        <w:ind w:firstLine="567"/>
        <w:jc w:val="center"/>
        <w:rPr>
          <w:sz w:val="28"/>
          <w:szCs w:val="28"/>
          <w:lang w:val="ru-RU"/>
        </w:rPr>
      </w:pPr>
      <w:r w:rsidRPr="009A7F13">
        <w:rPr>
          <w:sz w:val="28"/>
          <w:szCs w:val="28"/>
          <w:lang w:val="ru-RU"/>
        </w:rPr>
        <w:t>Если сомнения в мире снаружи</w:t>
      </w:r>
    </w:p>
    <w:p w:rsidR="000D11D5" w:rsidRPr="009A7F13" w:rsidRDefault="000D11D5" w:rsidP="008309A1">
      <w:pPr>
        <w:spacing w:line="360" w:lineRule="auto"/>
        <w:ind w:firstLine="567"/>
        <w:jc w:val="center"/>
        <w:rPr>
          <w:sz w:val="28"/>
          <w:szCs w:val="28"/>
          <w:lang w:val="ru-RU"/>
        </w:rPr>
      </w:pPr>
      <w:r w:rsidRPr="009A7F13">
        <w:rPr>
          <w:sz w:val="28"/>
          <w:szCs w:val="28"/>
          <w:lang w:val="ru-RU"/>
        </w:rPr>
        <w:t>Значат лишь то, что ты больше не нужен,</w:t>
      </w:r>
    </w:p>
    <w:p w:rsidR="000D11D5" w:rsidRPr="009A7F13" w:rsidRDefault="000D11D5" w:rsidP="008309A1">
      <w:pPr>
        <w:spacing w:line="360" w:lineRule="auto"/>
        <w:ind w:firstLine="567"/>
        <w:jc w:val="center"/>
        <w:rPr>
          <w:sz w:val="28"/>
          <w:szCs w:val="28"/>
          <w:lang w:val="ru-RU"/>
        </w:rPr>
      </w:pPr>
      <w:r w:rsidRPr="009A7F13">
        <w:rPr>
          <w:sz w:val="28"/>
          <w:szCs w:val="28"/>
          <w:lang w:val="ru-RU"/>
        </w:rPr>
        <w:t>Обозначит ли то, что в себе видишь силу</w:t>
      </w:r>
    </w:p>
    <w:p w:rsidR="000D11D5" w:rsidRPr="009A7F13" w:rsidRDefault="000D11D5" w:rsidP="008309A1">
      <w:pPr>
        <w:spacing w:line="360" w:lineRule="auto"/>
        <w:ind w:firstLine="567"/>
        <w:jc w:val="center"/>
        <w:rPr>
          <w:sz w:val="28"/>
          <w:szCs w:val="28"/>
          <w:lang w:val="ru-RU"/>
        </w:rPr>
      </w:pPr>
      <w:r w:rsidRPr="009A7F13">
        <w:rPr>
          <w:sz w:val="28"/>
          <w:szCs w:val="28"/>
          <w:lang w:val="ru-RU"/>
        </w:rPr>
        <w:t>Факт того, что ты стал с миром единым?</w:t>
      </w:r>
    </w:p>
    <w:p w:rsidR="000D11D5" w:rsidRPr="009A7F13" w:rsidRDefault="000D11D5" w:rsidP="008309A1">
      <w:pPr>
        <w:spacing w:line="360" w:lineRule="auto"/>
        <w:ind w:firstLine="567"/>
        <w:jc w:val="center"/>
        <w:rPr>
          <w:sz w:val="28"/>
          <w:szCs w:val="28"/>
          <w:lang w:val="ru-RU"/>
        </w:rPr>
      </w:pPr>
    </w:p>
    <w:p w:rsidR="000D11D5" w:rsidRPr="009A7F13" w:rsidRDefault="005368EC" w:rsidP="0031417A">
      <w:pPr>
        <w:spacing w:line="360" w:lineRule="auto"/>
        <w:ind w:firstLine="567"/>
        <w:jc w:val="center"/>
        <w:rPr>
          <w:sz w:val="28"/>
          <w:szCs w:val="28"/>
          <w:lang w:val="ru-RU"/>
        </w:rPr>
      </w:pPr>
      <w:r w:rsidRPr="009A7F13">
        <w:rPr>
          <w:sz w:val="28"/>
          <w:szCs w:val="28"/>
          <w:lang w:val="ru-RU"/>
        </w:rPr>
        <w:t>***</w:t>
      </w:r>
    </w:p>
    <w:p w:rsidR="000D11D5" w:rsidRPr="009A7F13" w:rsidRDefault="000D11D5" w:rsidP="008309A1">
      <w:pPr>
        <w:spacing w:line="360" w:lineRule="auto"/>
        <w:ind w:firstLine="567"/>
        <w:jc w:val="center"/>
        <w:rPr>
          <w:sz w:val="28"/>
          <w:szCs w:val="28"/>
          <w:lang w:val="ru-RU"/>
        </w:rPr>
      </w:pPr>
      <w:r w:rsidRPr="009A7F13">
        <w:rPr>
          <w:sz w:val="28"/>
          <w:szCs w:val="28"/>
          <w:lang w:val="ru-RU"/>
        </w:rPr>
        <w:t xml:space="preserve">Мои строчки </w:t>
      </w:r>
      <w:r w:rsidR="005368EC" w:rsidRPr="009A7F13">
        <w:rPr>
          <w:sz w:val="28"/>
          <w:szCs w:val="28"/>
          <w:lang w:val="ru-RU"/>
        </w:rPr>
        <w:t>–</w:t>
      </w:r>
      <w:r w:rsidRPr="009A7F13">
        <w:rPr>
          <w:sz w:val="28"/>
          <w:szCs w:val="28"/>
          <w:lang w:val="ru-RU"/>
        </w:rPr>
        <w:t xml:space="preserve"> мечта поэта,</w:t>
      </w:r>
    </w:p>
    <w:p w:rsidR="000D11D5" w:rsidRPr="009A7F13" w:rsidRDefault="000D11D5" w:rsidP="008309A1">
      <w:pPr>
        <w:spacing w:line="360" w:lineRule="auto"/>
        <w:ind w:firstLine="567"/>
        <w:jc w:val="center"/>
        <w:rPr>
          <w:sz w:val="28"/>
          <w:szCs w:val="28"/>
          <w:lang w:val="ru-RU"/>
        </w:rPr>
      </w:pPr>
      <w:r w:rsidRPr="009A7F13">
        <w:rPr>
          <w:sz w:val="28"/>
          <w:szCs w:val="28"/>
          <w:lang w:val="ru-RU"/>
        </w:rPr>
        <w:t xml:space="preserve">Мои мысли </w:t>
      </w:r>
      <w:r w:rsidR="005368EC" w:rsidRPr="009A7F13">
        <w:rPr>
          <w:sz w:val="28"/>
          <w:szCs w:val="28"/>
          <w:lang w:val="ru-RU"/>
        </w:rPr>
        <w:t>–</w:t>
      </w:r>
      <w:r w:rsidRPr="009A7F13">
        <w:rPr>
          <w:sz w:val="28"/>
          <w:szCs w:val="28"/>
          <w:lang w:val="ru-RU"/>
        </w:rPr>
        <w:t xml:space="preserve"> воды каскад.</w:t>
      </w:r>
    </w:p>
    <w:p w:rsidR="000D11D5" w:rsidRPr="009A7F13" w:rsidRDefault="000D11D5" w:rsidP="008309A1">
      <w:pPr>
        <w:spacing w:line="360" w:lineRule="auto"/>
        <w:ind w:firstLine="567"/>
        <w:jc w:val="center"/>
        <w:rPr>
          <w:sz w:val="28"/>
          <w:szCs w:val="28"/>
          <w:lang w:val="ru-RU"/>
        </w:rPr>
      </w:pPr>
      <w:r w:rsidRPr="009A7F13">
        <w:rPr>
          <w:sz w:val="28"/>
          <w:szCs w:val="28"/>
          <w:lang w:val="ru-RU"/>
        </w:rPr>
        <w:t>Я отправляюсь. Навстречу ветру.</w:t>
      </w:r>
    </w:p>
    <w:p w:rsidR="000D11D5" w:rsidRPr="009A7F13" w:rsidRDefault="000D11D5" w:rsidP="0031417A">
      <w:pPr>
        <w:spacing w:line="360" w:lineRule="auto"/>
        <w:ind w:firstLine="567"/>
        <w:jc w:val="center"/>
        <w:rPr>
          <w:sz w:val="28"/>
          <w:szCs w:val="28"/>
          <w:lang w:val="ru-RU"/>
        </w:rPr>
      </w:pPr>
      <w:r w:rsidRPr="009A7F13">
        <w:rPr>
          <w:sz w:val="28"/>
          <w:szCs w:val="28"/>
          <w:lang w:val="ru-RU"/>
        </w:rPr>
        <w:t>Я не могу назад.</w:t>
      </w:r>
    </w:p>
    <w:p w:rsidR="000D11D5" w:rsidRPr="009A7F13" w:rsidRDefault="000D11D5" w:rsidP="0031417A">
      <w:pPr>
        <w:spacing w:line="360" w:lineRule="auto"/>
        <w:ind w:firstLine="567"/>
        <w:jc w:val="center"/>
        <w:rPr>
          <w:sz w:val="28"/>
          <w:szCs w:val="28"/>
          <w:lang w:val="ru-RU"/>
        </w:rPr>
      </w:pPr>
    </w:p>
    <w:p w:rsidR="000D11D5" w:rsidRPr="009A7F13" w:rsidRDefault="000D11D5" w:rsidP="008309A1">
      <w:pPr>
        <w:spacing w:line="360" w:lineRule="auto"/>
        <w:ind w:firstLine="567"/>
        <w:jc w:val="center"/>
        <w:rPr>
          <w:sz w:val="28"/>
          <w:szCs w:val="28"/>
          <w:lang w:val="ru-RU"/>
        </w:rPr>
      </w:pPr>
      <w:r w:rsidRPr="009A7F13">
        <w:rPr>
          <w:sz w:val="28"/>
          <w:szCs w:val="28"/>
          <w:lang w:val="ru-RU"/>
        </w:rPr>
        <w:t>Должен быть я подарком в Вечность,</w:t>
      </w:r>
    </w:p>
    <w:p w:rsidR="000D11D5" w:rsidRPr="009A7F13" w:rsidRDefault="000D11D5" w:rsidP="008309A1">
      <w:pPr>
        <w:spacing w:line="360" w:lineRule="auto"/>
        <w:ind w:firstLine="567"/>
        <w:jc w:val="center"/>
        <w:rPr>
          <w:sz w:val="28"/>
          <w:szCs w:val="28"/>
          <w:lang w:val="ru-RU"/>
        </w:rPr>
      </w:pPr>
      <w:r w:rsidRPr="009A7F13">
        <w:rPr>
          <w:sz w:val="28"/>
          <w:szCs w:val="28"/>
          <w:lang w:val="ru-RU"/>
        </w:rPr>
        <w:t>Должен смочь, должен сделать, стать.</w:t>
      </w:r>
    </w:p>
    <w:p w:rsidR="000D11D5" w:rsidRPr="009A7F13" w:rsidRDefault="000D11D5" w:rsidP="008309A1">
      <w:pPr>
        <w:spacing w:line="360" w:lineRule="auto"/>
        <w:ind w:firstLine="567"/>
        <w:jc w:val="center"/>
        <w:rPr>
          <w:sz w:val="28"/>
          <w:szCs w:val="28"/>
          <w:lang w:val="ru-RU"/>
        </w:rPr>
      </w:pPr>
      <w:r w:rsidRPr="009A7F13">
        <w:rPr>
          <w:sz w:val="28"/>
          <w:szCs w:val="28"/>
          <w:lang w:val="ru-RU"/>
        </w:rPr>
        <w:t>Ведь не зря в тот день или вечер</w:t>
      </w:r>
    </w:p>
    <w:p w:rsidR="000D11D5" w:rsidRPr="009A7F13" w:rsidRDefault="000D11D5" w:rsidP="0031417A">
      <w:pPr>
        <w:spacing w:line="360" w:lineRule="auto"/>
        <w:ind w:firstLine="567"/>
        <w:jc w:val="center"/>
        <w:rPr>
          <w:sz w:val="28"/>
          <w:szCs w:val="28"/>
          <w:lang w:val="ru-RU"/>
        </w:rPr>
      </w:pPr>
      <w:r w:rsidRPr="009A7F13">
        <w:rPr>
          <w:sz w:val="28"/>
          <w:szCs w:val="28"/>
          <w:lang w:val="ru-RU"/>
        </w:rPr>
        <w:t>Удалось мне все это понять.</w:t>
      </w:r>
    </w:p>
    <w:p w:rsidR="000D11D5" w:rsidRPr="009A7F13" w:rsidRDefault="000D11D5" w:rsidP="0031417A">
      <w:pPr>
        <w:spacing w:line="360" w:lineRule="auto"/>
        <w:ind w:firstLine="567"/>
        <w:jc w:val="center"/>
        <w:rPr>
          <w:sz w:val="28"/>
          <w:szCs w:val="28"/>
          <w:lang w:val="ru-RU"/>
        </w:rPr>
      </w:pPr>
    </w:p>
    <w:p w:rsidR="000D11D5" w:rsidRPr="009A7F13" w:rsidRDefault="000D11D5" w:rsidP="008309A1">
      <w:pPr>
        <w:spacing w:line="360" w:lineRule="auto"/>
        <w:ind w:firstLine="567"/>
        <w:jc w:val="center"/>
        <w:rPr>
          <w:sz w:val="28"/>
          <w:szCs w:val="28"/>
          <w:lang w:val="ru-RU"/>
        </w:rPr>
      </w:pPr>
      <w:r w:rsidRPr="009A7F13">
        <w:rPr>
          <w:sz w:val="28"/>
          <w:szCs w:val="28"/>
          <w:lang w:val="ru-RU"/>
        </w:rPr>
        <w:t>Ведь не зря я открылся миру,</w:t>
      </w:r>
    </w:p>
    <w:p w:rsidR="000D11D5" w:rsidRPr="009A7F13" w:rsidRDefault="000D11D5" w:rsidP="008309A1">
      <w:pPr>
        <w:spacing w:line="360" w:lineRule="auto"/>
        <w:ind w:firstLine="567"/>
        <w:jc w:val="center"/>
        <w:rPr>
          <w:sz w:val="28"/>
          <w:szCs w:val="28"/>
          <w:lang w:val="ru-RU"/>
        </w:rPr>
      </w:pPr>
      <w:r w:rsidRPr="009A7F13">
        <w:rPr>
          <w:sz w:val="28"/>
          <w:szCs w:val="28"/>
          <w:lang w:val="ru-RU"/>
        </w:rPr>
        <w:t>Ведь не зря мир открылся мне.</w:t>
      </w:r>
    </w:p>
    <w:p w:rsidR="000D11D5" w:rsidRPr="009A7F13" w:rsidRDefault="000D11D5" w:rsidP="008309A1">
      <w:pPr>
        <w:spacing w:line="360" w:lineRule="auto"/>
        <w:ind w:firstLine="567"/>
        <w:jc w:val="center"/>
        <w:rPr>
          <w:sz w:val="28"/>
          <w:szCs w:val="28"/>
          <w:lang w:val="ru-RU"/>
        </w:rPr>
      </w:pPr>
      <w:r w:rsidRPr="009A7F13">
        <w:rPr>
          <w:sz w:val="28"/>
          <w:szCs w:val="28"/>
          <w:lang w:val="ru-RU"/>
        </w:rPr>
        <w:lastRenderedPageBreak/>
        <w:t>Пусть я буду не сразу любимым,</w:t>
      </w:r>
    </w:p>
    <w:p w:rsidR="000D11D5" w:rsidRPr="009A7F13" w:rsidRDefault="000D11D5" w:rsidP="0031417A">
      <w:pPr>
        <w:spacing w:line="360" w:lineRule="auto"/>
        <w:ind w:firstLine="567"/>
        <w:jc w:val="center"/>
        <w:rPr>
          <w:sz w:val="28"/>
          <w:szCs w:val="28"/>
          <w:lang w:val="ru-RU"/>
        </w:rPr>
      </w:pPr>
      <w:r w:rsidRPr="009A7F13">
        <w:rPr>
          <w:sz w:val="28"/>
          <w:szCs w:val="28"/>
          <w:lang w:val="ru-RU"/>
        </w:rPr>
        <w:t>Но я верен своей судьбе.</w:t>
      </w:r>
    </w:p>
    <w:p w:rsidR="000D11D5" w:rsidRPr="009A7F13" w:rsidRDefault="000D11D5" w:rsidP="0031417A">
      <w:pPr>
        <w:spacing w:line="360" w:lineRule="auto"/>
        <w:ind w:firstLine="567"/>
        <w:jc w:val="center"/>
        <w:rPr>
          <w:sz w:val="28"/>
          <w:szCs w:val="28"/>
          <w:lang w:val="ru-RU"/>
        </w:rPr>
      </w:pPr>
    </w:p>
    <w:p w:rsidR="000D11D5" w:rsidRPr="009A7F13" w:rsidRDefault="005368EC" w:rsidP="008309A1">
      <w:pPr>
        <w:spacing w:line="360" w:lineRule="auto"/>
        <w:ind w:firstLine="567"/>
        <w:jc w:val="center"/>
        <w:rPr>
          <w:sz w:val="28"/>
          <w:szCs w:val="28"/>
          <w:lang w:val="ru-RU"/>
        </w:rPr>
      </w:pPr>
      <w:r w:rsidRPr="009A7F13">
        <w:rPr>
          <w:sz w:val="28"/>
          <w:szCs w:val="28"/>
          <w:lang w:val="ru-RU"/>
        </w:rPr>
        <w:t>Пусть при</w:t>
      </w:r>
      <w:r w:rsidR="000D11D5" w:rsidRPr="009A7F13">
        <w:rPr>
          <w:sz w:val="28"/>
          <w:szCs w:val="28"/>
          <w:lang w:val="ru-RU"/>
        </w:rPr>
        <w:t>дется залечь мне на дно,</w:t>
      </w:r>
    </w:p>
    <w:p w:rsidR="000D11D5" w:rsidRPr="009A7F13" w:rsidRDefault="000D11D5" w:rsidP="008309A1">
      <w:pPr>
        <w:spacing w:line="360" w:lineRule="auto"/>
        <w:ind w:firstLine="567"/>
        <w:jc w:val="center"/>
        <w:rPr>
          <w:sz w:val="28"/>
          <w:szCs w:val="28"/>
          <w:lang w:val="ru-RU"/>
        </w:rPr>
      </w:pPr>
      <w:r w:rsidRPr="009A7F13">
        <w:rPr>
          <w:sz w:val="28"/>
          <w:szCs w:val="28"/>
          <w:lang w:val="ru-RU"/>
        </w:rPr>
        <w:t>Мне не важно, что мой выбор сулит.</w:t>
      </w:r>
    </w:p>
    <w:p w:rsidR="000D11D5" w:rsidRPr="009A7F13" w:rsidRDefault="000D11D5" w:rsidP="008309A1">
      <w:pPr>
        <w:spacing w:line="360" w:lineRule="auto"/>
        <w:ind w:firstLine="567"/>
        <w:jc w:val="center"/>
        <w:rPr>
          <w:sz w:val="28"/>
          <w:szCs w:val="28"/>
          <w:lang w:val="ru-RU"/>
        </w:rPr>
      </w:pPr>
      <w:r w:rsidRPr="009A7F13">
        <w:rPr>
          <w:sz w:val="28"/>
          <w:szCs w:val="28"/>
          <w:lang w:val="ru-RU"/>
        </w:rPr>
        <w:t>Солнце вышло, и я знаю одно:</w:t>
      </w:r>
    </w:p>
    <w:p w:rsidR="000D11D5" w:rsidRPr="009A7F13" w:rsidRDefault="000D11D5" w:rsidP="008309A1">
      <w:pPr>
        <w:spacing w:line="360" w:lineRule="auto"/>
        <w:ind w:firstLine="567"/>
        <w:jc w:val="center"/>
        <w:rPr>
          <w:sz w:val="28"/>
          <w:szCs w:val="28"/>
          <w:lang w:val="ru-RU"/>
        </w:rPr>
      </w:pPr>
      <w:r w:rsidRPr="009A7F13">
        <w:rPr>
          <w:sz w:val="28"/>
          <w:szCs w:val="28"/>
          <w:lang w:val="ru-RU"/>
        </w:rPr>
        <w:t>В конце концов,</w:t>
      </w:r>
    </w:p>
    <w:p w:rsidR="000D11D5" w:rsidRPr="009A7F13" w:rsidRDefault="000D11D5" w:rsidP="008309A1">
      <w:pPr>
        <w:spacing w:line="360" w:lineRule="auto"/>
        <w:ind w:firstLine="567"/>
        <w:jc w:val="center"/>
        <w:rPr>
          <w:sz w:val="28"/>
          <w:szCs w:val="28"/>
          <w:lang w:val="ru-RU"/>
        </w:rPr>
      </w:pPr>
      <w:r w:rsidRPr="009A7F13">
        <w:rPr>
          <w:sz w:val="28"/>
          <w:szCs w:val="28"/>
          <w:lang w:val="ru-RU"/>
        </w:rPr>
        <w:t>Весна победит!</w:t>
      </w:r>
    </w:p>
    <w:p w:rsidR="005368EC" w:rsidRPr="009A7F13" w:rsidRDefault="005368EC" w:rsidP="008309A1">
      <w:pPr>
        <w:spacing w:line="360" w:lineRule="auto"/>
        <w:ind w:firstLine="567"/>
        <w:jc w:val="center"/>
        <w:rPr>
          <w:sz w:val="28"/>
          <w:szCs w:val="28"/>
          <w:lang w:val="ru-RU"/>
        </w:rPr>
      </w:pPr>
    </w:p>
    <w:p w:rsidR="005368EC" w:rsidRPr="009A7F13" w:rsidRDefault="005368EC" w:rsidP="0031417A">
      <w:pPr>
        <w:spacing w:line="360" w:lineRule="auto"/>
        <w:ind w:firstLine="567"/>
        <w:jc w:val="center"/>
        <w:rPr>
          <w:sz w:val="28"/>
          <w:szCs w:val="28"/>
          <w:lang w:val="ru-RU"/>
        </w:rPr>
      </w:pPr>
      <w:r w:rsidRPr="009A7F13">
        <w:rPr>
          <w:sz w:val="28"/>
          <w:szCs w:val="28"/>
          <w:lang w:val="ru-RU"/>
        </w:rPr>
        <w:t>***</w:t>
      </w:r>
    </w:p>
    <w:p w:rsidR="000D11D5" w:rsidRPr="009A7F13" w:rsidRDefault="000D11D5" w:rsidP="008309A1">
      <w:pPr>
        <w:spacing w:line="360" w:lineRule="auto"/>
        <w:ind w:firstLine="567"/>
        <w:jc w:val="center"/>
        <w:rPr>
          <w:sz w:val="28"/>
          <w:szCs w:val="28"/>
          <w:lang w:val="ru-RU"/>
        </w:rPr>
      </w:pPr>
      <w:r w:rsidRPr="009A7F13">
        <w:rPr>
          <w:sz w:val="28"/>
          <w:szCs w:val="28"/>
          <w:lang w:val="ru-RU"/>
        </w:rPr>
        <w:t>Я буду всем, что родится,</w:t>
      </w:r>
    </w:p>
    <w:p w:rsidR="000D11D5" w:rsidRPr="009A7F13" w:rsidRDefault="000D11D5" w:rsidP="008309A1">
      <w:pPr>
        <w:spacing w:line="360" w:lineRule="auto"/>
        <w:ind w:firstLine="567"/>
        <w:jc w:val="center"/>
        <w:rPr>
          <w:sz w:val="28"/>
          <w:szCs w:val="28"/>
          <w:lang w:val="ru-RU"/>
        </w:rPr>
      </w:pPr>
      <w:r w:rsidRPr="009A7F13">
        <w:rPr>
          <w:sz w:val="28"/>
          <w:szCs w:val="28"/>
          <w:lang w:val="ru-RU"/>
        </w:rPr>
        <w:t>И я был всем, что умрет.</w:t>
      </w:r>
    </w:p>
    <w:p w:rsidR="000D11D5" w:rsidRPr="009A7F13" w:rsidRDefault="000D11D5" w:rsidP="008309A1">
      <w:pPr>
        <w:spacing w:line="360" w:lineRule="auto"/>
        <w:ind w:firstLine="567"/>
        <w:jc w:val="center"/>
        <w:rPr>
          <w:sz w:val="28"/>
          <w:szCs w:val="28"/>
          <w:lang w:val="ru-RU"/>
        </w:rPr>
      </w:pPr>
      <w:r w:rsidRPr="009A7F13">
        <w:rPr>
          <w:sz w:val="28"/>
          <w:szCs w:val="28"/>
          <w:lang w:val="ru-RU"/>
        </w:rPr>
        <w:t>В небе летящая птица</w:t>
      </w:r>
    </w:p>
    <w:p w:rsidR="000D11D5" w:rsidRPr="009A7F13" w:rsidRDefault="000D11D5" w:rsidP="008309A1">
      <w:pPr>
        <w:spacing w:line="360" w:lineRule="auto"/>
        <w:ind w:firstLine="567"/>
        <w:jc w:val="center"/>
        <w:rPr>
          <w:sz w:val="28"/>
          <w:szCs w:val="28"/>
          <w:lang w:val="ru-RU"/>
        </w:rPr>
      </w:pPr>
      <w:r w:rsidRPr="009A7F13">
        <w:rPr>
          <w:sz w:val="28"/>
          <w:szCs w:val="28"/>
          <w:lang w:val="ru-RU"/>
        </w:rPr>
        <w:t>Продолжает полет,</w:t>
      </w:r>
    </w:p>
    <w:p w:rsidR="000D11D5" w:rsidRPr="009A7F13" w:rsidRDefault="000D11D5" w:rsidP="008309A1">
      <w:pPr>
        <w:spacing w:line="360" w:lineRule="auto"/>
        <w:ind w:firstLine="567"/>
        <w:jc w:val="center"/>
        <w:rPr>
          <w:sz w:val="28"/>
          <w:szCs w:val="28"/>
          <w:lang w:val="ru-RU"/>
        </w:rPr>
      </w:pPr>
      <w:r w:rsidRPr="009A7F13">
        <w:rPr>
          <w:sz w:val="28"/>
          <w:szCs w:val="28"/>
          <w:lang w:val="ru-RU"/>
        </w:rPr>
        <w:t>Пока не столкнется за гранью</w:t>
      </w:r>
    </w:p>
    <w:p w:rsidR="000D11D5" w:rsidRPr="009A7F13" w:rsidRDefault="000D11D5" w:rsidP="008309A1">
      <w:pPr>
        <w:spacing w:line="360" w:lineRule="auto"/>
        <w:ind w:firstLine="567"/>
        <w:jc w:val="center"/>
        <w:rPr>
          <w:sz w:val="28"/>
          <w:szCs w:val="28"/>
          <w:lang w:val="ru-RU"/>
        </w:rPr>
      </w:pPr>
      <w:r w:rsidRPr="009A7F13">
        <w:rPr>
          <w:sz w:val="28"/>
          <w:szCs w:val="28"/>
          <w:lang w:val="ru-RU"/>
        </w:rPr>
        <w:t>С тем, что сдвинет с пути.</w:t>
      </w:r>
    </w:p>
    <w:p w:rsidR="000D11D5" w:rsidRPr="009A7F13" w:rsidRDefault="000D11D5" w:rsidP="008309A1">
      <w:pPr>
        <w:spacing w:line="360" w:lineRule="auto"/>
        <w:ind w:firstLine="567"/>
        <w:jc w:val="center"/>
        <w:rPr>
          <w:sz w:val="28"/>
          <w:szCs w:val="28"/>
          <w:lang w:val="ru-RU"/>
        </w:rPr>
      </w:pPr>
      <w:r w:rsidRPr="009A7F13">
        <w:rPr>
          <w:sz w:val="28"/>
          <w:szCs w:val="28"/>
          <w:lang w:val="ru-RU"/>
        </w:rPr>
        <w:t>Живое не умирает,</w:t>
      </w:r>
    </w:p>
    <w:p w:rsidR="000D11D5" w:rsidRPr="009A7F13" w:rsidRDefault="000D11D5" w:rsidP="008309A1">
      <w:pPr>
        <w:spacing w:line="360" w:lineRule="auto"/>
        <w:ind w:firstLine="567"/>
        <w:jc w:val="center"/>
        <w:rPr>
          <w:sz w:val="28"/>
          <w:szCs w:val="28"/>
          <w:lang w:val="ru-RU"/>
        </w:rPr>
      </w:pPr>
      <w:r w:rsidRPr="009A7F13">
        <w:rPr>
          <w:sz w:val="28"/>
          <w:szCs w:val="28"/>
          <w:lang w:val="ru-RU"/>
        </w:rPr>
        <w:t>Живое бьется внутри</w:t>
      </w:r>
    </w:p>
    <w:p w:rsidR="000D11D5" w:rsidRPr="009A7F13" w:rsidRDefault="000D11D5" w:rsidP="0031417A">
      <w:pPr>
        <w:spacing w:line="360" w:lineRule="auto"/>
        <w:ind w:firstLine="567"/>
        <w:jc w:val="center"/>
        <w:rPr>
          <w:sz w:val="28"/>
          <w:szCs w:val="28"/>
          <w:lang w:val="ru-RU"/>
        </w:rPr>
      </w:pPr>
    </w:p>
    <w:p w:rsidR="005368EC" w:rsidRPr="009A7F13" w:rsidRDefault="005368EC" w:rsidP="0031417A">
      <w:pPr>
        <w:spacing w:line="360" w:lineRule="auto"/>
        <w:ind w:firstLine="567"/>
        <w:jc w:val="center"/>
        <w:rPr>
          <w:sz w:val="28"/>
          <w:szCs w:val="28"/>
          <w:lang w:val="ru-RU"/>
        </w:rPr>
      </w:pPr>
      <w:r w:rsidRPr="009A7F13">
        <w:rPr>
          <w:sz w:val="28"/>
          <w:szCs w:val="28"/>
          <w:lang w:val="ru-RU"/>
        </w:rPr>
        <w:t>***</w:t>
      </w:r>
    </w:p>
    <w:p w:rsidR="000D11D5" w:rsidRPr="009A7F13" w:rsidRDefault="000D11D5" w:rsidP="008309A1">
      <w:pPr>
        <w:spacing w:line="360" w:lineRule="auto"/>
        <w:ind w:firstLine="567"/>
        <w:jc w:val="center"/>
        <w:rPr>
          <w:sz w:val="28"/>
          <w:szCs w:val="28"/>
          <w:lang w:val="ru-RU"/>
        </w:rPr>
      </w:pPr>
      <w:r w:rsidRPr="009A7F13">
        <w:rPr>
          <w:sz w:val="28"/>
          <w:szCs w:val="28"/>
          <w:lang w:val="ru-RU"/>
        </w:rPr>
        <w:t>Я бы смог тебе спеть песни мира,</w:t>
      </w:r>
    </w:p>
    <w:p w:rsidR="000D11D5" w:rsidRPr="009A7F13" w:rsidRDefault="000D11D5" w:rsidP="008309A1">
      <w:pPr>
        <w:spacing w:line="360" w:lineRule="auto"/>
        <w:ind w:firstLine="567"/>
        <w:jc w:val="center"/>
        <w:rPr>
          <w:sz w:val="28"/>
          <w:szCs w:val="28"/>
          <w:lang w:val="ru-RU"/>
        </w:rPr>
      </w:pPr>
      <w:r w:rsidRPr="009A7F13">
        <w:rPr>
          <w:sz w:val="28"/>
          <w:szCs w:val="28"/>
          <w:lang w:val="ru-RU"/>
        </w:rPr>
        <w:t>Ты бы мог рассказать мне о звездах.</w:t>
      </w:r>
    </w:p>
    <w:p w:rsidR="000D11D5" w:rsidRPr="009A7F13" w:rsidRDefault="000D11D5" w:rsidP="008309A1">
      <w:pPr>
        <w:spacing w:line="360" w:lineRule="auto"/>
        <w:ind w:firstLine="567"/>
        <w:jc w:val="center"/>
        <w:rPr>
          <w:sz w:val="28"/>
          <w:szCs w:val="28"/>
          <w:lang w:val="ru-RU"/>
        </w:rPr>
      </w:pPr>
      <w:r w:rsidRPr="009A7F13">
        <w:rPr>
          <w:sz w:val="28"/>
          <w:szCs w:val="28"/>
          <w:lang w:val="ru-RU"/>
        </w:rPr>
        <w:t xml:space="preserve">Потому что вместе все части </w:t>
      </w:r>
      <w:r w:rsidR="005368EC" w:rsidRPr="009A7F13">
        <w:rPr>
          <w:sz w:val="28"/>
          <w:szCs w:val="28"/>
          <w:lang w:val="ru-RU"/>
        </w:rPr>
        <w:t>–</w:t>
      </w:r>
      <w:r w:rsidRPr="009A7F13">
        <w:rPr>
          <w:sz w:val="28"/>
          <w:szCs w:val="28"/>
          <w:lang w:val="ru-RU"/>
        </w:rPr>
        <w:t xml:space="preserve"> единый</w:t>
      </w:r>
    </w:p>
    <w:p w:rsidR="000D11D5" w:rsidRPr="009A7F13" w:rsidRDefault="000D11D5" w:rsidP="008309A1">
      <w:pPr>
        <w:spacing w:line="360" w:lineRule="auto"/>
        <w:ind w:firstLine="567"/>
        <w:jc w:val="center"/>
        <w:rPr>
          <w:sz w:val="28"/>
          <w:szCs w:val="28"/>
          <w:lang w:val="ru-RU"/>
        </w:rPr>
      </w:pPr>
      <w:r w:rsidRPr="009A7F13">
        <w:rPr>
          <w:sz w:val="28"/>
          <w:szCs w:val="28"/>
          <w:lang w:val="ru-RU"/>
        </w:rPr>
        <w:t>Огромный и дышащий космос.</w:t>
      </w:r>
    </w:p>
    <w:p w:rsidR="000D11D5" w:rsidRPr="009A7F13" w:rsidRDefault="000D11D5" w:rsidP="008309A1">
      <w:pPr>
        <w:spacing w:line="360" w:lineRule="auto"/>
        <w:ind w:firstLine="567"/>
        <w:jc w:val="center"/>
        <w:rPr>
          <w:sz w:val="28"/>
          <w:szCs w:val="28"/>
          <w:lang w:val="ru-RU"/>
        </w:rPr>
      </w:pPr>
      <w:r w:rsidRPr="009A7F13">
        <w:rPr>
          <w:sz w:val="28"/>
          <w:szCs w:val="28"/>
          <w:lang w:val="ru-RU"/>
        </w:rPr>
        <w:t>И путь к нему человеком проложен,</w:t>
      </w:r>
    </w:p>
    <w:p w:rsidR="000D11D5" w:rsidRPr="009A7F13" w:rsidRDefault="000D11D5" w:rsidP="008309A1">
      <w:pPr>
        <w:spacing w:line="360" w:lineRule="auto"/>
        <w:ind w:firstLine="567"/>
        <w:jc w:val="center"/>
        <w:rPr>
          <w:sz w:val="28"/>
          <w:szCs w:val="28"/>
          <w:lang w:val="ru-RU"/>
        </w:rPr>
      </w:pPr>
      <w:r w:rsidRPr="009A7F13">
        <w:rPr>
          <w:sz w:val="28"/>
          <w:szCs w:val="28"/>
          <w:lang w:val="ru-RU"/>
        </w:rPr>
        <w:t>И человеком освоен тот путь,</w:t>
      </w:r>
    </w:p>
    <w:p w:rsidR="000D11D5" w:rsidRPr="009A7F13" w:rsidRDefault="000D11D5" w:rsidP="008309A1">
      <w:pPr>
        <w:spacing w:line="360" w:lineRule="auto"/>
        <w:ind w:firstLine="567"/>
        <w:jc w:val="center"/>
        <w:rPr>
          <w:sz w:val="28"/>
          <w:szCs w:val="28"/>
          <w:lang w:val="ru-RU"/>
        </w:rPr>
      </w:pPr>
      <w:r w:rsidRPr="009A7F13">
        <w:rPr>
          <w:sz w:val="28"/>
          <w:szCs w:val="28"/>
          <w:lang w:val="ru-RU"/>
        </w:rPr>
        <w:t>А ты просто реши для себя, что дороже,</w:t>
      </w:r>
    </w:p>
    <w:p w:rsidR="000D11D5" w:rsidRPr="009A7F13" w:rsidRDefault="000D11D5" w:rsidP="008309A1">
      <w:pPr>
        <w:spacing w:line="360" w:lineRule="auto"/>
        <w:ind w:firstLine="567"/>
        <w:jc w:val="center"/>
        <w:rPr>
          <w:sz w:val="28"/>
          <w:szCs w:val="28"/>
          <w:lang w:val="ru-RU"/>
        </w:rPr>
      </w:pPr>
      <w:r w:rsidRPr="009A7F13">
        <w:rPr>
          <w:sz w:val="28"/>
          <w:szCs w:val="28"/>
          <w:lang w:val="ru-RU"/>
        </w:rPr>
        <w:t>И со мной в этом космосе будь.</w:t>
      </w:r>
    </w:p>
    <w:p w:rsidR="000D11D5" w:rsidRPr="009A7F13" w:rsidRDefault="000D11D5" w:rsidP="008309A1">
      <w:pPr>
        <w:spacing w:line="360" w:lineRule="auto"/>
        <w:ind w:firstLine="567"/>
        <w:jc w:val="center"/>
        <w:rPr>
          <w:sz w:val="28"/>
          <w:szCs w:val="28"/>
          <w:lang w:val="ru-RU"/>
        </w:rPr>
      </w:pPr>
    </w:p>
    <w:p w:rsidR="00024099" w:rsidRPr="009A7F13" w:rsidRDefault="005368EC" w:rsidP="0031417A">
      <w:pPr>
        <w:spacing w:line="360" w:lineRule="auto"/>
        <w:ind w:firstLine="567"/>
        <w:jc w:val="center"/>
        <w:rPr>
          <w:sz w:val="28"/>
          <w:szCs w:val="28"/>
          <w:lang w:val="ru-RU"/>
        </w:rPr>
      </w:pPr>
      <w:r w:rsidRPr="009A7F13">
        <w:rPr>
          <w:sz w:val="28"/>
          <w:szCs w:val="28"/>
          <w:lang w:val="ru-RU"/>
        </w:rPr>
        <w:lastRenderedPageBreak/>
        <w:t>***</w:t>
      </w:r>
    </w:p>
    <w:p w:rsidR="000D11D5" w:rsidRPr="009A7F13" w:rsidRDefault="000D11D5" w:rsidP="008309A1">
      <w:pPr>
        <w:spacing w:line="360" w:lineRule="auto"/>
        <w:ind w:firstLine="567"/>
        <w:jc w:val="center"/>
        <w:rPr>
          <w:sz w:val="28"/>
          <w:szCs w:val="28"/>
          <w:lang w:val="ru-RU"/>
        </w:rPr>
      </w:pPr>
      <w:r w:rsidRPr="009A7F13">
        <w:rPr>
          <w:sz w:val="28"/>
          <w:szCs w:val="28"/>
          <w:lang w:val="ru-RU"/>
        </w:rPr>
        <w:t>Мое самое лучшее утро на этой земле</w:t>
      </w:r>
    </w:p>
    <w:p w:rsidR="000D11D5" w:rsidRPr="009A7F13" w:rsidRDefault="000D11D5" w:rsidP="008309A1">
      <w:pPr>
        <w:spacing w:line="360" w:lineRule="auto"/>
        <w:ind w:firstLine="567"/>
        <w:jc w:val="center"/>
        <w:rPr>
          <w:sz w:val="28"/>
          <w:szCs w:val="28"/>
          <w:lang w:val="ru-RU"/>
        </w:rPr>
      </w:pPr>
      <w:r w:rsidRPr="009A7F13">
        <w:rPr>
          <w:sz w:val="28"/>
          <w:szCs w:val="28"/>
          <w:lang w:val="ru-RU"/>
        </w:rPr>
        <w:t>Состоит из разбитой посуды и мыслей о лете.</w:t>
      </w:r>
    </w:p>
    <w:p w:rsidR="000D11D5" w:rsidRPr="009A7F13" w:rsidRDefault="000D11D5" w:rsidP="008309A1">
      <w:pPr>
        <w:spacing w:line="360" w:lineRule="auto"/>
        <w:ind w:firstLine="567"/>
        <w:jc w:val="center"/>
        <w:rPr>
          <w:sz w:val="28"/>
          <w:szCs w:val="28"/>
          <w:lang w:val="ru-RU"/>
        </w:rPr>
      </w:pPr>
      <w:r w:rsidRPr="009A7F13">
        <w:rPr>
          <w:sz w:val="28"/>
          <w:szCs w:val="28"/>
          <w:lang w:val="ru-RU"/>
        </w:rPr>
        <w:t>Мы не можем отвечать за все то, что во вне,</w:t>
      </w:r>
    </w:p>
    <w:p w:rsidR="000D11D5" w:rsidRPr="009A7F13" w:rsidRDefault="000D11D5" w:rsidP="008309A1">
      <w:pPr>
        <w:spacing w:line="360" w:lineRule="auto"/>
        <w:ind w:firstLine="567"/>
        <w:jc w:val="center"/>
        <w:rPr>
          <w:sz w:val="28"/>
          <w:szCs w:val="28"/>
          <w:lang w:val="ru-RU"/>
        </w:rPr>
      </w:pPr>
      <w:r w:rsidRPr="009A7F13">
        <w:rPr>
          <w:sz w:val="28"/>
          <w:szCs w:val="28"/>
          <w:lang w:val="ru-RU"/>
        </w:rPr>
        <w:t>Но за себя и за тех, кого любим, в ответе.</w:t>
      </w:r>
    </w:p>
    <w:p w:rsidR="000D11D5" w:rsidRPr="009A7F13" w:rsidRDefault="000D11D5" w:rsidP="008309A1">
      <w:pPr>
        <w:spacing w:line="360" w:lineRule="auto"/>
        <w:ind w:firstLine="567"/>
        <w:jc w:val="center"/>
        <w:rPr>
          <w:sz w:val="28"/>
          <w:szCs w:val="28"/>
          <w:lang w:val="ru-RU"/>
        </w:rPr>
      </w:pPr>
      <w:r w:rsidRPr="009A7F13">
        <w:rPr>
          <w:sz w:val="28"/>
          <w:szCs w:val="28"/>
          <w:lang w:val="ru-RU"/>
        </w:rPr>
        <w:t>Зановесочной тканью украшен балкон,</w:t>
      </w:r>
    </w:p>
    <w:p w:rsidR="000D11D5" w:rsidRPr="009A7F13" w:rsidRDefault="000D11D5" w:rsidP="008309A1">
      <w:pPr>
        <w:spacing w:line="360" w:lineRule="auto"/>
        <w:ind w:firstLine="567"/>
        <w:jc w:val="center"/>
        <w:rPr>
          <w:sz w:val="28"/>
          <w:szCs w:val="28"/>
          <w:lang w:val="ru-RU"/>
        </w:rPr>
      </w:pPr>
      <w:r w:rsidRPr="009A7F13">
        <w:rPr>
          <w:sz w:val="28"/>
          <w:szCs w:val="28"/>
          <w:lang w:val="ru-RU"/>
        </w:rPr>
        <w:t>Ее гладит местами отходчивый ветер.</w:t>
      </w:r>
    </w:p>
    <w:p w:rsidR="000D11D5" w:rsidRPr="009A7F13" w:rsidRDefault="000D11D5" w:rsidP="008309A1">
      <w:pPr>
        <w:spacing w:line="360" w:lineRule="auto"/>
        <w:ind w:firstLine="567"/>
        <w:jc w:val="center"/>
        <w:rPr>
          <w:sz w:val="28"/>
          <w:szCs w:val="28"/>
          <w:lang w:val="ru-RU"/>
        </w:rPr>
      </w:pPr>
      <w:r w:rsidRPr="009A7F13">
        <w:rPr>
          <w:sz w:val="28"/>
          <w:szCs w:val="28"/>
          <w:lang w:val="ru-RU"/>
        </w:rPr>
        <w:t>Я давно уже знаю, что будет потом,</w:t>
      </w:r>
    </w:p>
    <w:p w:rsidR="000D11D5" w:rsidRPr="009A7F13" w:rsidRDefault="000D11D5" w:rsidP="008309A1">
      <w:pPr>
        <w:spacing w:line="360" w:lineRule="auto"/>
        <w:ind w:firstLine="567"/>
        <w:jc w:val="center"/>
        <w:rPr>
          <w:sz w:val="28"/>
          <w:szCs w:val="28"/>
          <w:lang w:val="ru-RU"/>
        </w:rPr>
      </w:pPr>
      <w:r w:rsidRPr="009A7F13">
        <w:rPr>
          <w:sz w:val="28"/>
          <w:szCs w:val="28"/>
          <w:lang w:val="ru-RU"/>
        </w:rPr>
        <w:t>И знаю, что Он будет в этом конкретен.</w:t>
      </w:r>
    </w:p>
    <w:p w:rsidR="000D11D5" w:rsidRPr="009A7F13" w:rsidRDefault="000D11D5" w:rsidP="008309A1">
      <w:pPr>
        <w:spacing w:line="360" w:lineRule="auto"/>
        <w:ind w:firstLine="567"/>
        <w:jc w:val="center"/>
        <w:rPr>
          <w:sz w:val="28"/>
          <w:szCs w:val="28"/>
          <w:lang w:val="ru-RU"/>
        </w:rPr>
      </w:pPr>
      <w:r w:rsidRPr="009A7F13">
        <w:rPr>
          <w:sz w:val="28"/>
          <w:szCs w:val="28"/>
          <w:lang w:val="ru-RU"/>
        </w:rPr>
        <w:t>Города шорох дойдет до меня,</w:t>
      </w:r>
    </w:p>
    <w:p w:rsidR="000D11D5" w:rsidRPr="009A7F13" w:rsidRDefault="000D11D5" w:rsidP="008309A1">
      <w:pPr>
        <w:spacing w:line="360" w:lineRule="auto"/>
        <w:ind w:firstLine="567"/>
        <w:jc w:val="center"/>
        <w:rPr>
          <w:sz w:val="28"/>
          <w:szCs w:val="28"/>
          <w:lang w:val="ru-RU"/>
        </w:rPr>
      </w:pPr>
      <w:r w:rsidRPr="009A7F13">
        <w:rPr>
          <w:sz w:val="28"/>
          <w:szCs w:val="28"/>
          <w:lang w:val="ru-RU"/>
        </w:rPr>
        <w:t>Мысли прольются солнечным светом.</w:t>
      </w:r>
    </w:p>
    <w:p w:rsidR="000D11D5" w:rsidRPr="009A7F13" w:rsidRDefault="000D11D5" w:rsidP="008309A1">
      <w:pPr>
        <w:spacing w:line="360" w:lineRule="auto"/>
        <w:ind w:firstLine="567"/>
        <w:jc w:val="center"/>
        <w:rPr>
          <w:sz w:val="28"/>
          <w:szCs w:val="28"/>
          <w:lang w:val="ru-RU"/>
        </w:rPr>
      </w:pPr>
      <w:r w:rsidRPr="009A7F13">
        <w:rPr>
          <w:sz w:val="28"/>
          <w:szCs w:val="28"/>
          <w:lang w:val="ru-RU"/>
        </w:rPr>
        <w:t>И я вложу свои искры, огня</w:t>
      </w:r>
    </w:p>
    <w:p w:rsidR="00942177" w:rsidRDefault="000D11D5" w:rsidP="008309A1">
      <w:pPr>
        <w:spacing w:line="360" w:lineRule="auto"/>
        <w:ind w:firstLine="567"/>
        <w:jc w:val="center"/>
        <w:rPr>
          <w:sz w:val="28"/>
          <w:szCs w:val="28"/>
          <w:lang w:val="ru-RU"/>
        </w:rPr>
      </w:pPr>
      <w:r w:rsidRPr="009A7F13">
        <w:rPr>
          <w:sz w:val="28"/>
          <w:szCs w:val="28"/>
          <w:lang w:val="ru-RU"/>
        </w:rPr>
        <w:t>В то, что в будущем станет куплетом.</w:t>
      </w:r>
    </w:p>
    <w:p w:rsidR="00942177" w:rsidRDefault="00942177">
      <w:pPr>
        <w:suppressAutoHyphens w:val="0"/>
        <w:rPr>
          <w:sz w:val="28"/>
          <w:szCs w:val="28"/>
          <w:lang w:val="ru-RU"/>
        </w:rPr>
      </w:pPr>
      <w:r>
        <w:rPr>
          <w:sz w:val="28"/>
          <w:szCs w:val="28"/>
          <w:lang w:val="ru-RU"/>
        </w:rPr>
        <w:br w:type="page"/>
      </w:r>
    </w:p>
    <w:p w:rsidR="00A96579" w:rsidRDefault="00942177" w:rsidP="001C15B3">
      <w:pPr>
        <w:suppressAutoHyphens w:val="0"/>
        <w:spacing w:after="200" w:line="360" w:lineRule="auto"/>
        <w:ind w:firstLine="708"/>
        <w:jc w:val="right"/>
        <w:rPr>
          <w:rFonts w:eastAsia="Calibri"/>
          <w:b/>
          <w:sz w:val="28"/>
          <w:szCs w:val="28"/>
          <w:lang w:val="ru-RU" w:eastAsia="en-US" w:bidi="ar-SA"/>
        </w:rPr>
      </w:pPr>
      <w:r w:rsidRPr="00942177">
        <w:rPr>
          <w:rFonts w:eastAsia="Calibri"/>
          <w:b/>
          <w:sz w:val="28"/>
          <w:szCs w:val="28"/>
          <w:lang w:val="ru-RU" w:eastAsia="en-US" w:bidi="ar-SA"/>
        </w:rPr>
        <w:lastRenderedPageBreak/>
        <w:t>Вита Олекса</w:t>
      </w:r>
    </w:p>
    <w:p w:rsidR="00A96579" w:rsidRDefault="001C15B3" w:rsidP="001C15B3">
      <w:pPr>
        <w:suppressAutoHyphens w:val="0"/>
        <w:spacing w:after="200" w:line="360" w:lineRule="auto"/>
        <w:ind w:firstLine="708"/>
        <w:jc w:val="right"/>
        <w:rPr>
          <w:rFonts w:eastAsia="Calibri"/>
          <w:b/>
          <w:sz w:val="28"/>
          <w:szCs w:val="28"/>
          <w:lang w:val="ru-RU" w:eastAsia="en-US" w:bidi="ar-SA"/>
        </w:rPr>
      </w:pPr>
      <w:r>
        <w:rPr>
          <w:rFonts w:eastAsia="Calibri"/>
          <w:b/>
          <w:sz w:val="28"/>
          <w:szCs w:val="28"/>
          <w:lang w:val="ru-RU" w:eastAsia="en-US" w:bidi="ar-SA"/>
        </w:rPr>
        <w:t>ИВО ВШС ИВАС Иосифа ИВАС Кут Хуми</w:t>
      </w:r>
    </w:p>
    <w:p w:rsidR="001C15B3" w:rsidRDefault="001C15B3" w:rsidP="001C15B3">
      <w:pPr>
        <w:suppressAutoHyphens w:val="0"/>
        <w:spacing w:after="200" w:line="360" w:lineRule="auto"/>
        <w:ind w:firstLine="708"/>
        <w:jc w:val="right"/>
        <w:rPr>
          <w:rFonts w:eastAsia="Calibri"/>
          <w:b/>
          <w:sz w:val="28"/>
          <w:szCs w:val="28"/>
          <w:lang w:val="ru-RU" w:eastAsia="en-US" w:bidi="ar-SA"/>
        </w:rPr>
      </w:pPr>
      <w:bookmarkStart w:id="0" w:name="_GoBack"/>
      <w:bookmarkEnd w:id="0"/>
      <w:r>
        <w:rPr>
          <w:rFonts w:eastAsia="Calibri"/>
          <w:b/>
          <w:sz w:val="28"/>
          <w:szCs w:val="28"/>
          <w:lang w:val="ru-RU" w:eastAsia="en-US" w:bidi="ar-SA"/>
        </w:rPr>
        <w:t xml:space="preserve"> ИДИВО Красногорск</w:t>
      </w:r>
    </w:p>
    <w:p w:rsidR="001C15B3" w:rsidRPr="001C15B3" w:rsidRDefault="001C15B3" w:rsidP="001C15B3">
      <w:pPr>
        <w:suppressAutoHyphens w:val="0"/>
        <w:spacing w:after="200" w:line="360" w:lineRule="auto"/>
        <w:ind w:firstLine="708"/>
        <w:jc w:val="center"/>
        <w:rPr>
          <w:rFonts w:eastAsia="Calibri"/>
          <w:b/>
          <w:sz w:val="28"/>
          <w:szCs w:val="28"/>
          <w:lang w:val="ru-RU" w:eastAsia="en-US" w:bidi="ar-SA"/>
        </w:rPr>
      </w:pPr>
      <w:r w:rsidRPr="001C15B3">
        <w:rPr>
          <w:rFonts w:eastAsia="Calibri"/>
          <w:b/>
          <w:sz w:val="28"/>
          <w:szCs w:val="28"/>
          <w:lang w:val="ru-RU" w:eastAsia="en-US" w:bidi="ar-SA"/>
        </w:rPr>
        <w:t>Ипостасность правами Синтеза должностно полномочного ИВО</w:t>
      </w:r>
    </w:p>
    <w:p w:rsidR="00942177" w:rsidRPr="00942177" w:rsidRDefault="00942177" w:rsidP="00942177">
      <w:pPr>
        <w:suppressAutoHyphens w:val="0"/>
        <w:spacing w:after="200" w:line="360" w:lineRule="auto"/>
        <w:ind w:firstLine="708"/>
        <w:jc w:val="both"/>
        <w:rPr>
          <w:rFonts w:eastAsia="Calibri"/>
          <w:sz w:val="28"/>
          <w:szCs w:val="28"/>
          <w:lang w:val="ru-RU" w:eastAsia="en-US" w:bidi="ar-SA"/>
        </w:rPr>
      </w:pPr>
      <w:r w:rsidRPr="00942177">
        <w:rPr>
          <w:rFonts w:eastAsia="Calibri"/>
          <w:sz w:val="28"/>
          <w:szCs w:val="28"/>
          <w:lang w:val="ru-RU" w:eastAsia="en-US" w:bidi="ar-SA"/>
        </w:rPr>
        <w:t>Развитие частей человека — это наработка человечности, это перспективы развития цивилизации, потому что через развитие частей человек напрямую начинает выражать Отца. Без человека не бывает посвящённого, служащего, ипостаси, учителя, так же как Отца не бывает без Человека. Человек – это первая выразимость Отца напрямую ракурсом жизни Отца. Следующий этап – это прямое выражение Отца посвящённым, его репликацией и выражение Отца Синтезом.</w:t>
      </w:r>
    </w:p>
    <w:p w:rsidR="00942177" w:rsidRPr="00942177" w:rsidRDefault="00942177" w:rsidP="00942177">
      <w:pPr>
        <w:suppressAutoHyphens w:val="0"/>
        <w:spacing w:after="200" w:line="360" w:lineRule="auto"/>
        <w:ind w:firstLine="708"/>
        <w:jc w:val="both"/>
        <w:rPr>
          <w:rFonts w:eastAsia="Calibri"/>
          <w:sz w:val="28"/>
          <w:szCs w:val="28"/>
          <w:lang w:val="ru-RU" w:eastAsia="en-US" w:bidi="ar-SA"/>
        </w:rPr>
      </w:pPr>
      <w:r w:rsidRPr="00942177">
        <w:rPr>
          <w:rFonts w:eastAsia="Calibri"/>
          <w:sz w:val="28"/>
          <w:szCs w:val="28"/>
          <w:lang w:val="ru-RU" w:eastAsia="en-US" w:bidi="ar-SA"/>
        </w:rPr>
        <w:t>Предлагаю посмотреть на Часть ИВО, которую развивает подразделение, а в подразделении рассмотреть Часть ответственности должностно полномочного и подумать, как развивать ипостасное тело. Мы можем говорить о системах, о видах жизни ипостасного тела, о человеке ипостасного тела, как виде жизни, можем говорить о частностях ипостасного тела – о сверхпассионарности. Давайте сейчас не будем рассматривать ипостась как вид жизни, а поговорим о явлении ипостасности. Зачем человеку ипостасность? Зачем Отец создал ипостасное тело? Почему тело должно быть ипостасным?</w:t>
      </w:r>
    </w:p>
    <w:p w:rsidR="00942177" w:rsidRPr="00942177" w:rsidRDefault="00942177" w:rsidP="00942177">
      <w:pPr>
        <w:suppressAutoHyphens w:val="0"/>
        <w:spacing w:after="200" w:line="360" w:lineRule="auto"/>
        <w:ind w:firstLine="709"/>
        <w:jc w:val="both"/>
        <w:rPr>
          <w:rFonts w:eastAsia="Calibri"/>
          <w:sz w:val="28"/>
          <w:szCs w:val="28"/>
          <w:lang w:val="ru-RU" w:eastAsia="en-US" w:bidi="ar-SA"/>
        </w:rPr>
      </w:pPr>
      <w:r w:rsidRPr="00942177">
        <w:rPr>
          <w:rFonts w:eastAsia="Calibri"/>
          <w:sz w:val="28"/>
          <w:szCs w:val="28"/>
          <w:lang w:val="ru-RU" w:eastAsia="en-US" w:bidi="ar-SA"/>
        </w:rPr>
        <w:t xml:space="preserve">Если говорить о человеке, то человек ипостасен Отцу цельно: человек целен, в нем части, системы, аппараты, как у Отца. Мы ипостасны не всему Отцу – это не по нашим масштабам. Мы ипостасны Отцу каким-то его ракурсом выражения. Например, правами синтеза компетенций, как в стандартах Синтеза. Поэтому, мы можем быть ипостасны Кут Хуми его частью или ипостасны другим Аватарам Синтеза их Огнём и Синтезом. </w:t>
      </w:r>
    </w:p>
    <w:p w:rsidR="00942177" w:rsidRPr="00942177" w:rsidRDefault="00942177" w:rsidP="00942177">
      <w:pPr>
        <w:suppressAutoHyphens w:val="0"/>
        <w:spacing w:after="200" w:line="360" w:lineRule="auto"/>
        <w:ind w:firstLine="709"/>
        <w:jc w:val="both"/>
        <w:rPr>
          <w:rFonts w:eastAsia="Calibri"/>
          <w:sz w:val="28"/>
          <w:szCs w:val="28"/>
          <w:lang w:val="ru-RU" w:eastAsia="en-US" w:bidi="ar-SA"/>
        </w:rPr>
      </w:pPr>
      <w:r w:rsidRPr="00942177">
        <w:rPr>
          <w:rFonts w:eastAsia="Calibri"/>
          <w:sz w:val="28"/>
          <w:szCs w:val="28"/>
          <w:lang w:val="ru-RU" w:eastAsia="en-US" w:bidi="ar-SA"/>
        </w:rPr>
        <w:t xml:space="preserve">Архетипы развиваются, когда у нас наработана способность принять Огонь Отца  напрямую, и реализовать огонь Отца, продолжая действия Отца. Наличие ипостасности у человека это прямое выражение Отца разными ракурсами. Куда ведёт человечество прямое Отцовское выражение, к каким результатам, к каким </w:t>
      </w:r>
      <w:r w:rsidRPr="00942177">
        <w:rPr>
          <w:rFonts w:eastAsia="Calibri"/>
          <w:sz w:val="28"/>
          <w:szCs w:val="28"/>
          <w:lang w:val="ru-RU" w:eastAsia="en-US" w:bidi="ar-SA"/>
        </w:rPr>
        <w:lastRenderedPageBreak/>
        <w:t>качествам, к каким перспективам? Какую специфику даёт ипостасность человечеству? Что позволяет нам достичь явление ипостасности?</w:t>
      </w:r>
    </w:p>
    <w:p w:rsidR="00942177" w:rsidRPr="00942177" w:rsidRDefault="00942177" w:rsidP="00942177">
      <w:pPr>
        <w:suppressAutoHyphens w:val="0"/>
        <w:spacing w:after="200" w:line="360" w:lineRule="auto"/>
        <w:ind w:firstLine="709"/>
        <w:jc w:val="both"/>
        <w:rPr>
          <w:rFonts w:eastAsia="Calibri"/>
          <w:sz w:val="28"/>
          <w:szCs w:val="28"/>
          <w:lang w:val="ru-RU" w:eastAsia="en-US" w:bidi="ar-SA"/>
        </w:rPr>
      </w:pPr>
      <w:r w:rsidRPr="00942177">
        <w:rPr>
          <w:rFonts w:eastAsia="Calibri"/>
          <w:sz w:val="28"/>
          <w:szCs w:val="28"/>
          <w:lang w:val="ru-RU" w:eastAsia="en-US" w:bidi="ar-SA"/>
        </w:rPr>
        <w:t xml:space="preserve">Образ и подобие – это принцип, который сближает нас с Отцом. Ипостасность даёт нам путь Отцом, как источником, с эталонами, совершенствами. Ипостасностью мы получаем от Отца инструменты действия, как действует Отец, инструменты соответствия ему, это соответствие повышает коэффициент нашего полезного действия, наших результатов. Ипостасность позволяет действовать целесообразно, не ошибаясь в своей стратегии, в путях. </w:t>
      </w:r>
    </w:p>
    <w:p w:rsidR="00942177" w:rsidRPr="00942177" w:rsidRDefault="00942177" w:rsidP="00942177">
      <w:pPr>
        <w:suppressAutoHyphens w:val="0"/>
        <w:spacing w:after="200" w:line="360" w:lineRule="auto"/>
        <w:ind w:firstLine="709"/>
        <w:jc w:val="both"/>
        <w:rPr>
          <w:rFonts w:eastAsia="Calibri"/>
          <w:sz w:val="28"/>
          <w:szCs w:val="28"/>
          <w:lang w:val="ru-RU" w:eastAsia="en-US" w:bidi="ar-SA"/>
        </w:rPr>
      </w:pPr>
      <w:r w:rsidRPr="00942177">
        <w:rPr>
          <w:rFonts w:eastAsia="Calibri"/>
          <w:sz w:val="28"/>
          <w:szCs w:val="28"/>
          <w:lang w:val="ru-RU" w:eastAsia="en-US" w:bidi="ar-SA"/>
        </w:rPr>
        <w:t>По стандартам Синтеза, человек может реализоваться в этой эпохе в социуме или кем он может, как человек, свободно живя, или ипостасью. Если человек входит в реализацию учителя – это обязательно включает служение в подразделении, наделение должностной компетенцией. У нас уже есть те, кто достиг метагалактических посвящений, статусов, те, кто ипостасно выражают Аватаров Синтеза. Поэтому мы можем сделать вывод об иерархии ипостасей Отцу. Аватар-Ипостаси, Аватары Синтеза ипостасны Отцу Синтезом Изначально Вышестоящего Отца, развивая Отцовский Синтез в ИВДИВО.</w:t>
      </w:r>
    </w:p>
    <w:p w:rsidR="004F3B0E" w:rsidRDefault="00942177" w:rsidP="00942177">
      <w:pPr>
        <w:suppressAutoHyphens w:val="0"/>
        <w:spacing w:after="200" w:line="360" w:lineRule="auto"/>
        <w:ind w:firstLine="709"/>
        <w:jc w:val="both"/>
        <w:rPr>
          <w:rFonts w:eastAsia="Calibri"/>
          <w:sz w:val="28"/>
          <w:szCs w:val="28"/>
          <w:lang w:val="ru-RU" w:eastAsia="en-US" w:bidi="ar-SA"/>
        </w:rPr>
      </w:pPr>
      <w:r w:rsidRPr="00942177">
        <w:rPr>
          <w:rFonts w:eastAsia="Calibri"/>
          <w:sz w:val="28"/>
          <w:szCs w:val="28"/>
          <w:lang w:val="ru-RU" w:eastAsia="en-US" w:bidi="ar-SA"/>
        </w:rPr>
        <w:t>Пути и перспективы ипостаси доступны для любого человека. Учитель, Владыка, Аватар и Отец – это тоже доступно человеку, но, как и прежде, вначале посвящения, а потом ты становишься  посвящённым. В современных условиях вначале должностная компетенция и глубокая реализация Синтеза Отца в подразделениях, потому что Подразделения ИВДИВО это не социум, здесь условия организованы по-другому, и тогда мы можем быть ипостасными Отцу, как Учитель, как Владыка, как Аватар и даже как Отец.</w:t>
      </w:r>
    </w:p>
    <w:p w:rsidR="004F3B0E" w:rsidRDefault="004F3B0E">
      <w:pPr>
        <w:suppressAutoHyphens w:val="0"/>
        <w:rPr>
          <w:rFonts w:eastAsia="Calibri"/>
          <w:sz w:val="28"/>
          <w:szCs w:val="28"/>
          <w:lang w:val="ru-RU" w:eastAsia="en-US" w:bidi="ar-SA"/>
        </w:rPr>
      </w:pPr>
      <w:r>
        <w:rPr>
          <w:rFonts w:eastAsia="Calibri"/>
          <w:sz w:val="28"/>
          <w:szCs w:val="28"/>
          <w:lang w:val="ru-RU" w:eastAsia="en-US" w:bidi="ar-SA"/>
        </w:rPr>
        <w:br w:type="page"/>
      </w:r>
    </w:p>
    <w:p w:rsidR="00942177" w:rsidRPr="00942177" w:rsidRDefault="00942177" w:rsidP="00942177">
      <w:pPr>
        <w:suppressAutoHyphens w:val="0"/>
        <w:spacing w:after="200" w:line="360" w:lineRule="auto"/>
        <w:ind w:firstLine="709"/>
        <w:jc w:val="both"/>
        <w:rPr>
          <w:rFonts w:eastAsia="Calibri"/>
          <w:sz w:val="28"/>
          <w:szCs w:val="28"/>
          <w:lang w:val="ru-RU" w:eastAsia="en-US" w:bidi="ar-SA"/>
        </w:rPr>
      </w:pPr>
      <w:r w:rsidRPr="00942177">
        <w:rPr>
          <w:rFonts w:eastAsia="Calibri"/>
          <w:sz w:val="28"/>
          <w:szCs w:val="28"/>
          <w:lang w:val="ru-RU" w:eastAsia="en-US" w:bidi="ar-SA"/>
        </w:rPr>
        <w:t>Давайте подумаем о наших перспективах, какие жизни мы можем создавать?</w:t>
      </w:r>
    </w:p>
    <w:p w:rsidR="00942177" w:rsidRPr="00942177" w:rsidRDefault="00942177" w:rsidP="00942177">
      <w:pPr>
        <w:suppressAutoHyphens w:val="0"/>
        <w:spacing w:after="200" w:line="360" w:lineRule="auto"/>
        <w:ind w:firstLine="709"/>
        <w:jc w:val="both"/>
        <w:rPr>
          <w:rFonts w:eastAsia="Calibri"/>
          <w:sz w:val="28"/>
          <w:szCs w:val="28"/>
          <w:lang w:val="ru-RU" w:eastAsia="en-US" w:bidi="ar-SA"/>
        </w:rPr>
      </w:pPr>
      <w:r w:rsidRPr="00942177">
        <w:rPr>
          <w:rFonts w:eastAsia="Calibri"/>
          <w:sz w:val="28"/>
          <w:szCs w:val="28"/>
          <w:lang w:val="ru-RU" w:eastAsia="en-US" w:bidi="ar-SA"/>
        </w:rPr>
        <w:t>Ипостасность даёт эффективность роста, развития, она даёт соответствие Отцу, она достигается отстройкой, Творением в своей вершине. О человеке-</w:t>
      </w:r>
      <w:r w:rsidRPr="00942177">
        <w:rPr>
          <w:rFonts w:eastAsia="Calibri"/>
          <w:sz w:val="28"/>
          <w:szCs w:val="28"/>
          <w:lang w:val="ru-RU" w:eastAsia="en-US" w:bidi="ar-SA"/>
        </w:rPr>
        <w:lastRenderedPageBreak/>
        <w:t xml:space="preserve">творце было известно давно, только раньше человек был творцом в материи и творцом материей, а сейчас человек должен стать творцом Огнём и Синтезом в Доме у Отца. Когда мы внутренним миром заполняемся тем, кому мы ипостасны, у нас появляется опыт синтезом того, кому мы ипостасны. Заполняясь этим синтезом, у нас появляется огонь, у нас появляется творение, в результате, мы внутреннее есмь тот, кому мы ипостасим, я Есмь Кут Хуми, допустим? Я Есмь Иосиф, у меня это обязательно для ведения Организации. Вовне мы действуем или ипостася другому – это вершина ипостасности, или, являя свои возможности, как они есть. В этом процесс творения, в этом вершина ипостасности. Если говорить об ипостасном теле, то давайте представим себе не тело ипостаси, а  вид материи </w:t>
      </w:r>
      <w:r w:rsidRPr="00942177">
        <w:rPr>
          <w:rFonts w:eastAsia="Calibri"/>
          <w:color w:val="000000" w:themeColor="text1"/>
          <w:sz w:val="28"/>
          <w:szCs w:val="28"/>
          <w:lang w:val="ru-RU" w:eastAsia="en-US" w:bidi="ar-SA"/>
        </w:rPr>
        <w:t>визика</w:t>
      </w:r>
      <w:r w:rsidRPr="00942177">
        <w:rPr>
          <w:rFonts w:eastAsia="Calibri"/>
          <w:sz w:val="28"/>
          <w:szCs w:val="28"/>
          <w:lang w:val="ru-RU" w:eastAsia="en-US" w:bidi="ar-SA"/>
        </w:rPr>
        <w:t>, часть Сверхпассионарность.</w:t>
      </w:r>
    </w:p>
    <w:p w:rsidR="00942177" w:rsidRPr="00942177" w:rsidRDefault="00942177" w:rsidP="00942177">
      <w:pPr>
        <w:suppressAutoHyphens w:val="0"/>
        <w:spacing w:after="200" w:line="360" w:lineRule="auto"/>
        <w:ind w:firstLine="709"/>
        <w:jc w:val="both"/>
        <w:rPr>
          <w:rFonts w:eastAsia="Calibri"/>
          <w:sz w:val="28"/>
          <w:szCs w:val="28"/>
          <w:lang w:val="ru-RU" w:eastAsia="en-US" w:bidi="ar-SA"/>
        </w:rPr>
      </w:pPr>
      <w:r w:rsidRPr="00942177">
        <w:rPr>
          <w:rFonts w:eastAsia="Calibri"/>
          <w:sz w:val="28"/>
          <w:szCs w:val="28"/>
          <w:lang w:val="ru-RU" w:eastAsia="en-US" w:bidi="ar-SA"/>
        </w:rPr>
        <w:t xml:space="preserve">Ипостасное тело – одно из видов тел, которое занимается ростом нашей ипостасности в целом ИВ Отцу. Ипостасное тело как таковое формируется огнём сверхпассионарности. По Стандарту Отца, в начале Огонь Отца из его Части, потом Огонь и Синтез самой Части. Поэтому фактически, из отцовской сверхпассионарности, как Огня Стандартов в виде Синтеза, формируется ипостасное тело. Тело углубляет нашу ипостасность, наше соответствие Отцу, развивает это соответствие Отцу за счёт сверхпассионарности. Какова природа сверхпассионарности, как работает эта фундаментальность? </w:t>
      </w:r>
    </w:p>
    <w:p w:rsidR="00942177" w:rsidRPr="00942177" w:rsidRDefault="00942177" w:rsidP="00942177">
      <w:pPr>
        <w:suppressAutoHyphens w:val="0"/>
        <w:spacing w:after="200" w:line="360" w:lineRule="auto"/>
        <w:ind w:firstLine="708"/>
        <w:jc w:val="both"/>
        <w:rPr>
          <w:rFonts w:eastAsia="Calibri"/>
          <w:sz w:val="28"/>
          <w:szCs w:val="28"/>
          <w:lang w:val="ru-RU" w:eastAsia="en-US" w:bidi="ar-SA"/>
        </w:rPr>
      </w:pPr>
      <w:r w:rsidRPr="00942177">
        <w:rPr>
          <w:rFonts w:eastAsia="Calibri"/>
          <w:sz w:val="28"/>
          <w:szCs w:val="28"/>
          <w:lang w:val="ru-RU" w:eastAsia="en-US" w:bidi="ar-SA"/>
        </w:rPr>
        <w:t xml:space="preserve">Есть пассионарность, а есть сверхпассионарность. Пассионарность – это энергоизбыточность. Она образуется, когда организуются разные потоки энергии, виды энергии, силы энергии, когда они синтезируются, идёт концентрация энергии, как при распаде ядра при ядерных реакциях. Энергия это признак материи, это организация материи, первая субстанция, которой собирается материя. Что происходит, когда встречаются дух Аватара Синтеза и дух человека? Как минимум синтез духа. И в наш в дух входит вышестоящий, очень высокий дух, он мощнее, он несёт избыточность духом в наш дух. Только сверхпассионарность работает глубже и не только духом. </w:t>
      </w:r>
    </w:p>
    <w:p w:rsidR="00942177" w:rsidRPr="00942177" w:rsidRDefault="00942177" w:rsidP="00942177">
      <w:pPr>
        <w:suppressAutoHyphens w:val="0"/>
        <w:spacing w:after="200" w:line="360" w:lineRule="auto"/>
        <w:ind w:firstLine="709"/>
        <w:jc w:val="both"/>
        <w:rPr>
          <w:rFonts w:eastAsia="Calibri"/>
          <w:sz w:val="28"/>
          <w:szCs w:val="28"/>
          <w:lang w:val="ru-RU" w:eastAsia="en-US" w:bidi="ar-SA"/>
        </w:rPr>
      </w:pPr>
      <w:r w:rsidRPr="00942177">
        <w:rPr>
          <w:rFonts w:eastAsia="Calibri"/>
          <w:sz w:val="28"/>
          <w:szCs w:val="28"/>
          <w:lang w:val="ru-RU" w:eastAsia="en-US" w:bidi="ar-SA"/>
        </w:rPr>
        <w:lastRenderedPageBreak/>
        <w:t xml:space="preserve">Если брать 64 Части, то получается, что ипостасное тело это 15-й горизонт третьей 16-рицы Частей. Третья 16рица - это специфика духа и воли, 15 – это специфика воли. Что происходит на 15-м горизонте воли? Какая субстанция входит свыше у ИВАС Иосифа, ИВАС Фадея? С 16-го горизонта входит огонь, потому что 16-й горизонт занимается синтезом и огнём. Огонь — внешнее по отношению к синтезу. Огонь становится источником внутреннего роста для 15-го горизонта. У ИВАС Иосифа этот огонь рождает волю, фундаментальность воля состоит из огня. Пятнадцатый горизонт у ИВАС Фадея – это горизонт во второй 16-рице, там происходят другие процессы. </w:t>
      </w:r>
      <w:r w:rsidRPr="00942177">
        <w:rPr>
          <w:rFonts w:eastAsia="Calibri"/>
          <w:color w:val="000000" w:themeColor="text1"/>
          <w:sz w:val="28"/>
          <w:szCs w:val="28"/>
          <w:lang w:val="ru-RU" w:eastAsia="en-US" w:bidi="ar-SA"/>
        </w:rPr>
        <w:t xml:space="preserve">Воля формируется у ИВАС Иосифа, внутренний огонь для ипостасного тела и для сверхпассионарности это огонь жизни, поэтому огонь жизни внешне реализуется сверхпассионарностью человека. </w:t>
      </w:r>
      <w:r w:rsidRPr="00942177">
        <w:rPr>
          <w:rFonts w:eastAsia="Calibri"/>
          <w:sz w:val="28"/>
          <w:szCs w:val="28"/>
          <w:lang w:val="ru-RU" w:eastAsia="en-US" w:bidi="ar-SA"/>
        </w:rPr>
        <w:t>Огонь входит на горизонт ИВАС Фадея и формирует тело. На  горизонте ИВАС Иосифа физическое тело, а на горизонте ИВАС Фадея ипостасное тело. У физического тела есть цельность, специфика физического тела – достигать однородности синтеза всех частей физичностью или Волей.</w:t>
      </w:r>
    </w:p>
    <w:p w:rsidR="00942177" w:rsidRPr="00942177" w:rsidRDefault="00942177" w:rsidP="00942177">
      <w:pPr>
        <w:suppressAutoHyphens w:val="0"/>
        <w:spacing w:after="200" w:line="360" w:lineRule="auto"/>
        <w:ind w:firstLine="709"/>
        <w:jc w:val="both"/>
        <w:rPr>
          <w:rFonts w:eastAsia="Calibri"/>
          <w:sz w:val="28"/>
          <w:szCs w:val="28"/>
          <w:lang w:val="ru-RU" w:eastAsia="en-US" w:bidi="ar-SA"/>
        </w:rPr>
      </w:pPr>
      <w:r w:rsidRPr="00942177">
        <w:rPr>
          <w:rFonts w:eastAsia="Calibri"/>
          <w:sz w:val="28"/>
          <w:szCs w:val="28"/>
          <w:lang w:val="ru-RU" w:eastAsia="en-US" w:bidi="ar-SA"/>
        </w:rPr>
        <w:t>Поэтому давайте перейдём к иерархизации – порядку, определённому Отцом. Все озвученные ранее темы объединяются, динамика перетекания из одного вида материи в другую, в более глубокую ипостасность возможна только при наличии сверхпассионарности. Благодаря синтезу и огню сверхпассинарности, становятся возможными перестройки, реструктуризации материи. Если на это отсутствует избыток в виде сверхпассионарности, иерархизация не получится. Ипостасное тело развивается сверхпассионарностями, ипостасное тело вырабатывает частности сверхпассионарности.</w:t>
      </w:r>
    </w:p>
    <w:p w:rsidR="00942177" w:rsidRPr="00942177" w:rsidRDefault="00942177" w:rsidP="00942177">
      <w:pPr>
        <w:suppressAutoHyphens w:val="0"/>
        <w:spacing w:line="360" w:lineRule="auto"/>
        <w:ind w:firstLine="709"/>
        <w:jc w:val="both"/>
        <w:rPr>
          <w:sz w:val="28"/>
          <w:szCs w:val="28"/>
          <w:lang w:val="ru-RU" w:eastAsia="ru-RU" w:bidi="en-US"/>
        </w:rPr>
      </w:pPr>
      <w:r w:rsidRPr="00942177">
        <w:rPr>
          <w:sz w:val="28"/>
          <w:szCs w:val="28"/>
          <w:lang w:val="ru-RU" w:eastAsia="ru-RU" w:bidi="en-US"/>
        </w:rPr>
        <w:t xml:space="preserve">Что несёт собой синтез сверхпассинарности ИВАС Фадея? Он несёт Стандарты и параметры того, как мы можем достигать сверхизбыточность огня в духе. Причём тут ипостасное тело? Когда мы внутри себя ипостасное тело, оно как Часть, аккумулирует синтез сверхпассионарности ИВАС Фадея, </w:t>
      </w:r>
      <w:r w:rsidRPr="00942177">
        <w:rPr>
          <w:color w:val="000000" w:themeColor="text1"/>
          <w:sz w:val="28"/>
          <w:szCs w:val="28"/>
          <w:lang w:val="ru-RU" w:eastAsia="ru-RU" w:bidi="en-US"/>
        </w:rPr>
        <w:t xml:space="preserve">Праипостасного тела </w:t>
      </w:r>
      <w:r w:rsidRPr="00942177">
        <w:rPr>
          <w:sz w:val="28"/>
          <w:szCs w:val="28"/>
          <w:lang w:val="ru-RU" w:eastAsia="ru-RU" w:bidi="en-US"/>
        </w:rPr>
        <w:t xml:space="preserve">ИВАС Елены. В Части есть ядро синтеза субстанций ИВАС Фадея, Елены, ИВ АИ Аватара Иерархии ИВО и ИВО. Ядро синтеза субстанций </w:t>
      </w:r>
      <w:r w:rsidRPr="00942177">
        <w:rPr>
          <w:sz w:val="28"/>
          <w:szCs w:val="28"/>
          <w:lang w:val="ru-RU" w:eastAsia="ru-RU" w:bidi="en-US"/>
        </w:rPr>
        <w:lastRenderedPageBreak/>
        <w:t xml:space="preserve">сверхпассионарности позволяет нам меняться в Стандартах этого Синтеза, и у нас появляется собственный выплеск сверхпассионарности. Когда мы объединяемся с Аватарами Синтеза, когда мы синтезируемся с Отцом, взаимодействуем, мы получаем от него огонь и синтез. Сверхпассионарность в ядре ипостасного тела определяет, как мы можем распорядиться этим избытком заряда от Аватаров и Отца. Потом Синтез выявляет огонь, который позволяет усвоить избыток огня духом тела. </w:t>
      </w:r>
    </w:p>
    <w:p w:rsidR="00942177" w:rsidRPr="00942177" w:rsidRDefault="00942177" w:rsidP="00942177">
      <w:pPr>
        <w:suppressAutoHyphens w:val="0"/>
        <w:spacing w:line="360" w:lineRule="auto"/>
        <w:ind w:firstLine="709"/>
        <w:jc w:val="both"/>
        <w:rPr>
          <w:sz w:val="28"/>
          <w:szCs w:val="28"/>
          <w:lang w:val="ru-RU" w:eastAsia="ru-RU" w:bidi="en-US"/>
        </w:rPr>
      </w:pPr>
      <w:r w:rsidRPr="00942177">
        <w:rPr>
          <w:sz w:val="28"/>
          <w:szCs w:val="28"/>
          <w:lang w:val="ru-RU" w:eastAsia="ru-RU" w:bidi="en-US"/>
        </w:rPr>
        <w:t xml:space="preserve">В ядре ипостасного тела находится огонь и синтез Сверхпассионарности ИВО. Огонь и синтез пишут Стандарты, параметры, показатели, характеристики, которые мы должны сложить в Части в её материи, когда получаем этот заряд, огонь, Синтез от Отца, от Аватаров Синтеза. Как распорядиться этим избытком, чтобы отстроить тело человека? Именно для этого – ядро ипостасного тела. Синтез ядра ипостасного тела сверхпассионарности Отцовской ведёт нас к отстройке тела, когда выявляется, проникает, усваивается нами запредельный для нас новый огонь и синтез, при этом он вызывает иерархическую отстройку нас разными огнями и синтезом. Ипостасным телом мы взаимодействуем с ИВАС Кут Хуми, с ИВАС Фадеем Еленой, с ИВАС Фаинь – это разные синтезы и огни. Насыщаясь ими, мы получаем разный по качеству сверхзаряд, сверхизбыточность их огнём. Ипостасное тело знает по Стандартам, как распорядиться этим избытком и отстраивает нашу телесность, иерархизируя разные фундаментальности, возможности, перестраивая нашу иерархическую базу, позволяя нам самим вырабатывать частность сверхпассионарности. Сверхпассионарность присутствует избытком огня, который начинает теребить дух, менять его и перестраивать. </w:t>
      </w:r>
    </w:p>
    <w:p w:rsidR="00942177" w:rsidRPr="00942177" w:rsidRDefault="00942177" w:rsidP="00942177">
      <w:pPr>
        <w:suppressAutoHyphens w:val="0"/>
        <w:spacing w:line="360" w:lineRule="auto"/>
        <w:ind w:firstLine="709"/>
        <w:jc w:val="both"/>
        <w:rPr>
          <w:sz w:val="28"/>
          <w:szCs w:val="28"/>
          <w:lang w:val="ru-RU" w:eastAsia="ru-RU" w:bidi="en-US"/>
        </w:rPr>
      </w:pPr>
      <w:r w:rsidRPr="00942177">
        <w:rPr>
          <w:sz w:val="28"/>
          <w:szCs w:val="28"/>
          <w:lang w:val="ru-RU" w:eastAsia="ru-RU" w:bidi="en-US"/>
        </w:rPr>
        <w:t xml:space="preserve">Ипостасное тело тоже строится волей и духом, как и все тела, и если физическое тело достигает однородности и офизичивания этой однородности до первого вида организации материи, то у ипостасного  тела  иная задача: оно набирает разные варианты огней и синтезов, с Аватарами, с Отцом, этот избыток позволяет перестроиться, отстроить системно тело. </w:t>
      </w:r>
    </w:p>
    <w:p w:rsidR="00942177" w:rsidRPr="00942177" w:rsidRDefault="00942177" w:rsidP="00942177">
      <w:pPr>
        <w:suppressAutoHyphens w:val="0"/>
        <w:spacing w:line="360" w:lineRule="auto"/>
        <w:ind w:firstLine="709"/>
        <w:jc w:val="both"/>
        <w:rPr>
          <w:sz w:val="28"/>
          <w:szCs w:val="28"/>
          <w:lang w:val="ru-RU" w:eastAsia="ru-RU" w:bidi="en-US"/>
        </w:rPr>
      </w:pPr>
      <w:r w:rsidRPr="00942177">
        <w:rPr>
          <w:sz w:val="28"/>
          <w:szCs w:val="28"/>
          <w:lang w:val="ru-RU" w:eastAsia="ru-RU" w:bidi="en-US"/>
        </w:rPr>
        <w:lastRenderedPageBreak/>
        <w:t>Внешний ориентиром для  ипостасного тела является иерархический Синтез, у нас есть в разных организациях ИВДИВО разные синтезы, эти синтезы о том, какой конечный результат и синтез вырабатывают Аватары своей Организацией, например, Иосиф получает Волю Изначально Вышестоящего Отца, формирует физические тела этой Волей. Физические тела должны быть организованы Парадигмой. Развитые физические тела должны являть собою Парадигму Отца. Парадигма о том, как устроен мир. Парадигма каждого из нас, которая пишет, которая являет, складывает физическое тело, как мы организуем объективный мир Отца своей телесной материей. Внешний мир, объективный, Отцовский, его устройство, парадигмально — должно быть выражено физическим телом.</w:t>
      </w:r>
    </w:p>
    <w:p w:rsidR="00942177" w:rsidRDefault="00942177" w:rsidP="001C15B3">
      <w:pPr>
        <w:suppressAutoHyphens w:val="0"/>
        <w:spacing w:after="200" w:line="360" w:lineRule="auto"/>
        <w:ind w:firstLine="709"/>
        <w:jc w:val="both"/>
        <w:rPr>
          <w:rFonts w:eastAsia="Calibri"/>
          <w:sz w:val="28"/>
          <w:szCs w:val="28"/>
          <w:lang w:val="ru-RU" w:eastAsia="en-US" w:bidi="ar-SA"/>
        </w:rPr>
      </w:pPr>
      <w:r w:rsidRPr="00942177">
        <w:rPr>
          <w:rFonts w:eastAsia="Calibri"/>
          <w:sz w:val="28"/>
          <w:szCs w:val="28"/>
          <w:lang w:val="ru-RU" w:eastAsia="en-US" w:bidi="ar-SA"/>
        </w:rPr>
        <w:t xml:space="preserve">У каждого из 512 Иерархов ИВДИВО ИВО, своя сверхпассионарность. Сверхпассионарность Жизни Изначально Вышестоящего Отца у Человека Изначально Вышестоящего Отца. Сверхпассионарность ИВДИВО Отца или Синтеза Синтеза у ИВАС Кут Хуми Фаинь. Сверхпассионарность огня рождает ипостасность ракурсом Части. Сверхпассионарность Души рождает отстроенность, иерархизацию в нас душою, порядком устройства, который являет душа. Сверхпассионарность физическим телом даёт нам возможность организовывать ипостасность Иосифу Славии физическим телом. За счёт чего происходит рост ипостасного тела? Как оно  действует? У каждого Аватара Синтеза своя сверхпассионарность, свой избыток, свой иерархический уровень организации материи, стандарт иерархической организации, чтобы выразиться иерархическим синтезом и отстроить нашу ипостасность не однотипно, а разным Аватарам Синтеза. Без ипостасного тела мы будем линейны, однотипны, будем жить в одной материи, как в пятой расе, не будет многообразия возможностей человека. </w:t>
      </w:r>
    </w:p>
    <w:p w:rsidR="00942177" w:rsidRPr="001C15B3" w:rsidRDefault="00942177" w:rsidP="00942177">
      <w:pPr>
        <w:suppressAutoHyphens w:val="0"/>
        <w:spacing w:after="200" w:line="360" w:lineRule="auto"/>
        <w:ind w:firstLine="708"/>
        <w:jc w:val="center"/>
        <w:rPr>
          <w:rFonts w:eastAsia="Calibri"/>
          <w:b/>
          <w:sz w:val="28"/>
          <w:szCs w:val="28"/>
          <w:lang w:val="ru-RU" w:eastAsia="en-US" w:bidi="ar-SA"/>
        </w:rPr>
      </w:pPr>
      <w:r w:rsidRPr="001C15B3">
        <w:rPr>
          <w:rFonts w:eastAsia="Calibri"/>
          <w:b/>
          <w:sz w:val="28"/>
          <w:szCs w:val="28"/>
          <w:lang w:val="ru-RU" w:eastAsia="en-US" w:bidi="ar-SA"/>
        </w:rPr>
        <w:lastRenderedPageBreak/>
        <w:t>Методы разработки ипостасного тела:</w:t>
      </w:r>
    </w:p>
    <w:p w:rsidR="00942177" w:rsidRPr="00942177" w:rsidRDefault="00942177" w:rsidP="00942177">
      <w:pPr>
        <w:suppressAutoHyphens w:val="0"/>
        <w:spacing w:after="200" w:line="360" w:lineRule="auto"/>
        <w:ind w:firstLine="708"/>
        <w:jc w:val="both"/>
        <w:rPr>
          <w:rFonts w:eastAsia="Calibri"/>
          <w:sz w:val="28"/>
          <w:szCs w:val="28"/>
          <w:u w:val="single"/>
          <w:lang w:val="ru-RU" w:eastAsia="en-US" w:bidi="ar-SA"/>
        </w:rPr>
      </w:pPr>
      <w:r w:rsidRPr="00942177">
        <w:rPr>
          <w:rFonts w:eastAsia="Calibri"/>
          <w:sz w:val="28"/>
          <w:szCs w:val="28"/>
          <w:lang w:val="ru-RU" w:eastAsia="en-US" w:bidi="ar-SA"/>
        </w:rPr>
        <w:t>Насыщаться спецификой процессов видов материи, архетипов материи</w:t>
      </w:r>
      <w:bookmarkStart w:id="1" w:name="_Toc92750337"/>
      <w:r w:rsidRPr="00942177">
        <w:rPr>
          <w:rFonts w:eastAsia="Calibri"/>
          <w:sz w:val="28"/>
          <w:szCs w:val="28"/>
          <w:lang w:val="ru-RU" w:eastAsia="en-US" w:bidi="ar-SA"/>
        </w:rPr>
        <w:t>;</w:t>
      </w:r>
    </w:p>
    <w:p w:rsidR="00942177" w:rsidRPr="00942177" w:rsidRDefault="00942177" w:rsidP="00942177">
      <w:pPr>
        <w:suppressAutoHyphens w:val="0"/>
        <w:spacing w:after="200" w:line="360" w:lineRule="auto"/>
        <w:ind w:firstLine="708"/>
        <w:jc w:val="both"/>
        <w:rPr>
          <w:rFonts w:eastAsia="Calibri"/>
          <w:sz w:val="28"/>
          <w:szCs w:val="28"/>
          <w:u w:val="single"/>
          <w:lang w:val="ru-RU" w:eastAsia="en-US" w:bidi="ar-SA"/>
        </w:rPr>
      </w:pPr>
      <w:r w:rsidRPr="00942177">
        <w:rPr>
          <w:rFonts w:eastAsia="Calibri"/>
          <w:sz w:val="28"/>
          <w:szCs w:val="28"/>
          <w:lang w:val="ru-RU" w:eastAsia="en-US" w:bidi="ar-SA"/>
        </w:rPr>
        <w:t>Насыщаться системной организацией Отца</w:t>
      </w:r>
      <w:bookmarkStart w:id="2" w:name="_Toc92750338"/>
      <w:bookmarkEnd w:id="1"/>
      <w:r w:rsidRPr="00942177">
        <w:rPr>
          <w:rFonts w:eastAsia="Calibri"/>
          <w:sz w:val="28"/>
          <w:szCs w:val="28"/>
          <w:lang w:val="ru-RU" w:eastAsia="en-US" w:bidi="ar-SA"/>
        </w:rPr>
        <w:t>;</w:t>
      </w:r>
    </w:p>
    <w:p w:rsidR="00942177" w:rsidRPr="00942177" w:rsidRDefault="00942177" w:rsidP="00942177">
      <w:pPr>
        <w:suppressAutoHyphens w:val="0"/>
        <w:spacing w:after="200" w:line="360" w:lineRule="auto"/>
        <w:ind w:firstLine="708"/>
        <w:jc w:val="both"/>
        <w:rPr>
          <w:rFonts w:eastAsia="Calibri"/>
          <w:sz w:val="28"/>
          <w:szCs w:val="28"/>
          <w:u w:val="single"/>
          <w:lang w:val="ru-RU" w:eastAsia="en-US" w:bidi="ar-SA"/>
        </w:rPr>
      </w:pPr>
      <w:r w:rsidRPr="00942177">
        <w:rPr>
          <w:rFonts w:eastAsia="Calibri"/>
          <w:sz w:val="28"/>
          <w:szCs w:val="28"/>
          <w:lang w:val="ru-RU" w:eastAsia="en-US" w:bidi="ar-SA"/>
        </w:rPr>
        <w:t>Взаимодействовать с Отцом Часть в Часть</w:t>
      </w:r>
      <w:bookmarkEnd w:id="2"/>
      <w:r w:rsidRPr="00942177">
        <w:rPr>
          <w:rFonts w:eastAsia="Calibri"/>
          <w:sz w:val="28"/>
          <w:szCs w:val="28"/>
          <w:lang w:val="ru-RU" w:eastAsia="en-US" w:bidi="ar-SA"/>
        </w:rPr>
        <w:t>;</w:t>
      </w:r>
    </w:p>
    <w:p w:rsidR="00942177" w:rsidRPr="00942177" w:rsidRDefault="00942177" w:rsidP="00942177">
      <w:pPr>
        <w:suppressAutoHyphens w:val="0"/>
        <w:spacing w:after="200" w:line="360" w:lineRule="auto"/>
        <w:ind w:firstLine="708"/>
        <w:jc w:val="both"/>
        <w:rPr>
          <w:rFonts w:eastAsia="Calibri"/>
          <w:sz w:val="28"/>
          <w:szCs w:val="28"/>
          <w:lang w:val="ru-RU" w:eastAsia="en-US" w:bidi="ar-SA"/>
        </w:rPr>
      </w:pPr>
      <w:r w:rsidRPr="00942177">
        <w:rPr>
          <w:rFonts w:eastAsia="Calibri"/>
          <w:sz w:val="28"/>
          <w:szCs w:val="28"/>
          <w:lang w:val="ru-RU" w:eastAsia="en-US" w:bidi="ar-SA"/>
        </w:rPr>
        <w:t>Стяжать у Отца эталоны, возможности</w:t>
      </w:r>
      <w:bookmarkStart w:id="3" w:name="_Toc92750340"/>
      <w:r w:rsidRPr="00942177">
        <w:rPr>
          <w:rFonts w:eastAsia="Calibri"/>
          <w:sz w:val="28"/>
          <w:szCs w:val="28"/>
          <w:lang w:val="ru-RU" w:eastAsia="en-US" w:bidi="ar-SA"/>
        </w:rPr>
        <w:t>;</w:t>
      </w:r>
    </w:p>
    <w:p w:rsidR="00942177" w:rsidRPr="00942177" w:rsidRDefault="00942177" w:rsidP="00942177">
      <w:pPr>
        <w:suppressAutoHyphens w:val="0"/>
        <w:spacing w:after="200" w:line="360" w:lineRule="auto"/>
        <w:ind w:firstLine="708"/>
        <w:jc w:val="both"/>
        <w:rPr>
          <w:rFonts w:eastAsia="Calibri"/>
          <w:sz w:val="28"/>
          <w:szCs w:val="28"/>
          <w:u w:val="single"/>
          <w:lang w:val="ru-RU" w:eastAsia="en-US" w:bidi="ar-SA"/>
        </w:rPr>
      </w:pPr>
      <w:r w:rsidRPr="00942177">
        <w:rPr>
          <w:rFonts w:eastAsia="Calibri"/>
          <w:sz w:val="28"/>
          <w:szCs w:val="28"/>
          <w:lang w:val="ru-RU" w:eastAsia="en-US" w:bidi="ar-SA"/>
        </w:rPr>
        <w:t>Нарабатывать ипостасность Аватарам Синтеза должностной компетенции</w:t>
      </w:r>
      <w:bookmarkEnd w:id="3"/>
      <w:r w:rsidRPr="00942177">
        <w:rPr>
          <w:rFonts w:eastAsia="Calibri"/>
          <w:sz w:val="28"/>
          <w:szCs w:val="28"/>
          <w:lang w:val="ru-RU" w:eastAsia="en-US" w:bidi="ar-SA"/>
        </w:rPr>
        <w:t>;</w:t>
      </w:r>
    </w:p>
    <w:p w:rsidR="00942177" w:rsidRPr="00942177" w:rsidRDefault="00942177" w:rsidP="00942177">
      <w:pPr>
        <w:suppressAutoHyphens w:val="0"/>
        <w:spacing w:after="200" w:line="360" w:lineRule="auto"/>
        <w:ind w:firstLine="708"/>
        <w:jc w:val="both"/>
        <w:rPr>
          <w:rFonts w:eastAsia="Calibri"/>
          <w:sz w:val="28"/>
          <w:szCs w:val="28"/>
          <w:lang w:val="ru-RU" w:eastAsia="en-US" w:bidi="ar-SA"/>
        </w:rPr>
      </w:pPr>
      <w:r w:rsidRPr="00942177">
        <w:rPr>
          <w:rFonts w:eastAsia="Calibri"/>
          <w:sz w:val="28"/>
          <w:szCs w:val="28"/>
          <w:lang w:val="ru-RU" w:eastAsia="en-US" w:bidi="ar-SA"/>
        </w:rPr>
        <w:t>Стремиться нарабатывать сверхпассионарность, результатом каждого такого синтеза ипостасным телом должна стать выработанная нами сверхпассионарность, адапт</w:t>
      </w:r>
      <w:bookmarkStart w:id="4" w:name="_Toc92750341"/>
      <w:r w:rsidRPr="00942177">
        <w:rPr>
          <w:rFonts w:eastAsia="Calibri"/>
          <w:sz w:val="28"/>
          <w:szCs w:val="28"/>
          <w:lang w:val="ru-RU" w:eastAsia="en-US" w:bidi="ar-SA"/>
        </w:rPr>
        <w:t>ированная для окружающей среды;</w:t>
      </w:r>
    </w:p>
    <w:p w:rsidR="00942177" w:rsidRPr="00942177" w:rsidRDefault="00942177" w:rsidP="00942177">
      <w:pPr>
        <w:suppressAutoHyphens w:val="0"/>
        <w:spacing w:after="200" w:line="360" w:lineRule="auto"/>
        <w:ind w:firstLine="708"/>
        <w:jc w:val="both"/>
        <w:rPr>
          <w:rFonts w:eastAsia="Calibri"/>
          <w:sz w:val="28"/>
          <w:szCs w:val="28"/>
          <w:u w:val="single"/>
          <w:lang w:val="ru-RU" w:eastAsia="en-US" w:bidi="ar-SA"/>
        </w:rPr>
      </w:pPr>
      <w:r w:rsidRPr="00942177">
        <w:rPr>
          <w:rFonts w:eastAsia="Calibri"/>
          <w:sz w:val="28"/>
          <w:szCs w:val="28"/>
          <w:lang w:val="ru-RU" w:eastAsia="en-US" w:bidi="ar-SA"/>
        </w:rPr>
        <w:t>Наработать практикование ИВДИВО-развития ипостасным телом</w:t>
      </w:r>
      <w:bookmarkEnd w:id="4"/>
      <w:r w:rsidRPr="00942177">
        <w:rPr>
          <w:rFonts w:eastAsia="Calibri"/>
          <w:sz w:val="28"/>
          <w:szCs w:val="28"/>
          <w:lang w:val="ru-RU" w:eastAsia="en-US" w:bidi="ar-SA"/>
        </w:rPr>
        <w:t>;</w:t>
      </w:r>
    </w:p>
    <w:p w:rsidR="00942177" w:rsidRPr="00942177" w:rsidRDefault="00942177" w:rsidP="00942177">
      <w:pPr>
        <w:suppressAutoHyphens w:val="0"/>
        <w:spacing w:after="200" w:line="360" w:lineRule="auto"/>
        <w:ind w:firstLine="708"/>
        <w:jc w:val="both"/>
        <w:rPr>
          <w:rFonts w:eastAsia="Calibri"/>
          <w:sz w:val="28"/>
          <w:szCs w:val="28"/>
          <w:u w:val="single"/>
          <w:lang w:val="ru-RU" w:eastAsia="en-US" w:bidi="ar-SA"/>
        </w:rPr>
      </w:pPr>
      <w:r w:rsidRPr="00942177">
        <w:rPr>
          <w:rFonts w:eastAsia="Calibri"/>
          <w:sz w:val="28"/>
          <w:szCs w:val="28"/>
          <w:lang w:val="ru-RU" w:eastAsia="en-US" w:bidi="ar-SA"/>
        </w:rPr>
        <w:t>Разработать образ жизни ипостасным телом в выражении ИВАС Фадея Елены;</w:t>
      </w:r>
    </w:p>
    <w:p w:rsidR="00942177" w:rsidRPr="00942177" w:rsidRDefault="00942177" w:rsidP="00942177">
      <w:pPr>
        <w:suppressAutoHyphens w:val="0"/>
        <w:spacing w:after="200" w:line="360" w:lineRule="auto"/>
        <w:ind w:firstLine="708"/>
        <w:jc w:val="both"/>
        <w:rPr>
          <w:rFonts w:eastAsia="Calibri"/>
          <w:sz w:val="28"/>
          <w:szCs w:val="28"/>
          <w:u w:val="single"/>
          <w:lang w:val="ru-RU" w:eastAsia="en-US" w:bidi="ar-SA"/>
        </w:rPr>
      </w:pPr>
      <w:r w:rsidRPr="00942177">
        <w:rPr>
          <w:rFonts w:eastAsia="Calibri"/>
          <w:sz w:val="28"/>
          <w:szCs w:val="28"/>
          <w:lang w:val="ru-RU" w:eastAsia="en-US" w:bidi="ar-SA"/>
        </w:rPr>
        <w:t>Мы есмь ипостасное тело, мы есмь не одна Часть, — вся наша должностная компетенция – выражение ипостасного тела, и Отца, и одновременно, ИВАС Фадея Елены;</w:t>
      </w:r>
    </w:p>
    <w:p w:rsidR="00942177" w:rsidRPr="00942177" w:rsidRDefault="00942177" w:rsidP="00942177">
      <w:pPr>
        <w:suppressAutoHyphens w:val="0"/>
        <w:spacing w:after="200" w:line="360" w:lineRule="auto"/>
        <w:ind w:firstLine="708"/>
        <w:jc w:val="both"/>
        <w:rPr>
          <w:rFonts w:eastAsia="Calibri"/>
          <w:sz w:val="28"/>
          <w:szCs w:val="28"/>
          <w:u w:val="single"/>
          <w:lang w:val="ru-RU" w:eastAsia="en-US" w:bidi="ar-SA"/>
        </w:rPr>
      </w:pPr>
      <w:r w:rsidRPr="00942177">
        <w:rPr>
          <w:rFonts w:eastAsia="Calibri"/>
          <w:iCs/>
          <w:sz w:val="28"/>
          <w:szCs w:val="28"/>
          <w:lang w:val="ru-RU" w:eastAsia="en-US" w:bidi="ar-SA"/>
        </w:rPr>
        <w:t>Наработать ядро синтез практик наработки сверхпассионарности ипостасности тела ракурсом ИВАС Фадея Елены.</w:t>
      </w:r>
    </w:p>
    <w:p w:rsidR="00942177" w:rsidRPr="001C15B3" w:rsidRDefault="00942177" w:rsidP="00942177">
      <w:pPr>
        <w:suppressAutoHyphens w:val="0"/>
        <w:spacing w:after="200" w:line="360" w:lineRule="auto"/>
        <w:ind w:firstLine="708"/>
        <w:jc w:val="center"/>
        <w:rPr>
          <w:rFonts w:eastAsia="Calibri"/>
          <w:b/>
          <w:sz w:val="28"/>
          <w:szCs w:val="28"/>
          <w:lang w:val="ru-RU" w:eastAsia="en-US" w:bidi="ar-SA"/>
        </w:rPr>
      </w:pPr>
      <w:r w:rsidRPr="001C15B3">
        <w:rPr>
          <w:rFonts w:eastAsia="Calibri"/>
          <w:b/>
          <w:sz w:val="28"/>
          <w:szCs w:val="28"/>
          <w:lang w:val="ru-RU" w:eastAsia="en-US" w:bidi="ar-SA"/>
        </w:rPr>
        <w:t>Вариант практики:</w:t>
      </w:r>
    </w:p>
    <w:p w:rsidR="00942177" w:rsidRPr="00942177" w:rsidRDefault="00942177" w:rsidP="00942177">
      <w:pPr>
        <w:suppressAutoHyphens w:val="0"/>
        <w:spacing w:after="200" w:line="360" w:lineRule="auto"/>
        <w:ind w:firstLine="709"/>
        <w:jc w:val="both"/>
        <w:rPr>
          <w:rFonts w:eastAsia="Calibri"/>
          <w:color w:val="000000" w:themeColor="text1"/>
          <w:sz w:val="28"/>
          <w:szCs w:val="28"/>
          <w:u w:val="single"/>
          <w:lang w:val="ru-RU" w:eastAsia="en-US" w:bidi="ar-SA"/>
        </w:rPr>
      </w:pPr>
      <w:r w:rsidRPr="00942177">
        <w:rPr>
          <w:rFonts w:eastAsia="Calibri"/>
          <w:sz w:val="28"/>
          <w:szCs w:val="28"/>
          <w:lang w:val="ru-RU" w:eastAsia="en-US" w:bidi="ar-SA"/>
        </w:rPr>
        <w:t>Стяжать синтез Сверхпассионарности, Синтез Ипостасного тела, Синтез Прасверхпассионарности, Синтез Праипостасного пратела;</w:t>
      </w:r>
    </w:p>
    <w:p w:rsidR="00942177" w:rsidRPr="00942177" w:rsidRDefault="00942177" w:rsidP="00942177">
      <w:pPr>
        <w:suppressAutoHyphens w:val="0"/>
        <w:spacing w:after="200" w:line="360" w:lineRule="auto"/>
        <w:ind w:firstLine="709"/>
        <w:jc w:val="both"/>
        <w:rPr>
          <w:rFonts w:eastAsia="Calibri"/>
          <w:color w:val="000000" w:themeColor="text1"/>
          <w:sz w:val="28"/>
          <w:szCs w:val="28"/>
          <w:u w:val="single"/>
          <w:lang w:val="ru-RU" w:eastAsia="en-US" w:bidi="ar-SA"/>
        </w:rPr>
      </w:pPr>
      <w:r w:rsidRPr="00942177">
        <w:rPr>
          <w:rFonts w:eastAsia="Calibri"/>
          <w:sz w:val="28"/>
          <w:szCs w:val="28"/>
          <w:lang w:val="ru-RU" w:eastAsia="en-US" w:bidi="ar-SA"/>
        </w:rPr>
        <w:t>Стяжать синтез-психодинамику жизни Изначально Вышестоящего Отца и психодинамику жизни ипостасным телом;</w:t>
      </w:r>
    </w:p>
    <w:p w:rsidR="00942177" w:rsidRPr="00942177" w:rsidRDefault="00942177" w:rsidP="00942177">
      <w:pPr>
        <w:suppressAutoHyphens w:val="0"/>
        <w:spacing w:after="200" w:line="360" w:lineRule="auto"/>
        <w:ind w:firstLine="709"/>
        <w:jc w:val="both"/>
        <w:rPr>
          <w:rFonts w:eastAsia="Calibri"/>
          <w:sz w:val="28"/>
          <w:szCs w:val="28"/>
          <w:lang w:val="ru-RU" w:eastAsia="en-US" w:bidi="ar-SA"/>
        </w:rPr>
      </w:pPr>
      <w:r w:rsidRPr="00942177">
        <w:rPr>
          <w:rFonts w:eastAsia="Calibri"/>
          <w:sz w:val="28"/>
          <w:szCs w:val="28"/>
          <w:lang w:val="ru-RU" w:eastAsia="en-US" w:bidi="ar-SA"/>
        </w:rPr>
        <w:t>Стяжать ядро синтеза практик, тренингов и иных практикований каждому из нас в развитии Частей ответственности;</w:t>
      </w:r>
    </w:p>
    <w:p w:rsidR="00942177" w:rsidRPr="00942177" w:rsidRDefault="00942177" w:rsidP="00942177">
      <w:pPr>
        <w:suppressAutoHyphens w:val="0"/>
        <w:spacing w:after="200" w:line="360" w:lineRule="auto"/>
        <w:ind w:firstLine="709"/>
        <w:jc w:val="both"/>
        <w:rPr>
          <w:rFonts w:eastAsia="Calibri"/>
          <w:iCs/>
          <w:sz w:val="28"/>
          <w:szCs w:val="28"/>
          <w:lang w:val="ru-RU" w:eastAsia="en-US" w:bidi="ar-SA"/>
        </w:rPr>
      </w:pPr>
      <w:r w:rsidRPr="00942177">
        <w:rPr>
          <w:rFonts w:eastAsia="Calibri"/>
          <w:sz w:val="28"/>
          <w:szCs w:val="28"/>
          <w:lang w:val="ru-RU" w:eastAsia="en-US" w:bidi="ar-SA"/>
        </w:rPr>
        <w:lastRenderedPageBreak/>
        <w:t>Стяжать с</w:t>
      </w:r>
      <w:r w:rsidRPr="00942177">
        <w:rPr>
          <w:rFonts w:eastAsia="Calibri"/>
          <w:iCs/>
          <w:sz w:val="28"/>
          <w:szCs w:val="28"/>
          <w:lang w:val="ru-RU" w:eastAsia="en-US" w:bidi="ar-SA"/>
        </w:rPr>
        <w:t>ложение методов, глубины, разнообразия методологии, специфики развития ипостасного тела синтезом прав Синтеза компетенций полномочного ИВДИВО;</w:t>
      </w:r>
    </w:p>
    <w:p w:rsidR="00942177" w:rsidRPr="00942177" w:rsidRDefault="00942177" w:rsidP="00942177">
      <w:pPr>
        <w:suppressAutoHyphens w:val="0"/>
        <w:spacing w:after="200" w:line="360" w:lineRule="auto"/>
        <w:ind w:firstLine="709"/>
        <w:jc w:val="both"/>
        <w:rPr>
          <w:rFonts w:eastAsia="Calibri"/>
          <w:sz w:val="28"/>
          <w:szCs w:val="28"/>
          <w:lang w:val="ru-RU" w:eastAsia="en-US" w:bidi="ar-SA"/>
        </w:rPr>
      </w:pPr>
      <w:r w:rsidRPr="00942177">
        <w:rPr>
          <w:rFonts w:eastAsia="Calibri"/>
          <w:sz w:val="28"/>
          <w:szCs w:val="28"/>
          <w:lang w:val="ru-RU" w:eastAsia="en-US" w:bidi="ar-SA"/>
        </w:rPr>
        <w:t>Стяжать жизненность Части ипостасное тело;</w:t>
      </w:r>
    </w:p>
    <w:p w:rsidR="00942177" w:rsidRPr="00942177" w:rsidRDefault="00942177" w:rsidP="00942177">
      <w:pPr>
        <w:suppressAutoHyphens w:val="0"/>
        <w:spacing w:after="200" w:line="360" w:lineRule="auto"/>
        <w:ind w:firstLine="709"/>
        <w:jc w:val="both"/>
        <w:rPr>
          <w:rFonts w:eastAsia="Calibri"/>
          <w:sz w:val="28"/>
          <w:szCs w:val="28"/>
          <w:lang w:val="ru-RU" w:eastAsia="en-US" w:bidi="ar-SA"/>
        </w:rPr>
      </w:pPr>
      <w:r w:rsidRPr="00942177">
        <w:rPr>
          <w:rFonts w:eastAsia="Calibri"/>
          <w:sz w:val="28"/>
          <w:szCs w:val="28"/>
          <w:lang w:val="ru-RU" w:eastAsia="en-US" w:bidi="ar-SA"/>
        </w:rPr>
        <w:t>Стяжать имперскость, научность, философскость и парадигмальность Части ипостасное тело;</w:t>
      </w:r>
    </w:p>
    <w:p w:rsidR="00942177" w:rsidRPr="00942177" w:rsidRDefault="00942177" w:rsidP="00942177">
      <w:pPr>
        <w:suppressAutoHyphens w:val="0"/>
        <w:spacing w:after="200" w:line="360" w:lineRule="auto"/>
        <w:ind w:firstLine="709"/>
        <w:jc w:val="both"/>
        <w:rPr>
          <w:rFonts w:eastAsia="Calibri"/>
          <w:sz w:val="28"/>
          <w:szCs w:val="28"/>
          <w:lang w:val="ru-RU" w:eastAsia="en-US" w:bidi="ar-SA"/>
        </w:rPr>
      </w:pPr>
      <w:r w:rsidRPr="00942177">
        <w:rPr>
          <w:rFonts w:eastAsia="Calibri"/>
          <w:sz w:val="28"/>
          <w:szCs w:val="28"/>
          <w:lang w:val="ru-RU" w:eastAsia="en-US" w:bidi="ar-SA"/>
        </w:rPr>
        <w:t>Стяжать Учение Синтеза ипостасного тела;</w:t>
      </w:r>
    </w:p>
    <w:p w:rsidR="00942177" w:rsidRPr="00942177" w:rsidRDefault="00942177" w:rsidP="00942177">
      <w:pPr>
        <w:suppressAutoHyphens w:val="0"/>
        <w:spacing w:after="200" w:line="360" w:lineRule="auto"/>
        <w:ind w:firstLine="709"/>
        <w:jc w:val="both"/>
        <w:rPr>
          <w:rFonts w:eastAsia="Calibri"/>
          <w:sz w:val="28"/>
          <w:szCs w:val="28"/>
          <w:lang w:val="ru-RU" w:eastAsia="en-US" w:bidi="ar-SA"/>
        </w:rPr>
      </w:pPr>
      <w:r w:rsidRPr="00942177">
        <w:rPr>
          <w:rFonts w:eastAsia="Calibri"/>
          <w:sz w:val="28"/>
          <w:szCs w:val="28"/>
          <w:lang w:val="ru-RU" w:eastAsia="en-US" w:bidi="ar-SA"/>
        </w:rPr>
        <w:t>Стяжать план Синтеза ИВО по развитию ипостасного тела;</w:t>
      </w:r>
    </w:p>
    <w:p w:rsidR="00942177" w:rsidRPr="00942177" w:rsidRDefault="00942177" w:rsidP="00942177">
      <w:pPr>
        <w:suppressAutoHyphens w:val="0"/>
        <w:spacing w:after="200" w:line="360" w:lineRule="auto"/>
        <w:ind w:firstLine="709"/>
        <w:jc w:val="both"/>
        <w:rPr>
          <w:rFonts w:eastAsia="Calibri"/>
          <w:color w:val="000000" w:themeColor="text1"/>
          <w:sz w:val="28"/>
          <w:szCs w:val="28"/>
          <w:u w:val="single"/>
          <w:lang w:val="ru-RU" w:eastAsia="en-US" w:bidi="ar-SA"/>
        </w:rPr>
      </w:pPr>
      <w:r w:rsidRPr="00942177">
        <w:rPr>
          <w:rFonts w:eastAsia="Calibri"/>
          <w:sz w:val="28"/>
          <w:szCs w:val="28"/>
          <w:lang w:val="ru-RU" w:eastAsia="en-US" w:bidi="ar-SA"/>
        </w:rPr>
        <w:t xml:space="preserve">Стяжать Образ Отца разработанности Части ипостасное тело Изначально Вышестоящего Отца должностно полномочными ИВДИВО. </w:t>
      </w:r>
    </w:p>
    <w:p w:rsidR="000D11D5" w:rsidRPr="009A7F13" w:rsidRDefault="000D11D5" w:rsidP="008309A1">
      <w:pPr>
        <w:spacing w:line="360" w:lineRule="auto"/>
        <w:ind w:firstLine="567"/>
        <w:jc w:val="center"/>
        <w:rPr>
          <w:sz w:val="28"/>
          <w:szCs w:val="28"/>
          <w:lang w:val="ru-RU"/>
        </w:rPr>
      </w:pPr>
    </w:p>
    <w:p w:rsidR="000D11D5" w:rsidRPr="009A7F13" w:rsidRDefault="000D11D5" w:rsidP="0031417A">
      <w:pPr>
        <w:spacing w:line="360" w:lineRule="auto"/>
        <w:ind w:firstLine="567"/>
        <w:jc w:val="center"/>
        <w:rPr>
          <w:sz w:val="28"/>
          <w:szCs w:val="28"/>
          <w:lang w:val="ru-RU"/>
        </w:rPr>
      </w:pPr>
    </w:p>
    <w:p w:rsidR="00AE5C2F" w:rsidRPr="0031417A" w:rsidRDefault="00AE5C2F" w:rsidP="0031417A">
      <w:pPr>
        <w:spacing w:line="360" w:lineRule="auto"/>
        <w:ind w:firstLine="567"/>
        <w:jc w:val="center"/>
        <w:rPr>
          <w:sz w:val="28"/>
          <w:szCs w:val="28"/>
          <w:lang w:val="ru-RU"/>
        </w:rPr>
      </w:pPr>
    </w:p>
    <w:p w:rsidR="00AE5C2F" w:rsidRPr="0031417A" w:rsidRDefault="00AE5C2F" w:rsidP="0031417A">
      <w:pPr>
        <w:spacing w:line="360" w:lineRule="auto"/>
        <w:ind w:firstLine="567"/>
        <w:jc w:val="center"/>
        <w:rPr>
          <w:sz w:val="28"/>
          <w:szCs w:val="28"/>
          <w:lang w:val="ru-RU"/>
        </w:rPr>
      </w:pPr>
    </w:p>
    <w:p w:rsidR="00AE5C2F" w:rsidRPr="0031417A" w:rsidRDefault="00AE5C2F" w:rsidP="0031417A">
      <w:pPr>
        <w:spacing w:line="360" w:lineRule="auto"/>
        <w:ind w:firstLine="567"/>
        <w:jc w:val="center"/>
        <w:rPr>
          <w:sz w:val="28"/>
          <w:szCs w:val="28"/>
          <w:lang w:val="ru-RU"/>
        </w:rPr>
      </w:pPr>
    </w:p>
    <w:p w:rsidR="00AE5C2F" w:rsidRPr="0031417A" w:rsidRDefault="00AE5C2F" w:rsidP="0031417A">
      <w:pPr>
        <w:spacing w:line="360" w:lineRule="auto"/>
        <w:ind w:firstLine="567"/>
        <w:jc w:val="center"/>
        <w:rPr>
          <w:sz w:val="28"/>
          <w:szCs w:val="28"/>
          <w:lang w:val="ru-RU"/>
        </w:rPr>
      </w:pPr>
    </w:p>
    <w:p w:rsidR="00AE5C2F" w:rsidRPr="0031417A" w:rsidRDefault="00AE5C2F" w:rsidP="0031417A">
      <w:pPr>
        <w:spacing w:line="360" w:lineRule="auto"/>
        <w:ind w:firstLine="567"/>
        <w:jc w:val="center"/>
        <w:rPr>
          <w:sz w:val="28"/>
          <w:szCs w:val="28"/>
          <w:lang w:val="ru-RU"/>
        </w:rPr>
      </w:pPr>
    </w:p>
    <w:p w:rsidR="00AE5C2F" w:rsidRPr="0031417A" w:rsidRDefault="00AE5C2F" w:rsidP="0031417A">
      <w:pPr>
        <w:spacing w:line="360" w:lineRule="auto"/>
        <w:ind w:firstLine="567"/>
        <w:jc w:val="center"/>
        <w:rPr>
          <w:sz w:val="28"/>
          <w:szCs w:val="28"/>
          <w:lang w:val="ru-RU"/>
        </w:rPr>
      </w:pPr>
    </w:p>
    <w:p w:rsidR="00AE5C2F" w:rsidRPr="0031417A" w:rsidRDefault="00AE5C2F" w:rsidP="0031417A">
      <w:pPr>
        <w:spacing w:line="360" w:lineRule="auto"/>
        <w:ind w:firstLine="567"/>
        <w:jc w:val="center"/>
        <w:rPr>
          <w:sz w:val="28"/>
          <w:szCs w:val="28"/>
          <w:lang w:val="ru-RU"/>
        </w:rPr>
      </w:pPr>
    </w:p>
    <w:p w:rsidR="00AE5C2F" w:rsidRPr="0031417A" w:rsidRDefault="00AE5C2F" w:rsidP="0031417A">
      <w:pPr>
        <w:spacing w:line="360" w:lineRule="auto"/>
        <w:ind w:firstLine="567"/>
        <w:jc w:val="center"/>
        <w:rPr>
          <w:sz w:val="28"/>
          <w:szCs w:val="28"/>
          <w:lang w:val="ru-RU"/>
        </w:rPr>
      </w:pPr>
    </w:p>
    <w:p w:rsidR="00AE5C2F" w:rsidRPr="0031417A" w:rsidRDefault="00AE5C2F" w:rsidP="0031417A">
      <w:pPr>
        <w:spacing w:line="360" w:lineRule="auto"/>
        <w:ind w:firstLine="567"/>
        <w:jc w:val="center"/>
        <w:rPr>
          <w:sz w:val="28"/>
          <w:szCs w:val="28"/>
          <w:lang w:val="ru-RU"/>
        </w:rPr>
      </w:pPr>
    </w:p>
    <w:p w:rsidR="00AE5C2F" w:rsidRPr="0031417A" w:rsidRDefault="00AE5C2F" w:rsidP="0031417A">
      <w:pPr>
        <w:spacing w:line="360" w:lineRule="auto"/>
        <w:ind w:firstLine="567"/>
        <w:jc w:val="center"/>
        <w:rPr>
          <w:sz w:val="28"/>
          <w:szCs w:val="28"/>
          <w:lang w:val="ru-RU"/>
        </w:rPr>
      </w:pPr>
    </w:p>
    <w:p w:rsidR="00AE5C2F" w:rsidRPr="0031417A" w:rsidRDefault="00AE5C2F" w:rsidP="0031417A">
      <w:pPr>
        <w:spacing w:line="360" w:lineRule="auto"/>
        <w:ind w:firstLine="567"/>
        <w:jc w:val="center"/>
        <w:rPr>
          <w:sz w:val="28"/>
          <w:szCs w:val="28"/>
          <w:lang w:val="ru-RU"/>
        </w:rPr>
      </w:pPr>
    </w:p>
    <w:p w:rsidR="00AE5C2F" w:rsidRPr="00942177" w:rsidRDefault="00AE5C2F" w:rsidP="00056587">
      <w:pPr>
        <w:pStyle w:val="a7"/>
        <w:suppressAutoHyphens w:val="0"/>
        <w:spacing w:line="360" w:lineRule="auto"/>
        <w:ind w:firstLine="567"/>
        <w:jc w:val="both"/>
        <w:rPr>
          <w:rFonts w:ascii="Times New Roman" w:eastAsia="Times New Roman" w:hAnsi="Times New Roman" w:cs="Times New Roman"/>
          <w:sz w:val="28"/>
          <w:szCs w:val="28"/>
          <w:lang w:eastAsia="hi-IN" w:bidi="hi-IN"/>
        </w:rPr>
      </w:pPr>
    </w:p>
    <w:p w:rsidR="00AE5C2F" w:rsidRPr="00942177" w:rsidRDefault="00AE5C2F" w:rsidP="00056587">
      <w:pPr>
        <w:pStyle w:val="a7"/>
        <w:suppressAutoHyphens w:val="0"/>
        <w:spacing w:line="360" w:lineRule="auto"/>
        <w:ind w:firstLine="567"/>
        <w:jc w:val="both"/>
        <w:rPr>
          <w:rFonts w:ascii="Times New Roman" w:eastAsia="Times New Roman" w:hAnsi="Times New Roman" w:cs="Times New Roman"/>
          <w:sz w:val="28"/>
          <w:szCs w:val="28"/>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23304C" w:rsidRDefault="0023304C"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Default="00F622CD" w:rsidP="00F622CD">
      <w:pPr>
        <w:pStyle w:val="a7"/>
        <w:suppressAutoHyphens w:val="0"/>
        <w:spacing w:line="360" w:lineRule="auto"/>
        <w:ind w:firstLine="567"/>
        <w:jc w:val="both"/>
        <w:rPr>
          <w:rFonts w:ascii="Times New Roman" w:eastAsia="Times New Roman" w:hAnsi="Times New Roman" w:cs="Times New Roman"/>
          <w:sz w:val="24"/>
          <w:szCs w:val="24"/>
          <w:lang w:eastAsia="hi-IN" w:bidi="hi-IN"/>
        </w:rPr>
      </w:pPr>
    </w:p>
    <w:p w:rsidR="00F622CD" w:rsidRPr="00FD6785" w:rsidRDefault="00F622CD" w:rsidP="00F622CD">
      <w:pPr>
        <w:pStyle w:val="a7"/>
        <w:suppressAutoHyphens w:val="0"/>
        <w:spacing w:line="360" w:lineRule="auto"/>
        <w:ind w:firstLine="567"/>
        <w:jc w:val="both"/>
        <w:rPr>
          <w:rFonts w:ascii="Times New Roman" w:eastAsia="Times New Roman" w:hAnsi="Times New Roman" w:cs="Times New Roman"/>
          <w:i/>
          <w:sz w:val="24"/>
          <w:szCs w:val="24"/>
          <w:lang w:eastAsia="hi-IN" w:bidi="hi-IN"/>
        </w:rPr>
      </w:pPr>
      <w:r w:rsidRPr="00FD6785">
        <w:rPr>
          <w:rFonts w:ascii="Times New Roman" w:eastAsia="Times New Roman" w:hAnsi="Times New Roman" w:cs="Times New Roman"/>
          <w:i/>
          <w:sz w:val="24"/>
          <w:szCs w:val="24"/>
          <w:lang w:eastAsia="hi-IN" w:bidi="hi-IN"/>
        </w:rPr>
        <w:t>Подготовлено и сдано в печать: Немцева Татьяна Анатольевна, 01.08.2024г.</w:t>
      </w:r>
    </w:p>
    <w:p w:rsidR="00D97842" w:rsidRDefault="00F622CD" w:rsidP="0023304C">
      <w:pPr>
        <w:pStyle w:val="a7"/>
        <w:suppressAutoHyphens w:val="0"/>
        <w:spacing w:line="360" w:lineRule="auto"/>
        <w:ind w:firstLine="567"/>
        <w:jc w:val="both"/>
        <w:rPr>
          <w:rFonts w:ascii="Times New Roman" w:eastAsia="Times New Roman" w:hAnsi="Times New Roman" w:cs="Times New Roman"/>
          <w:i/>
          <w:sz w:val="24"/>
          <w:szCs w:val="24"/>
          <w:lang w:eastAsia="hi-IN" w:bidi="hi-IN"/>
        </w:rPr>
        <w:sectPr w:rsidR="00D97842" w:rsidSect="00F525DF">
          <w:headerReference w:type="first" r:id="rId16"/>
          <w:footerReference w:type="first" r:id="rId17"/>
          <w:pgSz w:w="11907" w:h="16839" w:code="9"/>
          <w:pgMar w:top="1383" w:right="850" w:bottom="1134" w:left="1134" w:header="567" w:footer="720" w:gutter="0"/>
          <w:pgNumType w:start="1"/>
          <w:cols w:space="720"/>
          <w:titlePg/>
          <w:docGrid w:linePitch="360"/>
        </w:sectPr>
      </w:pPr>
      <w:r w:rsidRPr="00FD6785">
        <w:rPr>
          <w:rFonts w:ascii="Times New Roman" w:eastAsia="Times New Roman" w:hAnsi="Times New Roman" w:cs="Times New Roman"/>
          <w:i/>
          <w:sz w:val="24"/>
          <w:szCs w:val="24"/>
          <w:lang w:eastAsia="hi-IN" w:bidi="hi-IN"/>
        </w:rPr>
        <w:t>Вёрстка и подготовка к печати: Путинцева Елена Константиновна, 04.08</w:t>
      </w:r>
      <w:r w:rsidR="00D97842">
        <w:rPr>
          <w:rFonts w:ascii="Times New Roman" w:eastAsia="Times New Roman" w:hAnsi="Times New Roman" w:cs="Times New Roman"/>
          <w:i/>
          <w:sz w:val="24"/>
          <w:szCs w:val="24"/>
          <w:lang w:eastAsia="hi-IN" w:bidi="hi-IN"/>
        </w:rPr>
        <w:t>.2024г</w:t>
      </w:r>
    </w:p>
    <w:p w:rsidR="00046D82" w:rsidRPr="00046D82" w:rsidRDefault="00046D82">
      <w:pPr>
        <w:suppressAutoHyphens w:val="0"/>
        <w:rPr>
          <w:sz w:val="24"/>
          <w:szCs w:val="24"/>
          <w:lang w:val="ru-RU"/>
        </w:rPr>
      </w:pPr>
    </w:p>
    <w:sectPr w:rsidR="00046D82" w:rsidRPr="00046D82" w:rsidSect="00F525DF">
      <w:headerReference w:type="first" r:id="rId18"/>
      <w:footerReference w:type="first" r:id="rId19"/>
      <w:pgSz w:w="11907" w:h="16839" w:code="9"/>
      <w:pgMar w:top="1383" w:right="850" w:bottom="1134" w:left="1134"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255" w:rsidRDefault="00A62255" w:rsidP="00466969">
      <w:r>
        <w:separator/>
      </w:r>
    </w:p>
  </w:endnote>
  <w:endnote w:type="continuationSeparator" w:id="0">
    <w:p w:rsidR="00A62255" w:rsidRDefault="00A62255" w:rsidP="0046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Times New Roma">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8F" w:rsidRDefault="00690E8E">
    <w:pPr>
      <w:pStyle w:val="af3"/>
      <w:jc w:val="right"/>
    </w:pPr>
    <w:r>
      <w:fldChar w:fldCharType="begin"/>
    </w:r>
    <w:r>
      <w:instrText>PAGE   \* MERGEFORMAT</w:instrText>
    </w:r>
    <w:r>
      <w:fldChar w:fldCharType="separate"/>
    </w:r>
    <w:r w:rsidR="00716C4F" w:rsidRPr="00716C4F">
      <w:rPr>
        <w:noProof/>
        <w:lang w:val="ru-RU"/>
      </w:rPr>
      <w:t>15</w:t>
    </w:r>
    <w:r>
      <w:rPr>
        <w:noProof/>
        <w:lang w:val="ru-R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F1" w:rsidRPr="000969F1" w:rsidRDefault="000969F1" w:rsidP="002568E8">
    <w:pPr>
      <w:pStyle w:val="af3"/>
      <w:jc w:val="right"/>
    </w:pP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40" w:rsidRPr="00E45D40" w:rsidRDefault="00E45D40" w:rsidP="00E45D4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255" w:rsidRDefault="00A62255" w:rsidP="00466969">
      <w:r>
        <w:separator/>
      </w:r>
    </w:p>
  </w:footnote>
  <w:footnote w:type="continuationSeparator" w:id="0">
    <w:p w:rsidR="00A62255" w:rsidRDefault="00A62255" w:rsidP="00466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8F" w:rsidRPr="000969F1" w:rsidRDefault="00D8408F" w:rsidP="008D4A88">
    <w:pPr>
      <w:jc w:val="center"/>
      <w:rPr>
        <w:i/>
        <w:color w:val="000000"/>
        <w:sz w:val="22"/>
        <w:szCs w:val="14"/>
        <w:lang w:val="ru-RU" w:eastAsia="en-US" w:bidi="ar-SA"/>
      </w:rPr>
    </w:pPr>
    <w:r w:rsidRPr="000969F1">
      <w:rPr>
        <w:i/>
        <w:color w:val="000000"/>
        <w:sz w:val="22"/>
        <w:szCs w:val="14"/>
        <w:lang w:val="ru-RU" w:eastAsia="en-US" w:bidi="ar-SA"/>
      </w:rPr>
      <w:t>Конференция Организации Образования О-Ч-С</w:t>
    </w:r>
  </w:p>
  <w:p w:rsidR="00D8408F" w:rsidRPr="000969F1" w:rsidRDefault="00D8408F" w:rsidP="008D4A88">
    <w:pPr>
      <w:jc w:val="center"/>
      <w:rPr>
        <w:i/>
        <w:color w:val="000000"/>
        <w:sz w:val="22"/>
        <w:szCs w:val="14"/>
        <w:lang w:val="ru-RU" w:eastAsia="en-US" w:bidi="ar-SA"/>
      </w:rPr>
    </w:pPr>
    <w:r w:rsidRPr="000969F1">
      <w:rPr>
        <w:i/>
        <w:color w:val="000000"/>
        <w:sz w:val="22"/>
        <w:szCs w:val="14"/>
        <w:lang w:val="ru-RU" w:eastAsia="en-US" w:bidi="ar-SA"/>
      </w:rPr>
      <w:t>31 марта</w:t>
    </w:r>
    <w:r w:rsidR="00FC4D23">
      <w:rPr>
        <w:i/>
        <w:color w:val="000000"/>
        <w:sz w:val="22"/>
        <w:szCs w:val="14"/>
        <w:lang w:val="ru-RU" w:eastAsia="en-US" w:bidi="ar-SA"/>
      </w:rPr>
      <w:t xml:space="preserve"> 2024 года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F1" w:rsidRPr="000969F1" w:rsidRDefault="000969F1" w:rsidP="000969F1">
    <w:pPr>
      <w:jc w:val="center"/>
      <w:rPr>
        <w:i/>
        <w:color w:val="000000"/>
        <w:sz w:val="22"/>
        <w:szCs w:val="14"/>
        <w:lang w:val="ru-RU" w:eastAsia="en-US" w:bidi="ar-SA"/>
      </w:rPr>
    </w:pPr>
    <w:r w:rsidRPr="000969F1">
      <w:rPr>
        <w:i/>
        <w:color w:val="000000"/>
        <w:sz w:val="22"/>
        <w:szCs w:val="14"/>
        <w:lang w:val="ru-RU" w:eastAsia="en-US" w:bidi="ar-SA"/>
      </w:rPr>
      <w:t>Конференция Организации Образования О-Ч-С</w:t>
    </w:r>
  </w:p>
  <w:p w:rsidR="000969F1" w:rsidRPr="000969F1" w:rsidRDefault="00D97842" w:rsidP="00D97842">
    <w:pPr>
      <w:tabs>
        <w:tab w:val="center" w:pos="4961"/>
        <w:tab w:val="left" w:pos="6330"/>
      </w:tabs>
      <w:rPr>
        <w:i/>
        <w:color w:val="000000"/>
        <w:sz w:val="22"/>
        <w:szCs w:val="14"/>
        <w:lang w:val="ru-RU" w:eastAsia="en-US" w:bidi="ar-SA"/>
      </w:rPr>
    </w:pPr>
    <w:r>
      <w:rPr>
        <w:i/>
        <w:color w:val="000000"/>
        <w:sz w:val="22"/>
        <w:szCs w:val="14"/>
        <w:lang w:val="ru-RU" w:eastAsia="en-US" w:bidi="ar-SA"/>
      </w:rPr>
      <w:tab/>
    </w:r>
    <w:r w:rsidR="000969F1" w:rsidRPr="000969F1">
      <w:rPr>
        <w:i/>
        <w:color w:val="000000"/>
        <w:sz w:val="22"/>
        <w:szCs w:val="14"/>
        <w:lang w:val="ru-RU" w:eastAsia="en-US" w:bidi="ar-SA"/>
      </w:rPr>
      <w:t>31 марта</w:t>
    </w:r>
    <w:r w:rsidR="00FC4D23">
      <w:rPr>
        <w:i/>
        <w:color w:val="000000"/>
        <w:sz w:val="22"/>
        <w:szCs w:val="14"/>
        <w:lang w:val="ru-RU" w:eastAsia="en-US" w:bidi="ar-SA"/>
      </w:rPr>
      <w:t xml:space="preserve"> 2024 года</w:t>
    </w:r>
    <w:r>
      <w:rPr>
        <w:i/>
        <w:color w:val="000000"/>
        <w:sz w:val="22"/>
        <w:szCs w:val="14"/>
        <w:lang w:val="ru-RU" w:eastAsia="en-US" w:bidi="ar-S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42" w:rsidRPr="00D97842" w:rsidRDefault="00D97842" w:rsidP="00D9784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8F5DC3"/>
    <w:multiLevelType w:val="hybridMultilevel"/>
    <w:tmpl w:val="8AFA175E"/>
    <w:lvl w:ilvl="0" w:tplc="EFAE6F1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7730D1"/>
    <w:multiLevelType w:val="hybridMultilevel"/>
    <w:tmpl w:val="ED82509E"/>
    <w:lvl w:ilvl="0" w:tplc="96966316">
      <w:start w:val="1"/>
      <w:numFmt w:val="decimal"/>
      <w:lvlText w:val="%1."/>
      <w:lvlJc w:val="left"/>
      <w:pPr>
        <w:ind w:left="2149"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3">
    <w:nsid w:val="17066C1D"/>
    <w:multiLevelType w:val="hybridMultilevel"/>
    <w:tmpl w:val="7F8A72E4"/>
    <w:lvl w:ilvl="0" w:tplc="0556FA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8E417E"/>
    <w:multiLevelType w:val="hybridMultilevel"/>
    <w:tmpl w:val="39AA77CC"/>
    <w:lvl w:ilvl="0" w:tplc="DCCC4010">
      <w:start w:val="1"/>
      <w:numFmt w:val="decimal"/>
      <w:lvlText w:val="%1."/>
      <w:lvlJc w:val="left"/>
      <w:pPr>
        <w:ind w:left="1068" w:hanging="360"/>
      </w:pPr>
      <w:rPr>
        <w:rFonts w:hint="default"/>
        <w:b/>
        <w:lang w:val="ru-RU"/>
      </w:rPr>
    </w:lvl>
    <w:lvl w:ilvl="1" w:tplc="6A84C840">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A745356"/>
    <w:multiLevelType w:val="hybridMultilevel"/>
    <w:tmpl w:val="EB888542"/>
    <w:lvl w:ilvl="0" w:tplc="DC8201C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30225779"/>
    <w:multiLevelType w:val="hybridMultilevel"/>
    <w:tmpl w:val="FE106F08"/>
    <w:lvl w:ilvl="0" w:tplc="96966316">
      <w:start w:val="1"/>
      <w:numFmt w:val="decimal"/>
      <w:lvlText w:val="%1."/>
      <w:lvlJc w:val="left"/>
      <w:pPr>
        <w:ind w:left="2497"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1C21B31"/>
    <w:multiLevelType w:val="hybridMultilevel"/>
    <w:tmpl w:val="E18EA41C"/>
    <w:lvl w:ilvl="0" w:tplc="63E258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5ED10E7"/>
    <w:multiLevelType w:val="hybridMultilevel"/>
    <w:tmpl w:val="4BFA2B8E"/>
    <w:lvl w:ilvl="0" w:tplc="96966316">
      <w:start w:val="1"/>
      <w:numFmt w:val="decimal"/>
      <w:lvlText w:val="%1."/>
      <w:lvlJc w:val="left"/>
      <w:pPr>
        <w:ind w:left="2149"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10">
    <w:nsid w:val="3C6E760B"/>
    <w:multiLevelType w:val="hybridMultilevel"/>
    <w:tmpl w:val="C820E9AA"/>
    <w:lvl w:ilvl="0" w:tplc="96966316">
      <w:start w:val="1"/>
      <w:numFmt w:val="decimal"/>
      <w:lvlText w:val="%1."/>
      <w:lvlJc w:val="left"/>
      <w:pPr>
        <w:ind w:left="2149"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11">
    <w:nsid w:val="3CF3702B"/>
    <w:multiLevelType w:val="hybridMultilevel"/>
    <w:tmpl w:val="CF242A38"/>
    <w:lvl w:ilvl="0" w:tplc="D9E6D376">
      <w:start w:val="1"/>
      <w:numFmt w:val="decimal"/>
      <w:lvlText w:val="%1."/>
      <w:lvlJc w:val="left"/>
      <w:pPr>
        <w:ind w:left="163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7D5D26"/>
    <w:multiLevelType w:val="hybridMultilevel"/>
    <w:tmpl w:val="657CBFDA"/>
    <w:lvl w:ilvl="0" w:tplc="96966316">
      <w:start w:val="1"/>
      <w:numFmt w:val="decimal"/>
      <w:lvlText w:val="%1."/>
      <w:lvlJc w:val="left"/>
      <w:pPr>
        <w:ind w:left="249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EDF110A"/>
    <w:multiLevelType w:val="hybridMultilevel"/>
    <w:tmpl w:val="FF563144"/>
    <w:lvl w:ilvl="0" w:tplc="5F84E19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B5D379D"/>
    <w:multiLevelType w:val="hybridMultilevel"/>
    <w:tmpl w:val="674666BA"/>
    <w:lvl w:ilvl="0" w:tplc="511E4BA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9F06F23"/>
    <w:multiLevelType w:val="hybridMultilevel"/>
    <w:tmpl w:val="E9EA6A3A"/>
    <w:lvl w:ilvl="0" w:tplc="61600D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9869E6"/>
    <w:multiLevelType w:val="hybridMultilevel"/>
    <w:tmpl w:val="E802265C"/>
    <w:lvl w:ilvl="0" w:tplc="D9E6D376">
      <w:start w:val="1"/>
      <w:numFmt w:val="decimal"/>
      <w:lvlText w:val="%1."/>
      <w:lvlJc w:val="left"/>
      <w:pPr>
        <w:ind w:left="163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C147B66"/>
    <w:multiLevelType w:val="hybridMultilevel"/>
    <w:tmpl w:val="4642B46A"/>
    <w:lvl w:ilvl="0" w:tplc="EC8A0F34">
      <w:start w:val="1"/>
      <w:numFmt w:val="decimal"/>
      <w:lvlText w:val="%1."/>
      <w:lvlJc w:val="left"/>
      <w:pPr>
        <w:ind w:left="1788" w:hanging="360"/>
      </w:pPr>
      <w:rPr>
        <w:rFonts w:hint="default"/>
        <w:b/>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8">
    <w:nsid w:val="6CC35182"/>
    <w:multiLevelType w:val="hybridMultilevel"/>
    <w:tmpl w:val="48B6BF7E"/>
    <w:styleLink w:val="a"/>
    <w:lvl w:ilvl="0" w:tplc="DC5EB29C">
      <w:start w:val="1"/>
      <w:numFmt w:val="bullet"/>
      <w:lvlText w:val="-"/>
      <w:lvlJc w:val="left"/>
      <w:pPr>
        <w:tabs>
          <w:tab w:val="left" w:pos="6510"/>
        </w:tabs>
        <w:ind w:left="174" w:hanging="174"/>
      </w:pPr>
      <w:rPr>
        <w:rFonts w:hAnsi="Arial Unicode MS"/>
        <w:i/>
        <w:iCs/>
        <w:caps w:val="0"/>
        <w:smallCaps w:val="0"/>
        <w:strike w:val="0"/>
        <w:dstrike w:val="0"/>
        <w:color w:val="000000"/>
        <w:spacing w:val="0"/>
        <w:w w:val="100"/>
        <w:kern w:val="0"/>
        <w:position w:val="0"/>
        <w:highlight w:val="none"/>
        <w:vertAlign w:val="baseline"/>
      </w:rPr>
    </w:lvl>
    <w:lvl w:ilvl="1" w:tplc="86F26ACE">
      <w:start w:val="1"/>
      <w:numFmt w:val="bullet"/>
      <w:lvlText w:val="-"/>
      <w:lvlJc w:val="left"/>
      <w:pPr>
        <w:tabs>
          <w:tab w:val="left" w:pos="6510"/>
        </w:tabs>
        <w:ind w:left="789" w:hanging="189"/>
      </w:pPr>
      <w:rPr>
        <w:rFonts w:hAnsi="Arial Unicode MS"/>
        <w:i/>
        <w:iCs/>
        <w:caps w:val="0"/>
        <w:smallCaps w:val="0"/>
        <w:strike w:val="0"/>
        <w:dstrike w:val="0"/>
        <w:color w:val="000000"/>
        <w:spacing w:val="0"/>
        <w:w w:val="100"/>
        <w:kern w:val="0"/>
        <w:position w:val="0"/>
        <w:highlight w:val="none"/>
        <w:vertAlign w:val="baseline"/>
      </w:rPr>
    </w:lvl>
    <w:lvl w:ilvl="2" w:tplc="CE3420B0">
      <w:start w:val="1"/>
      <w:numFmt w:val="bullet"/>
      <w:lvlText w:val="-"/>
      <w:lvlJc w:val="left"/>
      <w:pPr>
        <w:tabs>
          <w:tab w:val="left" w:pos="6510"/>
        </w:tabs>
        <w:ind w:left="1389" w:hanging="189"/>
      </w:pPr>
      <w:rPr>
        <w:rFonts w:hAnsi="Arial Unicode MS"/>
        <w:i/>
        <w:iCs/>
        <w:caps w:val="0"/>
        <w:smallCaps w:val="0"/>
        <w:strike w:val="0"/>
        <w:dstrike w:val="0"/>
        <w:color w:val="000000"/>
        <w:spacing w:val="0"/>
        <w:w w:val="100"/>
        <w:kern w:val="0"/>
        <w:position w:val="0"/>
        <w:highlight w:val="none"/>
        <w:vertAlign w:val="baseline"/>
      </w:rPr>
    </w:lvl>
    <w:lvl w:ilvl="3" w:tplc="5D7AAA22">
      <w:start w:val="1"/>
      <w:numFmt w:val="bullet"/>
      <w:lvlText w:val="-"/>
      <w:lvlJc w:val="left"/>
      <w:pPr>
        <w:tabs>
          <w:tab w:val="left" w:pos="6510"/>
        </w:tabs>
        <w:ind w:left="1989" w:hanging="189"/>
      </w:pPr>
      <w:rPr>
        <w:rFonts w:hAnsi="Arial Unicode MS"/>
        <w:i/>
        <w:iCs/>
        <w:caps w:val="0"/>
        <w:smallCaps w:val="0"/>
        <w:strike w:val="0"/>
        <w:dstrike w:val="0"/>
        <w:color w:val="000000"/>
        <w:spacing w:val="0"/>
        <w:w w:val="100"/>
        <w:kern w:val="0"/>
        <w:position w:val="0"/>
        <w:highlight w:val="none"/>
        <w:vertAlign w:val="baseline"/>
      </w:rPr>
    </w:lvl>
    <w:lvl w:ilvl="4" w:tplc="88BCF6FA">
      <w:start w:val="1"/>
      <w:numFmt w:val="bullet"/>
      <w:lvlText w:val="-"/>
      <w:lvlJc w:val="left"/>
      <w:pPr>
        <w:tabs>
          <w:tab w:val="left" w:pos="6510"/>
        </w:tabs>
        <w:ind w:left="2589" w:hanging="189"/>
      </w:pPr>
      <w:rPr>
        <w:rFonts w:hAnsi="Arial Unicode MS"/>
        <w:i/>
        <w:iCs/>
        <w:caps w:val="0"/>
        <w:smallCaps w:val="0"/>
        <w:strike w:val="0"/>
        <w:dstrike w:val="0"/>
        <w:color w:val="000000"/>
        <w:spacing w:val="0"/>
        <w:w w:val="100"/>
        <w:kern w:val="0"/>
        <w:position w:val="0"/>
        <w:highlight w:val="none"/>
        <w:vertAlign w:val="baseline"/>
      </w:rPr>
    </w:lvl>
    <w:lvl w:ilvl="5" w:tplc="9F72643C">
      <w:start w:val="1"/>
      <w:numFmt w:val="bullet"/>
      <w:lvlText w:val="-"/>
      <w:lvlJc w:val="left"/>
      <w:pPr>
        <w:tabs>
          <w:tab w:val="left" w:pos="6510"/>
        </w:tabs>
        <w:ind w:left="3189" w:hanging="189"/>
      </w:pPr>
      <w:rPr>
        <w:rFonts w:hAnsi="Arial Unicode MS"/>
        <w:i/>
        <w:iCs/>
        <w:caps w:val="0"/>
        <w:smallCaps w:val="0"/>
        <w:strike w:val="0"/>
        <w:dstrike w:val="0"/>
        <w:color w:val="000000"/>
        <w:spacing w:val="0"/>
        <w:w w:val="100"/>
        <w:kern w:val="0"/>
        <w:position w:val="0"/>
        <w:highlight w:val="none"/>
        <w:vertAlign w:val="baseline"/>
      </w:rPr>
    </w:lvl>
    <w:lvl w:ilvl="6" w:tplc="EAB01FD0">
      <w:start w:val="1"/>
      <w:numFmt w:val="bullet"/>
      <w:lvlText w:val="-"/>
      <w:lvlJc w:val="left"/>
      <w:pPr>
        <w:tabs>
          <w:tab w:val="left" w:pos="6510"/>
        </w:tabs>
        <w:ind w:left="3789" w:hanging="189"/>
      </w:pPr>
      <w:rPr>
        <w:rFonts w:hAnsi="Arial Unicode MS"/>
        <w:i/>
        <w:iCs/>
        <w:caps w:val="0"/>
        <w:smallCaps w:val="0"/>
        <w:strike w:val="0"/>
        <w:dstrike w:val="0"/>
        <w:color w:val="000000"/>
        <w:spacing w:val="0"/>
        <w:w w:val="100"/>
        <w:kern w:val="0"/>
        <w:position w:val="0"/>
        <w:highlight w:val="none"/>
        <w:vertAlign w:val="baseline"/>
      </w:rPr>
    </w:lvl>
    <w:lvl w:ilvl="7" w:tplc="EF484EEA">
      <w:start w:val="1"/>
      <w:numFmt w:val="bullet"/>
      <w:lvlText w:val="-"/>
      <w:lvlJc w:val="left"/>
      <w:pPr>
        <w:tabs>
          <w:tab w:val="left" w:pos="6510"/>
        </w:tabs>
        <w:ind w:left="4389" w:hanging="189"/>
      </w:pPr>
      <w:rPr>
        <w:rFonts w:hAnsi="Arial Unicode MS"/>
        <w:i/>
        <w:iCs/>
        <w:caps w:val="0"/>
        <w:smallCaps w:val="0"/>
        <w:strike w:val="0"/>
        <w:dstrike w:val="0"/>
        <w:color w:val="000000"/>
        <w:spacing w:val="0"/>
        <w:w w:val="100"/>
        <w:kern w:val="0"/>
        <w:position w:val="0"/>
        <w:highlight w:val="none"/>
        <w:vertAlign w:val="baseline"/>
      </w:rPr>
    </w:lvl>
    <w:lvl w:ilvl="8" w:tplc="F17A8142">
      <w:start w:val="1"/>
      <w:numFmt w:val="bullet"/>
      <w:lvlText w:val="-"/>
      <w:lvlJc w:val="left"/>
      <w:pPr>
        <w:tabs>
          <w:tab w:val="left" w:pos="6510"/>
        </w:tabs>
        <w:ind w:left="4989" w:hanging="189"/>
      </w:pPr>
      <w:rPr>
        <w:rFonts w:hAnsi="Arial Unicode MS"/>
        <w:i/>
        <w:iCs/>
        <w:caps w:val="0"/>
        <w:smallCaps w:val="0"/>
        <w:strike w:val="0"/>
        <w:dstrike w:val="0"/>
        <w:color w:val="000000"/>
        <w:spacing w:val="0"/>
        <w:w w:val="100"/>
        <w:kern w:val="0"/>
        <w:position w:val="0"/>
        <w:highlight w:val="none"/>
        <w:vertAlign w:val="baseline"/>
      </w:rPr>
    </w:lvl>
  </w:abstractNum>
  <w:abstractNum w:abstractNumId="19">
    <w:nsid w:val="70EB29B4"/>
    <w:multiLevelType w:val="hybridMultilevel"/>
    <w:tmpl w:val="48B6BF7E"/>
    <w:numStyleLink w:val="a"/>
  </w:abstractNum>
  <w:num w:numId="1">
    <w:abstractNumId w:val="0"/>
  </w:num>
  <w:num w:numId="2">
    <w:abstractNumId w:val="18"/>
  </w:num>
  <w:num w:numId="3">
    <w:abstractNumId w:val="1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3"/>
  </w:num>
  <w:num w:numId="8">
    <w:abstractNumId w:val="8"/>
  </w:num>
  <w:num w:numId="9">
    <w:abstractNumId w:val="14"/>
  </w:num>
  <w:num w:numId="10">
    <w:abstractNumId w:val="15"/>
  </w:num>
  <w:num w:numId="11">
    <w:abstractNumId w:val="5"/>
  </w:num>
  <w:num w:numId="12">
    <w:abstractNumId w:val="1"/>
  </w:num>
  <w:num w:numId="13">
    <w:abstractNumId w:val="11"/>
  </w:num>
  <w:num w:numId="14">
    <w:abstractNumId w:val="17"/>
  </w:num>
  <w:num w:numId="15">
    <w:abstractNumId w:val="16"/>
  </w:num>
  <w:num w:numId="16">
    <w:abstractNumId w:val="7"/>
  </w:num>
  <w:num w:numId="17">
    <w:abstractNumId w:val="9"/>
  </w:num>
  <w:num w:numId="18">
    <w:abstractNumId w:val="2"/>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DD"/>
    <w:rsid w:val="0000001F"/>
    <w:rsid w:val="00000253"/>
    <w:rsid w:val="000007A2"/>
    <w:rsid w:val="000012FB"/>
    <w:rsid w:val="00001B76"/>
    <w:rsid w:val="00002AC8"/>
    <w:rsid w:val="00004366"/>
    <w:rsid w:val="00004834"/>
    <w:rsid w:val="000049C0"/>
    <w:rsid w:val="000050AE"/>
    <w:rsid w:val="00006860"/>
    <w:rsid w:val="00007EDD"/>
    <w:rsid w:val="00010A9F"/>
    <w:rsid w:val="0001171D"/>
    <w:rsid w:val="00011B89"/>
    <w:rsid w:val="000125A4"/>
    <w:rsid w:val="00012A2A"/>
    <w:rsid w:val="00013EB4"/>
    <w:rsid w:val="00015F4C"/>
    <w:rsid w:val="00016403"/>
    <w:rsid w:val="00016547"/>
    <w:rsid w:val="000167B2"/>
    <w:rsid w:val="00017B4D"/>
    <w:rsid w:val="000201E3"/>
    <w:rsid w:val="0002024E"/>
    <w:rsid w:val="0002328E"/>
    <w:rsid w:val="00023E03"/>
    <w:rsid w:val="00024099"/>
    <w:rsid w:val="0002414F"/>
    <w:rsid w:val="0002532B"/>
    <w:rsid w:val="00025F99"/>
    <w:rsid w:val="00026341"/>
    <w:rsid w:val="00026403"/>
    <w:rsid w:val="0002786B"/>
    <w:rsid w:val="000306AC"/>
    <w:rsid w:val="00030EB5"/>
    <w:rsid w:val="00030F88"/>
    <w:rsid w:val="00032BDB"/>
    <w:rsid w:val="00034986"/>
    <w:rsid w:val="000352AE"/>
    <w:rsid w:val="000359F9"/>
    <w:rsid w:val="000408E8"/>
    <w:rsid w:val="00040A18"/>
    <w:rsid w:val="00041E43"/>
    <w:rsid w:val="0004263D"/>
    <w:rsid w:val="00043580"/>
    <w:rsid w:val="0004380C"/>
    <w:rsid w:val="00045B7D"/>
    <w:rsid w:val="000464E5"/>
    <w:rsid w:val="00046552"/>
    <w:rsid w:val="00046D82"/>
    <w:rsid w:val="000503FF"/>
    <w:rsid w:val="00050BAE"/>
    <w:rsid w:val="00052874"/>
    <w:rsid w:val="00053DC1"/>
    <w:rsid w:val="00053EB5"/>
    <w:rsid w:val="0005552C"/>
    <w:rsid w:val="00055BB2"/>
    <w:rsid w:val="00056587"/>
    <w:rsid w:val="00056BD5"/>
    <w:rsid w:val="000604E4"/>
    <w:rsid w:val="00060592"/>
    <w:rsid w:val="00061027"/>
    <w:rsid w:val="000626C1"/>
    <w:rsid w:val="00063990"/>
    <w:rsid w:val="00063C19"/>
    <w:rsid w:val="000654AA"/>
    <w:rsid w:val="000654C1"/>
    <w:rsid w:val="00065617"/>
    <w:rsid w:val="00066829"/>
    <w:rsid w:val="00066989"/>
    <w:rsid w:val="00066B2F"/>
    <w:rsid w:val="00067903"/>
    <w:rsid w:val="00067E81"/>
    <w:rsid w:val="00070280"/>
    <w:rsid w:val="00070288"/>
    <w:rsid w:val="00070637"/>
    <w:rsid w:val="000708C8"/>
    <w:rsid w:val="00071581"/>
    <w:rsid w:val="00071DC4"/>
    <w:rsid w:val="00072941"/>
    <w:rsid w:val="000735EF"/>
    <w:rsid w:val="000737C3"/>
    <w:rsid w:val="00073E4C"/>
    <w:rsid w:val="00073E4F"/>
    <w:rsid w:val="000742A8"/>
    <w:rsid w:val="000748F0"/>
    <w:rsid w:val="000757FD"/>
    <w:rsid w:val="00075E05"/>
    <w:rsid w:val="00076BC0"/>
    <w:rsid w:val="0007738F"/>
    <w:rsid w:val="0007781B"/>
    <w:rsid w:val="00080C00"/>
    <w:rsid w:val="0008155D"/>
    <w:rsid w:val="00082064"/>
    <w:rsid w:val="000827B1"/>
    <w:rsid w:val="0008370D"/>
    <w:rsid w:val="00083720"/>
    <w:rsid w:val="000837C4"/>
    <w:rsid w:val="00083A0B"/>
    <w:rsid w:val="00084E3A"/>
    <w:rsid w:val="00085924"/>
    <w:rsid w:val="00087AEE"/>
    <w:rsid w:val="0009017E"/>
    <w:rsid w:val="000902C7"/>
    <w:rsid w:val="00090736"/>
    <w:rsid w:val="000929F9"/>
    <w:rsid w:val="000933A2"/>
    <w:rsid w:val="000936FA"/>
    <w:rsid w:val="000940F1"/>
    <w:rsid w:val="000942F2"/>
    <w:rsid w:val="00095120"/>
    <w:rsid w:val="000951FF"/>
    <w:rsid w:val="0009658B"/>
    <w:rsid w:val="000969F1"/>
    <w:rsid w:val="0009791B"/>
    <w:rsid w:val="00097AD0"/>
    <w:rsid w:val="000A1411"/>
    <w:rsid w:val="000A1CB4"/>
    <w:rsid w:val="000A1EFA"/>
    <w:rsid w:val="000A211A"/>
    <w:rsid w:val="000A24CE"/>
    <w:rsid w:val="000A387C"/>
    <w:rsid w:val="000A4A59"/>
    <w:rsid w:val="000A5F75"/>
    <w:rsid w:val="000A611F"/>
    <w:rsid w:val="000A7294"/>
    <w:rsid w:val="000A79D7"/>
    <w:rsid w:val="000A7EE9"/>
    <w:rsid w:val="000B28FF"/>
    <w:rsid w:val="000B4159"/>
    <w:rsid w:val="000B4BE2"/>
    <w:rsid w:val="000B50B8"/>
    <w:rsid w:val="000B7347"/>
    <w:rsid w:val="000C00B6"/>
    <w:rsid w:val="000C13E9"/>
    <w:rsid w:val="000C1F5F"/>
    <w:rsid w:val="000C2C56"/>
    <w:rsid w:val="000C48CA"/>
    <w:rsid w:val="000C797B"/>
    <w:rsid w:val="000C7D31"/>
    <w:rsid w:val="000C7E69"/>
    <w:rsid w:val="000D0188"/>
    <w:rsid w:val="000D11D5"/>
    <w:rsid w:val="000D1F77"/>
    <w:rsid w:val="000D2B76"/>
    <w:rsid w:val="000D5F8B"/>
    <w:rsid w:val="000D681A"/>
    <w:rsid w:val="000D70E7"/>
    <w:rsid w:val="000D73D9"/>
    <w:rsid w:val="000E03B5"/>
    <w:rsid w:val="000E09DB"/>
    <w:rsid w:val="000E1D8B"/>
    <w:rsid w:val="000E2D82"/>
    <w:rsid w:val="000E4ACA"/>
    <w:rsid w:val="000E5FB0"/>
    <w:rsid w:val="000E737F"/>
    <w:rsid w:val="000E795F"/>
    <w:rsid w:val="000E7D7F"/>
    <w:rsid w:val="000F0106"/>
    <w:rsid w:val="000F08A5"/>
    <w:rsid w:val="000F16BC"/>
    <w:rsid w:val="000F2571"/>
    <w:rsid w:val="000F3044"/>
    <w:rsid w:val="000F38B1"/>
    <w:rsid w:val="000F49E1"/>
    <w:rsid w:val="000F4BAE"/>
    <w:rsid w:val="000F523C"/>
    <w:rsid w:val="000F63D4"/>
    <w:rsid w:val="000F719E"/>
    <w:rsid w:val="00100E39"/>
    <w:rsid w:val="001022BB"/>
    <w:rsid w:val="00105DB2"/>
    <w:rsid w:val="00110470"/>
    <w:rsid w:val="001105DA"/>
    <w:rsid w:val="0011214A"/>
    <w:rsid w:val="00112B02"/>
    <w:rsid w:val="0011344B"/>
    <w:rsid w:val="00113B88"/>
    <w:rsid w:val="00113CD2"/>
    <w:rsid w:val="001150A2"/>
    <w:rsid w:val="0011644C"/>
    <w:rsid w:val="00120314"/>
    <w:rsid w:val="001207E5"/>
    <w:rsid w:val="00120A49"/>
    <w:rsid w:val="00120C8B"/>
    <w:rsid w:val="001218D9"/>
    <w:rsid w:val="00121C1A"/>
    <w:rsid w:val="001226FE"/>
    <w:rsid w:val="001237CE"/>
    <w:rsid w:val="00123A66"/>
    <w:rsid w:val="0013247F"/>
    <w:rsid w:val="00132AB8"/>
    <w:rsid w:val="0013455F"/>
    <w:rsid w:val="00134647"/>
    <w:rsid w:val="00135238"/>
    <w:rsid w:val="001366B9"/>
    <w:rsid w:val="001368A2"/>
    <w:rsid w:val="001372DD"/>
    <w:rsid w:val="001403F8"/>
    <w:rsid w:val="001452F9"/>
    <w:rsid w:val="00145B24"/>
    <w:rsid w:val="00146164"/>
    <w:rsid w:val="00146BEC"/>
    <w:rsid w:val="00147118"/>
    <w:rsid w:val="00147E93"/>
    <w:rsid w:val="001501B2"/>
    <w:rsid w:val="00150CF7"/>
    <w:rsid w:val="001511BD"/>
    <w:rsid w:val="00151231"/>
    <w:rsid w:val="00152520"/>
    <w:rsid w:val="0015419B"/>
    <w:rsid w:val="001544C3"/>
    <w:rsid w:val="001544C7"/>
    <w:rsid w:val="00154D0D"/>
    <w:rsid w:val="001602F5"/>
    <w:rsid w:val="001614E8"/>
    <w:rsid w:val="00162523"/>
    <w:rsid w:val="001634C9"/>
    <w:rsid w:val="00164720"/>
    <w:rsid w:val="001647BE"/>
    <w:rsid w:val="00166BCC"/>
    <w:rsid w:val="00170515"/>
    <w:rsid w:val="00171248"/>
    <w:rsid w:val="00171986"/>
    <w:rsid w:val="00171A21"/>
    <w:rsid w:val="00171A2C"/>
    <w:rsid w:val="001722A9"/>
    <w:rsid w:val="001724D7"/>
    <w:rsid w:val="00172A9A"/>
    <w:rsid w:val="00172FEF"/>
    <w:rsid w:val="00173AC3"/>
    <w:rsid w:val="0017461A"/>
    <w:rsid w:val="001766CB"/>
    <w:rsid w:val="00176E94"/>
    <w:rsid w:val="00177080"/>
    <w:rsid w:val="00177CDE"/>
    <w:rsid w:val="0018050E"/>
    <w:rsid w:val="0018151C"/>
    <w:rsid w:val="001817F0"/>
    <w:rsid w:val="00182B66"/>
    <w:rsid w:val="00182D65"/>
    <w:rsid w:val="001831D5"/>
    <w:rsid w:val="00183B70"/>
    <w:rsid w:val="00183F8E"/>
    <w:rsid w:val="001877F2"/>
    <w:rsid w:val="001878BE"/>
    <w:rsid w:val="00193085"/>
    <w:rsid w:val="00195DE8"/>
    <w:rsid w:val="00196237"/>
    <w:rsid w:val="00197C47"/>
    <w:rsid w:val="001A1B64"/>
    <w:rsid w:val="001A1BD5"/>
    <w:rsid w:val="001A380B"/>
    <w:rsid w:val="001A399F"/>
    <w:rsid w:val="001A5AFC"/>
    <w:rsid w:val="001A6B26"/>
    <w:rsid w:val="001A6BBE"/>
    <w:rsid w:val="001A73FD"/>
    <w:rsid w:val="001A768F"/>
    <w:rsid w:val="001A77F9"/>
    <w:rsid w:val="001B0478"/>
    <w:rsid w:val="001B0E10"/>
    <w:rsid w:val="001B1C48"/>
    <w:rsid w:val="001B228C"/>
    <w:rsid w:val="001B406D"/>
    <w:rsid w:val="001B466E"/>
    <w:rsid w:val="001B48CD"/>
    <w:rsid w:val="001B5087"/>
    <w:rsid w:val="001B6031"/>
    <w:rsid w:val="001B7F9D"/>
    <w:rsid w:val="001C06C9"/>
    <w:rsid w:val="001C077E"/>
    <w:rsid w:val="001C15B3"/>
    <w:rsid w:val="001C2EA9"/>
    <w:rsid w:val="001C2F64"/>
    <w:rsid w:val="001C320C"/>
    <w:rsid w:val="001C37D5"/>
    <w:rsid w:val="001C3E98"/>
    <w:rsid w:val="001C4DAF"/>
    <w:rsid w:val="001C6593"/>
    <w:rsid w:val="001C68EE"/>
    <w:rsid w:val="001C7592"/>
    <w:rsid w:val="001C7DE1"/>
    <w:rsid w:val="001D23D2"/>
    <w:rsid w:val="001D29AE"/>
    <w:rsid w:val="001D324E"/>
    <w:rsid w:val="001D42BF"/>
    <w:rsid w:val="001D50DD"/>
    <w:rsid w:val="001D6F1E"/>
    <w:rsid w:val="001D763C"/>
    <w:rsid w:val="001E0CB9"/>
    <w:rsid w:val="001E2FFB"/>
    <w:rsid w:val="001E4B5F"/>
    <w:rsid w:val="001E4D47"/>
    <w:rsid w:val="001E5811"/>
    <w:rsid w:val="001E75FE"/>
    <w:rsid w:val="001E793D"/>
    <w:rsid w:val="001E7DFB"/>
    <w:rsid w:val="001F00D2"/>
    <w:rsid w:val="001F0A9F"/>
    <w:rsid w:val="001F20F0"/>
    <w:rsid w:val="001F3015"/>
    <w:rsid w:val="001F3883"/>
    <w:rsid w:val="001F420C"/>
    <w:rsid w:val="001F460A"/>
    <w:rsid w:val="001F4AF3"/>
    <w:rsid w:val="001F5408"/>
    <w:rsid w:val="001F5736"/>
    <w:rsid w:val="001F58FB"/>
    <w:rsid w:val="00200069"/>
    <w:rsid w:val="00200C27"/>
    <w:rsid w:val="00200E15"/>
    <w:rsid w:val="002018D7"/>
    <w:rsid w:val="002039EF"/>
    <w:rsid w:val="00205529"/>
    <w:rsid w:val="00206873"/>
    <w:rsid w:val="002070B4"/>
    <w:rsid w:val="00207159"/>
    <w:rsid w:val="00207881"/>
    <w:rsid w:val="00207AC6"/>
    <w:rsid w:val="002107AB"/>
    <w:rsid w:val="00210B11"/>
    <w:rsid w:val="0021147C"/>
    <w:rsid w:val="00212FEE"/>
    <w:rsid w:val="00214B20"/>
    <w:rsid w:val="00214CBB"/>
    <w:rsid w:val="00215884"/>
    <w:rsid w:val="002162C4"/>
    <w:rsid w:val="002166F6"/>
    <w:rsid w:val="00216725"/>
    <w:rsid w:val="00216A04"/>
    <w:rsid w:val="00217464"/>
    <w:rsid w:val="0022189C"/>
    <w:rsid w:val="0022214B"/>
    <w:rsid w:val="00223422"/>
    <w:rsid w:val="002239DC"/>
    <w:rsid w:val="00224241"/>
    <w:rsid w:val="00224ED8"/>
    <w:rsid w:val="002256A1"/>
    <w:rsid w:val="00225E53"/>
    <w:rsid w:val="00225FE0"/>
    <w:rsid w:val="00226608"/>
    <w:rsid w:val="00226DC0"/>
    <w:rsid w:val="00227F5A"/>
    <w:rsid w:val="0023065D"/>
    <w:rsid w:val="00230858"/>
    <w:rsid w:val="00230FB9"/>
    <w:rsid w:val="00231181"/>
    <w:rsid w:val="0023134B"/>
    <w:rsid w:val="002322DD"/>
    <w:rsid w:val="00232B32"/>
    <w:rsid w:val="0023304C"/>
    <w:rsid w:val="0023366D"/>
    <w:rsid w:val="002338A1"/>
    <w:rsid w:val="00233DEC"/>
    <w:rsid w:val="002348AB"/>
    <w:rsid w:val="00235582"/>
    <w:rsid w:val="002357D0"/>
    <w:rsid w:val="002359A7"/>
    <w:rsid w:val="002362F0"/>
    <w:rsid w:val="002377EA"/>
    <w:rsid w:val="00240EBB"/>
    <w:rsid w:val="00242930"/>
    <w:rsid w:val="00244C2F"/>
    <w:rsid w:val="002455CF"/>
    <w:rsid w:val="0024775C"/>
    <w:rsid w:val="00250104"/>
    <w:rsid w:val="00250F50"/>
    <w:rsid w:val="00252D26"/>
    <w:rsid w:val="00253221"/>
    <w:rsid w:val="00253B9B"/>
    <w:rsid w:val="00253DDF"/>
    <w:rsid w:val="002552E4"/>
    <w:rsid w:val="00255DBC"/>
    <w:rsid w:val="002568E8"/>
    <w:rsid w:val="002602BF"/>
    <w:rsid w:val="002611A5"/>
    <w:rsid w:val="00262089"/>
    <w:rsid w:val="00262B38"/>
    <w:rsid w:val="00263CF3"/>
    <w:rsid w:val="0026419F"/>
    <w:rsid w:val="00266238"/>
    <w:rsid w:val="00266573"/>
    <w:rsid w:val="00266723"/>
    <w:rsid w:val="002670B0"/>
    <w:rsid w:val="00271663"/>
    <w:rsid w:val="002726DA"/>
    <w:rsid w:val="0027302C"/>
    <w:rsid w:val="00276743"/>
    <w:rsid w:val="00276EAD"/>
    <w:rsid w:val="00280615"/>
    <w:rsid w:val="00280CD1"/>
    <w:rsid w:val="00282E67"/>
    <w:rsid w:val="00283582"/>
    <w:rsid w:val="00283F0F"/>
    <w:rsid w:val="0028483F"/>
    <w:rsid w:val="002856BA"/>
    <w:rsid w:val="00286D3B"/>
    <w:rsid w:val="00287AF7"/>
    <w:rsid w:val="002909F9"/>
    <w:rsid w:val="002918D1"/>
    <w:rsid w:val="00291985"/>
    <w:rsid w:val="00291E85"/>
    <w:rsid w:val="00292726"/>
    <w:rsid w:val="0029331A"/>
    <w:rsid w:val="00293C24"/>
    <w:rsid w:val="00293C4E"/>
    <w:rsid w:val="00293E03"/>
    <w:rsid w:val="00294904"/>
    <w:rsid w:val="00294C27"/>
    <w:rsid w:val="00295323"/>
    <w:rsid w:val="002957DF"/>
    <w:rsid w:val="00296371"/>
    <w:rsid w:val="00296F8C"/>
    <w:rsid w:val="002973A5"/>
    <w:rsid w:val="00297D56"/>
    <w:rsid w:val="002A003C"/>
    <w:rsid w:val="002A1A46"/>
    <w:rsid w:val="002A4CE4"/>
    <w:rsid w:val="002A4E17"/>
    <w:rsid w:val="002A5343"/>
    <w:rsid w:val="002A58B6"/>
    <w:rsid w:val="002A5B92"/>
    <w:rsid w:val="002A64AC"/>
    <w:rsid w:val="002A64FC"/>
    <w:rsid w:val="002A69ED"/>
    <w:rsid w:val="002A6C40"/>
    <w:rsid w:val="002B021A"/>
    <w:rsid w:val="002B28F9"/>
    <w:rsid w:val="002B2F55"/>
    <w:rsid w:val="002B2F58"/>
    <w:rsid w:val="002B3047"/>
    <w:rsid w:val="002B327A"/>
    <w:rsid w:val="002B3AA0"/>
    <w:rsid w:val="002B4B52"/>
    <w:rsid w:val="002B6026"/>
    <w:rsid w:val="002B6906"/>
    <w:rsid w:val="002B7A60"/>
    <w:rsid w:val="002C0BEC"/>
    <w:rsid w:val="002C11C4"/>
    <w:rsid w:val="002C12B4"/>
    <w:rsid w:val="002C198E"/>
    <w:rsid w:val="002C28D6"/>
    <w:rsid w:val="002C29E1"/>
    <w:rsid w:val="002C2A85"/>
    <w:rsid w:val="002C42B7"/>
    <w:rsid w:val="002C492D"/>
    <w:rsid w:val="002C5849"/>
    <w:rsid w:val="002C5FB9"/>
    <w:rsid w:val="002C61BA"/>
    <w:rsid w:val="002C6312"/>
    <w:rsid w:val="002C781C"/>
    <w:rsid w:val="002D0BE8"/>
    <w:rsid w:val="002D1997"/>
    <w:rsid w:val="002D1B8C"/>
    <w:rsid w:val="002D1BAC"/>
    <w:rsid w:val="002D1CE1"/>
    <w:rsid w:val="002D1E5C"/>
    <w:rsid w:val="002D206C"/>
    <w:rsid w:val="002D25D0"/>
    <w:rsid w:val="002D4221"/>
    <w:rsid w:val="002D42E0"/>
    <w:rsid w:val="002D42F7"/>
    <w:rsid w:val="002D507D"/>
    <w:rsid w:val="002D5AB6"/>
    <w:rsid w:val="002D765B"/>
    <w:rsid w:val="002E0479"/>
    <w:rsid w:val="002E1F4A"/>
    <w:rsid w:val="002E29B6"/>
    <w:rsid w:val="002E3383"/>
    <w:rsid w:val="002E4052"/>
    <w:rsid w:val="002E4FAF"/>
    <w:rsid w:val="002E5587"/>
    <w:rsid w:val="002E6704"/>
    <w:rsid w:val="002F040F"/>
    <w:rsid w:val="002F0778"/>
    <w:rsid w:val="002F0A90"/>
    <w:rsid w:val="002F1788"/>
    <w:rsid w:val="002F4C5F"/>
    <w:rsid w:val="002F652A"/>
    <w:rsid w:val="002F67EC"/>
    <w:rsid w:val="002F7C07"/>
    <w:rsid w:val="003003B2"/>
    <w:rsid w:val="00300894"/>
    <w:rsid w:val="00301962"/>
    <w:rsid w:val="0030278A"/>
    <w:rsid w:val="003028CB"/>
    <w:rsid w:val="003041CC"/>
    <w:rsid w:val="0030482F"/>
    <w:rsid w:val="0030510F"/>
    <w:rsid w:val="0030535A"/>
    <w:rsid w:val="00306EE6"/>
    <w:rsid w:val="003129EA"/>
    <w:rsid w:val="00312ECB"/>
    <w:rsid w:val="00313230"/>
    <w:rsid w:val="003137A6"/>
    <w:rsid w:val="00313E79"/>
    <w:rsid w:val="0031417A"/>
    <w:rsid w:val="00314918"/>
    <w:rsid w:val="00314BBB"/>
    <w:rsid w:val="0031551A"/>
    <w:rsid w:val="00316D0D"/>
    <w:rsid w:val="00316DC1"/>
    <w:rsid w:val="00320312"/>
    <w:rsid w:val="00321E31"/>
    <w:rsid w:val="00322775"/>
    <w:rsid w:val="00323FA2"/>
    <w:rsid w:val="0032471E"/>
    <w:rsid w:val="00324CEA"/>
    <w:rsid w:val="003265B3"/>
    <w:rsid w:val="00326A33"/>
    <w:rsid w:val="00326FBF"/>
    <w:rsid w:val="00327CAE"/>
    <w:rsid w:val="00327CE4"/>
    <w:rsid w:val="00330932"/>
    <w:rsid w:val="003321F0"/>
    <w:rsid w:val="00332B98"/>
    <w:rsid w:val="00332C6E"/>
    <w:rsid w:val="00332CA7"/>
    <w:rsid w:val="00333153"/>
    <w:rsid w:val="00333C10"/>
    <w:rsid w:val="00333F55"/>
    <w:rsid w:val="00333FAC"/>
    <w:rsid w:val="00334100"/>
    <w:rsid w:val="00334910"/>
    <w:rsid w:val="00334D9B"/>
    <w:rsid w:val="00334EAC"/>
    <w:rsid w:val="003358C6"/>
    <w:rsid w:val="0033595E"/>
    <w:rsid w:val="0033684F"/>
    <w:rsid w:val="003373E2"/>
    <w:rsid w:val="003375CD"/>
    <w:rsid w:val="00337E4D"/>
    <w:rsid w:val="00342A2F"/>
    <w:rsid w:val="003444A6"/>
    <w:rsid w:val="00344696"/>
    <w:rsid w:val="00344896"/>
    <w:rsid w:val="00345804"/>
    <w:rsid w:val="003461CB"/>
    <w:rsid w:val="00346C50"/>
    <w:rsid w:val="0034701B"/>
    <w:rsid w:val="00350566"/>
    <w:rsid w:val="00350CBC"/>
    <w:rsid w:val="00351345"/>
    <w:rsid w:val="0035177E"/>
    <w:rsid w:val="00351BEB"/>
    <w:rsid w:val="00352375"/>
    <w:rsid w:val="00352378"/>
    <w:rsid w:val="003530AD"/>
    <w:rsid w:val="00353903"/>
    <w:rsid w:val="0035408B"/>
    <w:rsid w:val="00354C0F"/>
    <w:rsid w:val="00354DCC"/>
    <w:rsid w:val="00356582"/>
    <w:rsid w:val="00357B71"/>
    <w:rsid w:val="00360422"/>
    <w:rsid w:val="00361237"/>
    <w:rsid w:val="00361A9E"/>
    <w:rsid w:val="00361D27"/>
    <w:rsid w:val="00366AC1"/>
    <w:rsid w:val="00366E0A"/>
    <w:rsid w:val="00367042"/>
    <w:rsid w:val="0037073D"/>
    <w:rsid w:val="00370DAA"/>
    <w:rsid w:val="003714A3"/>
    <w:rsid w:val="00371680"/>
    <w:rsid w:val="00371855"/>
    <w:rsid w:val="0037293A"/>
    <w:rsid w:val="0037361B"/>
    <w:rsid w:val="00377588"/>
    <w:rsid w:val="003800AB"/>
    <w:rsid w:val="0038063A"/>
    <w:rsid w:val="00380BDC"/>
    <w:rsid w:val="00380E8A"/>
    <w:rsid w:val="0038101F"/>
    <w:rsid w:val="003815DB"/>
    <w:rsid w:val="003817A2"/>
    <w:rsid w:val="00382F90"/>
    <w:rsid w:val="00383803"/>
    <w:rsid w:val="0038520E"/>
    <w:rsid w:val="003861BC"/>
    <w:rsid w:val="00386D6E"/>
    <w:rsid w:val="003874DF"/>
    <w:rsid w:val="00387A81"/>
    <w:rsid w:val="00390E23"/>
    <w:rsid w:val="00392516"/>
    <w:rsid w:val="00392609"/>
    <w:rsid w:val="00393076"/>
    <w:rsid w:val="0039352E"/>
    <w:rsid w:val="0039413C"/>
    <w:rsid w:val="00394910"/>
    <w:rsid w:val="003950ED"/>
    <w:rsid w:val="0039580F"/>
    <w:rsid w:val="003A0B4F"/>
    <w:rsid w:val="003A0D6C"/>
    <w:rsid w:val="003A233F"/>
    <w:rsid w:val="003A37B7"/>
    <w:rsid w:val="003A4690"/>
    <w:rsid w:val="003A6542"/>
    <w:rsid w:val="003A6B5D"/>
    <w:rsid w:val="003A7922"/>
    <w:rsid w:val="003A7980"/>
    <w:rsid w:val="003B1221"/>
    <w:rsid w:val="003B1526"/>
    <w:rsid w:val="003B1872"/>
    <w:rsid w:val="003B1BEF"/>
    <w:rsid w:val="003B1C53"/>
    <w:rsid w:val="003B204C"/>
    <w:rsid w:val="003B2E57"/>
    <w:rsid w:val="003B4013"/>
    <w:rsid w:val="003B50B0"/>
    <w:rsid w:val="003B5729"/>
    <w:rsid w:val="003B6EF9"/>
    <w:rsid w:val="003B709F"/>
    <w:rsid w:val="003C0000"/>
    <w:rsid w:val="003C0A73"/>
    <w:rsid w:val="003C1825"/>
    <w:rsid w:val="003C1FF4"/>
    <w:rsid w:val="003C2C23"/>
    <w:rsid w:val="003C50E2"/>
    <w:rsid w:val="003C6ED1"/>
    <w:rsid w:val="003D06B2"/>
    <w:rsid w:val="003D0933"/>
    <w:rsid w:val="003D0FFA"/>
    <w:rsid w:val="003D1310"/>
    <w:rsid w:val="003D2F98"/>
    <w:rsid w:val="003D3114"/>
    <w:rsid w:val="003D3309"/>
    <w:rsid w:val="003D36D8"/>
    <w:rsid w:val="003D4334"/>
    <w:rsid w:val="003D48A5"/>
    <w:rsid w:val="003D67C6"/>
    <w:rsid w:val="003E08C8"/>
    <w:rsid w:val="003E0A1D"/>
    <w:rsid w:val="003E0AAD"/>
    <w:rsid w:val="003E0F87"/>
    <w:rsid w:val="003E142B"/>
    <w:rsid w:val="003E1711"/>
    <w:rsid w:val="003E1FB7"/>
    <w:rsid w:val="003E50E8"/>
    <w:rsid w:val="003E54C3"/>
    <w:rsid w:val="003E5978"/>
    <w:rsid w:val="003E6D3B"/>
    <w:rsid w:val="003F0AC5"/>
    <w:rsid w:val="003F1083"/>
    <w:rsid w:val="003F1A4C"/>
    <w:rsid w:val="003F24B0"/>
    <w:rsid w:val="003F432C"/>
    <w:rsid w:val="003F4BD7"/>
    <w:rsid w:val="003F5A66"/>
    <w:rsid w:val="003F6CBE"/>
    <w:rsid w:val="003F7329"/>
    <w:rsid w:val="003F75DD"/>
    <w:rsid w:val="003F7AA6"/>
    <w:rsid w:val="004031E4"/>
    <w:rsid w:val="00403458"/>
    <w:rsid w:val="00403470"/>
    <w:rsid w:val="00403AB2"/>
    <w:rsid w:val="004043F3"/>
    <w:rsid w:val="004058FE"/>
    <w:rsid w:val="00405DEF"/>
    <w:rsid w:val="0040700D"/>
    <w:rsid w:val="004074C3"/>
    <w:rsid w:val="004103AD"/>
    <w:rsid w:val="0041149C"/>
    <w:rsid w:val="0041248C"/>
    <w:rsid w:val="00412692"/>
    <w:rsid w:val="00412E84"/>
    <w:rsid w:val="00413C09"/>
    <w:rsid w:val="004154C9"/>
    <w:rsid w:val="00417015"/>
    <w:rsid w:val="0041725A"/>
    <w:rsid w:val="00420D40"/>
    <w:rsid w:val="0042111B"/>
    <w:rsid w:val="004214D5"/>
    <w:rsid w:val="00422DED"/>
    <w:rsid w:val="00423EC8"/>
    <w:rsid w:val="0042496A"/>
    <w:rsid w:val="0042621A"/>
    <w:rsid w:val="004264E2"/>
    <w:rsid w:val="00426A47"/>
    <w:rsid w:val="0042760B"/>
    <w:rsid w:val="00427A4C"/>
    <w:rsid w:val="00427C34"/>
    <w:rsid w:val="00433A71"/>
    <w:rsid w:val="0043421B"/>
    <w:rsid w:val="00434DA7"/>
    <w:rsid w:val="00434E8A"/>
    <w:rsid w:val="004353E7"/>
    <w:rsid w:val="0043583A"/>
    <w:rsid w:val="00435B94"/>
    <w:rsid w:val="00436A00"/>
    <w:rsid w:val="00436C3A"/>
    <w:rsid w:val="00437E26"/>
    <w:rsid w:val="00440C4F"/>
    <w:rsid w:val="00441751"/>
    <w:rsid w:val="00441ABB"/>
    <w:rsid w:val="004428F8"/>
    <w:rsid w:val="00442B0E"/>
    <w:rsid w:val="00442EDC"/>
    <w:rsid w:val="00444F09"/>
    <w:rsid w:val="00444F66"/>
    <w:rsid w:val="00445016"/>
    <w:rsid w:val="00450937"/>
    <w:rsid w:val="00450AFA"/>
    <w:rsid w:val="004516B2"/>
    <w:rsid w:val="00451D5F"/>
    <w:rsid w:val="00452CC1"/>
    <w:rsid w:val="00453195"/>
    <w:rsid w:val="00454CDC"/>
    <w:rsid w:val="0045585E"/>
    <w:rsid w:val="004560D4"/>
    <w:rsid w:val="00456A8A"/>
    <w:rsid w:val="00457A57"/>
    <w:rsid w:val="00460252"/>
    <w:rsid w:val="00461E5C"/>
    <w:rsid w:val="00462F08"/>
    <w:rsid w:val="00462F98"/>
    <w:rsid w:val="00463616"/>
    <w:rsid w:val="0046435C"/>
    <w:rsid w:val="004649DF"/>
    <w:rsid w:val="00466301"/>
    <w:rsid w:val="00466969"/>
    <w:rsid w:val="00470221"/>
    <w:rsid w:val="00471DFF"/>
    <w:rsid w:val="00472BCF"/>
    <w:rsid w:val="004734DD"/>
    <w:rsid w:val="00474342"/>
    <w:rsid w:val="004744C3"/>
    <w:rsid w:val="004753B8"/>
    <w:rsid w:val="004754FC"/>
    <w:rsid w:val="00476203"/>
    <w:rsid w:val="00476741"/>
    <w:rsid w:val="00476DBE"/>
    <w:rsid w:val="00476DCF"/>
    <w:rsid w:val="00477D90"/>
    <w:rsid w:val="00480099"/>
    <w:rsid w:val="00481798"/>
    <w:rsid w:val="00482EA7"/>
    <w:rsid w:val="00482EFF"/>
    <w:rsid w:val="00483643"/>
    <w:rsid w:val="004840A0"/>
    <w:rsid w:val="00484485"/>
    <w:rsid w:val="004846D2"/>
    <w:rsid w:val="00484D17"/>
    <w:rsid w:val="00484FCE"/>
    <w:rsid w:val="0048511D"/>
    <w:rsid w:val="00485657"/>
    <w:rsid w:val="00485719"/>
    <w:rsid w:val="004865CA"/>
    <w:rsid w:val="00487223"/>
    <w:rsid w:val="00491AC9"/>
    <w:rsid w:val="0049201B"/>
    <w:rsid w:val="00492157"/>
    <w:rsid w:val="00492EA5"/>
    <w:rsid w:val="00495E42"/>
    <w:rsid w:val="004960D3"/>
    <w:rsid w:val="00496C25"/>
    <w:rsid w:val="004A004C"/>
    <w:rsid w:val="004A075C"/>
    <w:rsid w:val="004A21E5"/>
    <w:rsid w:val="004A2675"/>
    <w:rsid w:val="004A2AAB"/>
    <w:rsid w:val="004A2C73"/>
    <w:rsid w:val="004A3B34"/>
    <w:rsid w:val="004A497C"/>
    <w:rsid w:val="004A77CC"/>
    <w:rsid w:val="004A7CAB"/>
    <w:rsid w:val="004B0BD8"/>
    <w:rsid w:val="004B32EC"/>
    <w:rsid w:val="004B5316"/>
    <w:rsid w:val="004B67D3"/>
    <w:rsid w:val="004B7FCF"/>
    <w:rsid w:val="004C0A9E"/>
    <w:rsid w:val="004C0AFD"/>
    <w:rsid w:val="004C0D5A"/>
    <w:rsid w:val="004C0DEF"/>
    <w:rsid w:val="004C1181"/>
    <w:rsid w:val="004C119B"/>
    <w:rsid w:val="004C1859"/>
    <w:rsid w:val="004C1D21"/>
    <w:rsid w:val="004C44D2"/>
    <w:rsid w:val="004C4688"/>
    <w:rsid w:val="004C46D7"/>
    <w:rsid w:val="004C5826"/>
    <w:rsid w:val="004C659F"/>
    <w:rsid w:val="004C679C"/>
    <w:rsid w:val="004C6D86"/>
    <w:rsid w:val="004D0F8D"/>
    <w:rsid w:val="004D1A4B"/>
    <w:rsid w:val="004D1CB9"/>
    <w:rsid w:val="004D3496"/>
    <w:rsid w:val="004D4323"/>
    <w:rsid w:val="004D4964"/>
    <w:rsid w:val="004D50AD"/>
    <w:rsid w:val="004D52BD"/>
    <w:rsid w:val="004D5683"/>
    <w:rsid w:val="004D6286"/>
    <w:rsid w:val="004D7095"/>
    <w:rsid w:val="004D76AF"/>
    <w:rsid w:val="004E0BA9"/>
    <w:rsid w:val="004E1804"/>
    <w:rsid w:val="004E268E"/>
    <w:rsid w:val="004E2812"/>
    <w:rsid w:val="004E4E6A"/>
    <w:rsid w:val="004E679A"/>
    <w:rsid w:val="004F0364"/>
    <w:rsid w:val="004F0CD1"/>
    <w:rsid w:val="004F0CDC"/>
    <w:rsid w:val="004F1F17"/>
    <w:rsid w:val="004F3B0E"/>
    <w:rsid w:val="004F3C53"/>
    <w:rsid w:val="004F3D1C"/>
    <w:rsid w:val="004F43E8"/>
    <w:rsid w:val="004F46A7"/>
    <w:rsid w:val="004F4CD9"/>
    <w:rsid w:val="004F748F"/>
    <w:rsid w:val="004F7E90"/>
    <w:rsid w:val="005003C9"/>
    <w:rsid w:val="00501CE8"/>
    <w:rsid w:val="005029E1"/>
    <w:rsid w:val="00503052"/>
    <w:rsid w:val="005031BC"/>
    <w:rsid w:val="005044BF"/>
    <w:rsid w:val="0050468F"/>
    <w:rsid w:val="005054C0"/>
    <w:rsid w:val="0050601A"/>
    <w:rsid w:val="00507971"/>
    <w:rsid w:val="00510687"/>
    <w:rsid w:val="00510832"/>
    <w:rsid w:val="00511383"/>
    <w:rsid w:val="00511EB5"/>
    <w:rsid w:val="00512AFC"/>
    <w:rsid w:val="00512BF0"/>
    <w:rsid w:val="0051436D"/>
    <w:rsid w:val="00515B8E"/>
    <w:rsid w:val="00515C25"/>
    <w:rsid w:val="0051786C"/>
    <w:rsid w:val="00520529"/>
    <w:rsid w:val="00520757"/>
    <w:rsid w:val="00521B0F"/>
    <w:rsid w:val="00521D85"/>
    <w:rsid w:val="005225EE"/>
    <w:rsid w:val="00522B64"/>
    <w:rsid w:val="00522C25"/>
    <w:rsid w:val="00523FE4"/>
    <w:rsid w:val="005258BC"/>
    <w:rsid w:val="00527468"/>
    <w:rsid w:val="00530F89"/>
    <w:rsid w:val="0053131F"/>
    <w:rsid w:val="005315BE"/>
    <w:rsid w:val="005319B6"/>
    <w:rsid w:val="00531FA2"/>
    <w:rsid w:val="00532533"/>
    <w:rsid w:val="0053315B"/>
    <w:rsid w:val="00533F1B"/>
    <w:rsid w:val="00535694"/>
    <w:rsid w:val="00535835"/>
    <w:rsid w:val="00536040"/>
    <w:rsid w:val="005368EC"/>
    <w:rsid w:val="005375CC"/>
    <w:rsid w:val="005378F7"/>
    <w:rsid w:val="005407CC"/>
    <w:rsid w:val="00540816"/>
    <w:rsid w:val="005414D2"/>
    <w:rsid w:val="0054174F"/>
    <w:rsid w:val="005419B8"/>
    <w:rsid w:val="00541C0E"/>
    <w:rsid w:val="00541D5D"/>
    <w:rsid w:val="00543FA3"/>
    <w:rsid w:val="00544181"/>
    <w:rsid w:val="00544B34"/>
    <w:rsid w:val="00544EC4"/>
    <w:rsid w:val="005463BD"/>
    <w:rsid w:val="005501C5"/>
    <w:rsid w:val="00550A98"/>
    <w:rsid w:val="0055212C"/>
    <w:rsid w:val="0055286E"/>
    <w:rsid w:val="00553355"/>
    <w:rsid w:val="005536E0"/>
    <w:rsid w:val="005544F0"/>
    <w:rsid w:val="00555DE3"/>
    <w:rsid w:val="00556A2E"/>
    <w:rsid w:val="005577B2"/>
    <w:rsid w:val="0056034E"/>
    <w:rsid w:val="005626C3"/>
    <w:rsid w:val="00563DCC"/>
    <w:rsid w:val="005649AE"/>
    <w:rsid w:val="00565123"/>
    <w:rsid w:val="00565ACA"/>
    <w:rsid w:val="00565F52"/>
    <w:rsid w:val="00567524"/>
    <w:rsid w:val="005675AD"/>
    <w:rsid w:val="00567FCE"/>
    <w:rsid w:val="0057189A"/>
    <w:rsid w:val="00571C1D"/>
    <w:rsid w:val="0057558D"/>
    <w:rsid w:val="005763D3"/>
    <w:rsid w:val="0057654A"/>
    <w:rsid w:val="00576938"/>
    <w:rsid w:val="00576F5F"/>
    <w:rsid w:val="00577938"/>
    <w:rsid w:val="00577F37"/>
    <w:rsid w:val="005800B4"/>
    <w:rsid w:val="0058010F"/>
    <w:rsid w:val="00580430"/>
    <w:rsid w:val="005826ED"/>
    <w:rsid w:val="00582C97"/>
    <w:rsid w:val="005832E9"/>
    <w:rsid w:val="00583B85"/>
    <w:rsid w:val="005857D8"/>
    <w:rsid w:val="00586293"/>
    <w:rsid w:val="0058673E"/>
    <w:rsid w:val="005869C6"/>
    <w:rsid w:val="00587F64"/>
    <w:rsid w:val="005920D1"/>
    <w:rsid w:val="00592255"/>
    <w:rsid w:val="00592EDA"/>
    <w:rsid w:val="0059351E"/>
    <w:rsid w:val="00595452"/>
    <w:rsid w:val="00595707"/>
    <w:rsid w:val="00595B08"/>
    <w:rsid w:val="005A141A"/>
    <w:rsid w:val="005A21C0"/>
    <w:rsid w:val="005A3430"/>
    <w:rsid w:val="005A3DE7"/>
    <w:rsid w:val="005A4031"/>
    <w:rsid w:val="005A4236"/>
    <w:rsid w:val="005A632E"/>
    <w:rsid w:val="005A6AF0"/>
    <w:rsid w:val="005A732A"/>
    <w:rsid w:val="005B09ED"/>
    <w:rsid w:val="005B120A"/>
    <w:rsid w:val="005B16AA"/>
    <w:rsid w:val="005B18BD"/>
    <w:rsid w:val="005B2B7E"/>
    <w:rsid w:val="005B2F74"/>
    <w:rsid w:val="005B3E1B"/>
    <w:rsid w:val="005B4029"/>
    <w:rsid w:val="005B434C"/>
    <w:rsid w:val="005B7B18"/>
    <w:rsid w:val="005C024E"/>
    <w:rsid w:val="005C0A7D"/>
    <w:rsid w:val="005C103A"/>
    <w:rsid w:val="005C1BEC"/>
    <w:rsid w:val="005C2410"/>
    <w:rsid w:val="005C34F0"/>
    <w:rsid w:val="005C3D1B"/>
    <w:rsid w:val="005C41F7"/>
    <w:rsid w:val="005C42CF"/>
    <w:rsid w:val="005C42DE"/>
    <w:rsid w:val="005C4A60"/>
    <w:rsid w:val="005C52C2"/>
    <w:rsid w:val="005C6C75"/>
    <w:rsid w:val="005C6DA3"/>
    <w:rsid w:val="005C6E95"/>
    <w:rsid w:val="005C7337"/>
    <w:rsid w:val="005C7A68"/>
    <w:rsid w:val="005D006F"/>
    <w:rsid w:val="005D0584"/>
    <w:rsid w:val="005D05E7"/>
    <w:rsid w:val="005D1543"/>
    <w:rsid w:val="005D17DE"/>
    <w:rsid w:val="005D21CA"/>
    <w:rsid w:val="005D3130"/>
    <w:rsid w:val="005D404D"/>
    <w:rsid w:val="005D516E"/>
    <w:rsid w:val="005D5ABF"/>
    <w:rsid w:val="005D63D3"/>
    <w:rsid w:val="005D64E3"/>
    <w:rsid w:val="005D701D"/>
    <w:rsid w:val="005D70E8"/>
    <w:rsid w:val="005D75A7"/>
    <w:rsid w:val="005E09D5"/>
    <w:rsid w:val="005E1953"/>
    <w:rsid w:val="005E19E2"/>
    <w:rsid w:val="005E2025"/>
    <w:rsid w:val="005E2303"/>
    <w:rsid w:val="005E2662"/>
    <w:rsid w:val="005E2A35"/>
    <w:rsid w:val="005E337B"/>
    <w:rsid w:val="005E3CE2"/>
    <w:rsid w:val="005E58EC"/>
    <w:rsid w:val="005E6D5B"/>
    <w:rsid w:val="005E7869"/>
    <w:rsid w:val="005F0C3F"/>
    <w:rsid w:val="005F0F35"/>
    <w:rsid w:val="005F1FC5"/>
    <w:rsid w:val="005F23B2"/>
    <w:rsid w:val="005F2F4C"/>
    <w:rsid w:val="005F38C2"/>
    <w:rsid w:val="005F46B2"/>
    <w:rsid w:val="005F643E"/>
    <w:rsid w:val="005F6B06"/>
    <w:rsid w:val="005F75FE"/>
    <w:rsid w:val="005F76A4"/>
    <w:rsid w:val="0060074D"/>
    <w:rsid w:val="00600998"/>
    <w:rsid w:val="00601D1D"/>
    <w:rsid w:val="00601D91"/>
    <w:rsid w:val="00604ED3"/>
    <w:rsid w:val="0060516B"/>
    <w:rsid w:val="00606678"/>
    <w:rsid w:val="00606F0A"/>
    <w:rsid w:val="00607144"/>
    <w:rsid w:val="00607DAA"/>
    <w:rsid w:val="00607F67"/>
    <w:rsid w:val="006111CF"/>
    <w:rsid w:val="0061140C"/>
    <w:rsid w:val="00611522"/>
    <w:rsid w:val="00611C97"/>
    <w:rsid w:val="006135E4"/>
    <w:rsid w:val="00613BB5"/>
    <w:rsid w:val="00613C46"/>
    <w:rsid w:val="00613EAD"/>
    <w:rsid w:val="006143D2"/>
    <w:rsid w:val="0061562F"/>
    <w:rsid w:val="00616B47"/>
    <w:rsid w:val="006179A8"/>
    <w:rsid w:val="00617D48"/>
    <w:rsid w:val="0062068E"/>
    <w:rsid w:val="00621F49"/>
    <w:rsid w:val="006220AF"/>
    <w:rsid w:val="0062241C"/>
    <w:rsid w:val="006227E1"/>
    <w:rsid w:val="00623EBF"/>
    <w:rsid w:val="00624CE6"/>
    <w:rsid w:val="006260D0"/>
    <w:rsid w:val="006265B1"/>
    <w:rsid w:val="00626748"/>
    <w:rsid w:val="006277BB"/>
    <w:rsid w:val="00627D44"/>
    <w:rsid w:val="006303F8"/>
    <w:rsid w:val="00631373"/>
    <w:rsid w:val="00631BDD"/>
    <w:rsid w:val="00631CD9"/>
    <w:rsid w:val="00632108"/>
    <w:rsid w:val="00632344"/>
    <w:rsid w:val="00632518"/>
    <w:rsid w:val="00632EAB"/>
    <w:rsid w:val="0063357D"/>
    <w:rsid w:val="00634031"/>
    <w:rsid w:val="00634BEA"/>
    <w:rsid w:val="00635A08"/>
    <w:rsid w:val="00642433"/>
    <w:rsid w:val="006430D0"/>
    <w:rsid w:val="0064343C"/>
    <w:rsid w:val="0064352E"/>
    <w:rsid w:val="00643AEA"/>
    <w:rsid w:val="00643B4B"/>
    <w:rsid w:val="00643C5D"/>
    <w:rsid w:val="006445C4"/>
    <w:rsid w:val="00645AA7"/>
    <w:rsid w:val="006468B1"/>
    <w:rsid w:val="00650AA7"/>
    <w:rsid w:val="006513ED"/>
    <w:rsid w:val="00651C54"/>
    <w:rsid w:val="00652771"/>
    <w:rsid w:val="006536A2"/>
    <w:rsid w:val="00653CBC"/>
    <w:rsid w:val="00653F01"/>
    <w:rsid w:val="006541DD"/>
    <w:rsid w:val="00656449"/>
    <w:rsid w:val="006575C0"/>
    <w:rsid w:val="00657B03"/>
    <w:rsid w:val="0066199A"/>
    <w:rsid w:val="006629B3"/>
    <w:rsid w:val="00662E70"/>
    <w:rsid w:val="00664861"/>
    <w:rsid w:val="00664ACC"/>
    <w:rsid w:val="0066577F"/>
    <w:rsid w:val="00665BD2"/>
    <w:rsid w:val="00666226"/>
    <w:rsid w:val="00667A51"/>
    <w:rsid w:val="0067105E"/>
    <w:rsid w:val="006736B3"/>
    <w:rsid w:val="006760D7"/>
    <w:rsid w:val="00676DBB"/>
    <w:rsid w:val="00677838"/>
    <w:rsid w:val="00677AE4"/>
    <w:rsid w:val="00680571"/>
    <w:rsid w:val="00680E3B"/>
    <w:rsid w:val="006824BB"/>
    <w:rsid w:val="00683FA7"/>
    <w:rsid w:val="00685392"/>
    <w:rsid w:val="00685FE6"/>
    <w:rsid w:val="0068761C"/>
    <w:rsid w:val="00687833"/>
    <w:rsid w:val="00687F41"/>
    <w:rsid w:val="0069086C"/>
    <w:rsid w:val="00690E8E"/>
    <w:rsid w:val="006912D6"/>
    <w:rsid w:val="006917DA"/>
    <w:rsid w:val="00691D56"/>
    <w:rsid w:val="00692745"/>
    <w:rsid w:val="006928DB"/>
    <w:rsid w:val="00692CC0"/>
    <w:rsid w:val="00693C21"/>
    <w:rsid w:val="00694218"/>
    <w:rsid w:val="00694312"/>
    <w:rsid w:val="00694402"/>
    <w:rsid w:val="0069499C"/>
    <w:rsid w:val="0069508F"/>
    <w:rsid w:val="006965E0"/>
    <w:rsid w:val="006965EE"/>
    <w:rsid w:val="0069714F"/>
    <w:rsid w:val="006975AF"/>
    <w:rsid w:val="0069780D"/>
    <w:rsid w:val="00697810"/>
    <w:rsid w:val="00697E9C"/>
    <w:rsid w:val="006A300F"/>
    <w:rsid w:val="006A3865"/>
    <w:rsid w:val="006A3D80"/>
    <w:rsid w:val="006A550E"/>
    <w:rsid w:val="006A62E1"/>
    <w:rsid w:val="006A63CC"/>
    <w:rsid w:val="006A77C7"/>
    <w:rsid w:val="006A7A6D"/>
    <w:rsid w:val="006B0592"/>
    <w:rsid w:val="006B18E3"/>
    <w:rsid w:val="006B2FFE"/>
    <w:rsid w:val="006B3D37"/>
    <w:rsid w:val="006B4229"/>
    <w:rsid w:val="006B4709"/>
    <w:rsid w:val="006B49EC"/>
    <w:rsid w:val="006B53E1"/>
    <w:rsid w:val="006B6702"/>
    <w:rsid w:val="006B7E6D"/>
    <w:rsid w:val="006C0CCC"/>
    <w:rsid w:val="006C1AA0"/>
    <w:rsid w:val="006C50C7"/>
    <w:rsid w:val="006C50E0"/>
    <w:rsid w:val="006C5596"/>
    <w:rsid w:val="006C5665"/>
    <w:rsid w:val="006C58C8"/>
    <w:rsid w:val="006C5C38"/>
    <w:rsid w:val="006C63B6"/>
    <w:rsid w:val="006C6D07"/>
    <w:rsid w:val="006D05A7"/>
    <w:rsid w:val="006D1421"/>
    <w:rsid w:val="006D1691"/>
    <w:rsid w:val="006D251D"/>
    <w:rsid w:val="006D3FB8"/>
    <w:rsid w:val="006D41E0"/>
    <w:rsid w:val="006D44BC"/>
    <w:rsid w:val="006D50BE"/>
    <w:rsid w:val="006D648A"/>
    <w:rsid w:val="006D6D19"/>
    <w:rsid w:val="006E076E"/>
    <w:rsid w:val="006E1453"/>
    <w:rsid w:val="006E2B13"/>
    <w:rsid w:val="006E2C8A"/>
    <w:rsid w:val="006E4015"/>
    <w:rsid w:val="006E5019"/>
    <w:rsid w:val="006E5D03"/>
    <w:rsid w:val="006E7937"/>
    <w:rsid w:val="006F2491"/>
    <w:rsid w:val="006F2498"/>
    <w:rsid w:val="006F36E5"/>
    <w:rsid w:val="006F4127"/>
    <w:rsid w:val="006F4BB6"/>
    <w:rsid w:val="006F4FB8"/>
    <w:rsid w:val="006F53C5"/>
    <w:rsid w:val="006F6EBF"/>
    <w:rsid w:val="00701704"/>
    <w:rsid w:val="0070271C"/>
    <w:rsid w:val="0070297A"/>
    <w:rsid w:val="0070298F"/>
    <w:rsid w:val="007031C2"/>
    <w:rsid w:val="00703D26"/>
    <w:rsid w:val="00706586"/>
    <w:rsid w:val="00706CA1"/>
    <w:rsid w:val="00710CD6"/>
    <w:rsid w:val="00711CDD"/>
    <w:rsid w:val="007123CC"/>
    <w:rsid w:val="00712534"/>
    <w:rsid w:val="00712948"/>
    <w:rsid w:val="00712B85"/>
    <w:rsid w:val="00713B3A"/>
    <w:rsid w:val="00713DDA"/>
    <w:rsid w:val="00714A2D"/>
    <w:rsid w:val="00715184"/>
    <w:rsid w:val="007151A3"/>
    <w:rsid w:val="007167E5"/>
    <w:rsid w:val="00716C4F"/>
    <w:rsid w:val="007203C3"/>
    <w:rsid w:val="007233A5"/>
    <w:rsid w:val="00723566"/>
    <w:rsid w:val="0072385A"/>
    <w:rsid w:val="00725014"/>
    <w:rsid w:val="00725AE6"/>
    <w:rsid w:val="00725B36"/>
    <w:rsid w:val="00725FCA"/>
    <w:rsid w:val="007266D2"/>
    <w:rsid w:val="00726FA1"/>
    <w:rsid w:val="007276F2"/>
    <w:rsid w:val="00727EA7"/>
    <w:rsid w:val="007308F3"/>
    <w:rsid w:val="00730AE3"/>
    <w:rsid w:val="00732E63"/>
    <w:rsid w:val="0073369C"/>
    <w:rsid w:val="00733984"/>
    <w:rsid w:val="007347E3"/>
    <w:rsid w:val="0073500A"/>
    <w:rsid w:val="00737283"/>
    <w:rsid w:val="00740075"/>
    <w:rsid w:val="00741203"/>
    <w:rsid w:val="00741B9A"/>
    <w:rsid w:val="00742F33"/>
    <w:rsid w:val="007432A8"/>
    <w:rsid w:val="00743CD9"/>
    <w:rsid w:val="007443A5"/>
    <w:rsid w:val="007446F8"/>
    <w:rsid w:val="007460B3"/>
    <w:rsid w:val="0074692A"/>
    <w:rsid w:val="00746DA5"/>
    <w:rsid w:val="00747510"/>
    <w:rsid w:val="00747C02"/>
    <w:rsid w:val="00750C1C"/>
    <w:rsid w:val="00750FC5"/>
    <w:rsid w:val="0075129D"/>
    <w:rsid w:val="00751DE8"/>
    <w:rsid w:val="00752D2F"/>
    <w:rsid w:val="007530AF"/>
    <w:rsid w:val="00753F79"/>
    <w:rsid w:val="00755F8C"/>
    <w:rsid w:val="007569D4"/>
    <w:rsid w:val="00757A52"/>
    <w:rsid w:val="007610B6"/>
    <w:rsid w:val="00761844"/>
    <w:rsid w:val="0076285A"/>
    <w:rsid w:val="00763769"/>
    <w:rsid w:val="00763883"/>
    <w:rsid w:val="00763B50"/>
    <w:rsid w:val="00763D1F"/>
    <w:rsid w:val="00764190"/>
    <w:rsid w:val="007643EB"/>
    <w:rsid w:val="0076444E"/>
    <w:rsid w:val="00764DA7"/>
    <w:rsid w:val="00764FB6"/>
    <w:rsid w:val="00765097"/>
    <w:rsid w:val="00765774"/>
    <w:rsid w:val="00765CC7"/>
    <w:rsid w:val="00766E19"/>
    <w:rsid w:val="007671D6"/>
    <w:rsid w:val="00767527"/>
    <w:rsid w:val="00770074"/>
    <w:rsid w:val="007715F4"/>
    <w:rsid w:val="0077364D"/>
    <w:rsid w:val="007744C5"/>
    <w:rsid w:val="007744D0"/>
    <w:rsid w:val="00774B23"/>
    <w:rsid w:val="00775B10"/>
    <w:rsid w:val="00775CAD"/>
    <w:rsid w:val="00781D58"/>
    <w:rsid w:val="00782F1D"/>
    <w:rsid w:val="007859D9"/>
    <w:rsid w:val="0078643A"/>
    <w:rsid w:val="0078771A"/>
    <w:rsid w:val="00790231"/>
    <w:rsid w:val="00791A2F"/>
    <w:rsid w:val="00792776"/>
    <w:rsid w:val="00792A8E"/>
    <w:rsid w:val="007945E0"/>
    <w:rsid w:val="007A07B0"/>
    <w:rsid w:val="007A0D83"/>
    <w:rsid w:val="007A1255"/>
    <w:rsid w:val="007A1DC8"/>
    <w:rsid w:val="007A3A6B"/>
    <w:rsid w:val="007A3AD7"/>
    <w:rsid w:val="007A3D11"/>
    <w:rsid w:val="007A40BD"/>
    <w:rsid w:val="007A4A69"/>
    <w:rsid w:val="007A61E5"/>
    <w:rsid w:val="007A7314"/>
    <w:rsid w:val="007B1DE0"/>
    <w:rsid w:val="007B3520"/>
    <w:rsid w:val="007B5C16"/>
    <w:rsid w:val="007B7198"/>
    <w:rsid w:val="007B7F57"/>
    <w:rsid w:val="007C08E1"/>
    <w:rsid w:val="007C0A73"/>
    <w:rsid w:val="007C1807"/>
    <w:rsid w:val="007C302C"/>
    <w:rsid w:val="007C3387"/>
    <w:rsid w:val="007C5196"/>
    <w:rsid w:val="007C6A95"/>
    <w:rsid w:val="007C7AAF"/>
    <w:rsid w:val="007D1EAD"/>
    <w:rsid w:val="007D2CBE"/>
    <w:rsid w:val="007D3818"/>
    <w:rsid w:val="007D4190"/>
    <w:rsid w:val="007D46BB"/>
    <w:rsid w:val="007D47BB"/>
    <w:rsid w:val="007D546A"/>
    <w:rsid w:val="007D57D2"/>
    <w:rsid w:val="007D5F97"/>
    <w:rsid w:val="007D61CB"/>
    <w:rsid w:val="007D6C06"/>
    <w:rsid w:val="007D78A4"/>
    <w:rsid w:val="007D7D67"/>
    <w:rsid w:val="007E0394"/>
    <w:rsid w:val="007E0893"/>
    <w:rsid w:val="007E192C"/>
    <w:rsid w:val="007E2BAA"/>
    <w:rsid w:val="007E3D6E"/>
    <w:rsid w:val="007E3E47"/>
    <w:rsid w:val="007E3E92"/>
    <w:rsid w:val="007E4C58"/>
    <w:rsid w:val="007E5E02"/>
    <w:rsid w:val="007E7D91"/>
    <w:rsid w:val="007F05EA"/>
    <w:rsid w:val="007F2F7A"/>
    <w:rsid w:val="007F35E7"/>
    <w:rsid w:val="007F43B5"/>
    <w:rsid w:val="007F65D2"/>
    <w:rsid w:val="007F780B"/>
    <w:rsid w:val="00800266"/>
    <w:rsid w:val="008006AB"/>
    <w:rsid w:val="00800BB3"/>
    <w:rsid w:val="00801555"/>
    <w:rsid w:val="00801676"/>
    <w:rsid w:val="0080183B"/>
    <w:rsid w:val="0080189D"/>
    <w:rsid w:val="00801B7A"/>
    <w:rsid w:val="00802F1E"/>
    <w:rsid w:val="00804965"/>
    <w:rsid w:val="00804F43"/>
    <w:rsid w:val="0080589E"/>
    <w:rsid w:val="00806045"/>
    <w:rsid w:val="008074AC"/>
    <w:rsid w:val="00807BDE"/>
    <w:rsid w:val="00807D07"/>
    <w:rsid w:val="00811656"/>
    <w:rsid w:val="00812998"/>
    <w:rsid w:val="00813290"/>
    <w:rsid w:val="00814451"/>
    <w:rsid w:val="008147C9"/>
    <w:rsid w:val="00814BEC"/>
    <w:rsid w:val="00815BC5"/>
    <w:rsid w:val="00815DF1"/>
    <w:rsid w:val="00815FD0"/>
    <w:rsid w:val="00815FF4"/>
    <w:rsid w:val="008167E5"/>
    <w:rsid w:val="00816974"/>
    <w:rsid w:val="008170F0"/>
    <w:rsid w:val="00817852"/>
    <w:rsid w:val="0082065F"/>
    <w:rsid w:val="008211DC"/>
    <w:rsid w:val="008217B0"/>
    <w:rsid w:val="008219F9"/>
    <w:rsid w:val="00821FF8"/>
    <w:rsid w:val="008220E8"/>
    <w:rsid w:val="008223B7"/>
    <w:rsid w:val="00822DCD"/>
    <w:rsid w:val="00823392"/>
    <w:rsid w:val="00823643"/>
    <w:rsid w:val="008261CC"/>
    <w:rsid w:val="008273F5"/>
    <w:rsid w:val="00830313"/>
    <w:rsid w:val="0083091A"/>
    <w:rsid w:val="008309A1"/>
    <w:rsid w:val="008335C2"/>
    <w:rsid w:val="008346DC"/>
    <w:rsid w:val="00834712"/>
    <w:rsid w:val="00835409"/>
    <w:rsid w:val="0083625F"/>
    <w:rsid w:val="00836766"/>
    <w:rsid w:val="00841302"/>
    <w:rsid w:val="00841B70"/>
    <w:rsid w:val="00841D30"/>
    <w:rsid w:val="00842593"/>
    <w:rsid w:val="00842CF8"/>
    <w:rsid w:val="00842D01"/>
    <w:rsid w:val="0084363F"/>
    <w:rsid w:val="008449D5"/>
    <w:rsid w:val="00844D8B"/>
    <w:rsid w:val="00845D80"/>
    <w:rsid w:val="00846255"/>
    <w:rsid w:val="0084680A"/>
    <w:rsid w:val="00846B73"/>
    <w:rsid w:val="00846CD8"/>
    <w:rsid w:val="00847B1C"/>
    <w:rsid w:val="00850047"/>
    <w:rsid w:val="00850891"/>
    <w:rsid w:val="00850992"/>
    <w:rsid w:val="00851CA7"/>
    <w:rsid w:val="00851EBD"/>
    <w:rsid w:val="00852430"/>
    <w:rsid w:val="00852911"/>
    <w:rsid w:val="00853176"/>
    <w:rsid w:val="00854154"/>
    <w:rsid w:val="0085452C"/>
    <w:rsid w:val="008557C4"/>
    <w:rsid w:val="00855B7B"/>
    <w:rsid w:val="00855D78"/>
    <w:rsid w:val="00855E33"/>
    <w:rsid w:val="00855F6D"/>
    <w:rsid w:val="00860144"/>
    <w:rsid w:val="00860BC6"/>
    <w:rsid w:val="00860E28"/>
    <w:rsid w:val="0086203C"/>
    <w:rsid w:val="00862452"/>
    <w:rsid w:val="00866CC9"/>
    <w:rsid w:val="0087027E"/>
    <w:rsid w:val="00871F73"/>
    <w:rsid w:val="00873152"/>
    <w:rsid w:val="00874C58"/>
    <w:rsid w:val="0087567C"/>
    <w:rsid w:val="00875A62"/>
    <w:rsid w:val="008766B9"/>
    <w:rsid w:val="008769B3"/>
    <w:rsid w:val="00877166"/>
    <w:rsid w:val="008772CE"/>
    <w:rsid w:val="0087774A"/>
    <w:rsid w:val="008800C9"/>
    <w:rsid w:val="00880464"/>
    <w:rsid w:val="0088193E"/>
    <w:rsid w:val="00882A72"/>
    <w:rsid w:val="00883CD1"/>
    <w:rsid w:val="00887751"/>
    <w:rsid w:val="00887D96"/>
    <w:rsid w:val="00890B35"/>
    <w:rsid w:val="00891402"/>
    <w:rsid w:val="00892210"/>
    <w:rsid w:val="008924CF"/>
    <w:rsid w:val="00892F9B"/>
    <w:rsid w:val="00893E4D"/>
    <w:rsid w:val="00894CC0"/>
    <w:rsid w:val="00894D10"/>
    <w:rsid w:val="00896332"/>
    <w:rsid w:val="008A0FC7"/>
    <w:rsid w:val="008A293A"/>
    <w:rsid w:val="008A2F64"/>
    <w:rsid w:val="008A489A"/>
    <w:rsid w:val="008A509E"/>
    <w:rsid w:val="008A51C7"/>
    <w:rsid w:val="008A523B"/>
    <w:rsid w:val="008A5C70"/>
    <w:rsid w:val="008A5FCE"/>
    <w:rsid w:val="008A6CA5"/>
    <w:rsid w:val="008A6FC8"/>
    <w:rsid w:val="008B0079"/>
    <w:rsid w:val="008B1366"/>
    <w:rsid w:val="008B4509"/>
    <w:rsid w:val="008B4DC7"/>
    <w:rsid w:val="008B5F93"/>
    <w:rsid w:val="008B7999"/>
    <w:rsid w:val="008C12C3"/>
    <w:rsid w:val="008C14CC"/>
    <w:rsid w:val="008C1C9E"/>
    <w:rsid w:val="008C210C"/>
    <w:rsid w:val="008C2D57"/>
    <w:rsid w:val="008C36B7"/>
    <w:rsid w:val="008C393F"/>
    <w:rsid w:val="008C4474"/>
    <w:rsid w:val="008C45E3"/>
    <w:rsid w:val="008C4B37"/>
    <w:rsid w:val="008C51FD"/>
    <w:rsid w:val="008C5CE5"/>
    <w:rsid w:val="008C62EA"/>
    <w:rsid w:val="008C6D01"/>
    <w:rsid w:val="008D02FC"/>
    <w:rsid w:val="008D0DC0"/>
    <w:rsid w:val="008D123D"/>
    <w:rsid w:val="008D30A7"/>
    <w:rsid w:val="008D3589"/>
    <w:rsid w:val="008D4877"/>
    <w:rsid w:val="008D4A88"/>
    <w:rsid w:val="008D54AC"/>
    <w:rsid w:val="008D55EA"/>
    <w:rsid w:val="008D5B3C"/>
    <w:rsid w:val="008D70A5"/>
    <w:rsid w:val="008E0598"/>
    <w:rsid w:val="008E24CA"/>
    <w:rsid w:val="008E2DC4"/>
    <w:rsid w:val="008E41C0"/>
    <w:rsid w:val="008E451A"/>
    <w:rsid w:val="008E4A40"/>
    <w:rsid w:val="008E4ADB"/>
    <w:rsid w:val="008E6931"/>
    <w:rsid w:val="008E72BE"/>
    <w:rsid w:val="008E7CA2"/>
    <w:rsid w:val="008F0357"/>
    <w:rsid w:val="008F0D58"/>
    <w:rsid w:val="008F1866"/>
    <w:rsid w:val="008F195C"/>
    <w:rsid w:val="008F207D"/>
    <w:rsid w:val="008F2355"/>
    <w:rsid w:val="008F3892"/>
    <w:rsid w:val="008F4AEE"/>
    <w:rsid w:val="008F5A86"/>
    <w:rsid w:val="008F7265"/>
    <w:rsid w:val="00901889"/>
    <w:rsid w:val="00901D19"/>
    <w:rsid w:val="00901D36"/>
    <w:rsid w:val="00902824"/>
    <w:rsid w:val="00902E86"/>
    <w:rsid w:val="00903BEE"/>
    <w:rsid w:val="00904A87"/>
    <w:rsid w:val="00904CA4"/>
    <w:rsid w:val="00905A4A"/>
    <w:rsid w:val="00906CD1"/>
    <w:rsid w:val="00906E6A"/>
    <w:rsid w:val="009076EA"/>
    <w:rsid w:val="00907848"/>
    <w:rsid w:val="009103E9"/>
    <w:rsid w:val="00911600"/>
    <w:rsid w:val="00911F50"/>
    <w:rsid w:val="0091251A"/>
    <w:rsid w:val="00912CD6"/>
    <w:rsid w:val="00912F7B"/>
    <w:rsid w:val="00913E0E"/>
    <w:rsid w:val="00915DA4"/>
    <w:rsid w:val="009168CC"/>
    <w:rsid w:val="0091774F"/>
    <w:rsid w:val="0091796A"/>
    <w:rsid w:val="00922C56"/>
    <w:rsid w:val="00922E6B"/>
    <w:rsid w:val="00923334"/>
    <w:rsid w:val="0092500D"/>
    <w:rsid w:val="00925569"/>
    <w:rsid w:val="009259E0"/>
    <w:rsid w:val="009264EE"/>
    <w:rsid w:val="009279F1"/>
    <w:rsid w:val="00927D38"/>
    <w:rsid w:val="00930420"/>
    <w:rsid w:val="009304A3"/>
    <w:rsid w:val="00930EA6"/>
    <w:rsid w:val="0093415B"/>
    <w:rsid w:val="00935D1A"/>
    <w:rsid w:val="00936700"/>
    <w:rsid w:val="00937346"/>
    <w:rsid w:val="0093744C"/>
    <w:rsid w:val="00941A4F"/>
    <w:rsid w:val="00942177"/>
    <w:rsid w:val="009424FC"/>
    <w:rsid w:val="00943CCF"/>
    <w:rsid w:val="009446D4"/>
    <w:rsid w:val="00944DB2"/>
    <w:rsid w:val="0094525C"/>
    <w:rsid w:val="00945F92"/>
    <w:rsid w:val="00947676"/>
    <w:rsid w:val="00947E12"/>
    <w:rsid w:val="00951DEB"/>
    <w:rsid w:val="00952801"/>
    <w:rsid w:val="00952CB5"/>
    <w:rsid w:val="00953924"/>
    <w:rsid w:val="00956631"/>
    <w:rsid w:val="0095730B"/>
    <w:rsid w:val="009577EE"/>
    <w:rsid w:val="00960878"/>
    <w:rsid w:val="009609EA"/>
    <w:rsid w:val="00961647"/>
    <w:rsid w:val="0096217D"/>
    <w:rsid w:val="00964DAE"/>
    <w:rsid w:val="00965607"/>
    <w:rsid w:val="00965C6D"/>
    <w:rsid w:val="009666EB"/>
    <w:rsid w:val="00967DD1"/>
    <w:rsid w:val="00967F2F"/>
    <w:rsid w:val="0097153B"/>
    <w:rsid w:val="00971D76"/>
    <w:rsid w:val="00973ABB"/>
    <w:rsid w:val="00974498"/>
    <w:rsid w:val="009746AA"/>
    <w:rsid w:val="00975269"/>
    <w:rsid w:val="00976CAB"/>
    <w:rsid w:val="009770B7"/>
    <w:rsid w:val="009803E4"/>
    <w:rsid w:val="00980AAF"/>
    <w:rsid w:val="009810CE"/>
    <w:rsid w:val="00981588"/>
    <w:rsid w:val="009822F1"/>
    <w:rsid w:val="009824CE"/>
    <w:rsid w:val="00982E6F"/>
    <w:rsid w:val="00983CA0"/>
    <w:rsid w:val="00983FA1"/>
    <w:rsid w:val="0098446A"/>
    <w:rsid w:val="00985724"/>
    <w:rsid w:val="00985BA0"/>
    <w:rsid w:val="00986094"/>
    <w:rsid w:val="00986739"/>
    <w:rsid w:val="00987E06"/>
    <w:rsid w:val="0099014E"/>
    <w:rsid w:val="009914A3"/>
    <w:rsid w:val="00991BDD"/>
    <w:rsid w:val="00992485"/>
    <w:rsid w:val="009934F4"/>
    <w:rsid w:val="0099369A"/>
    <w:rsid w:val="00994218"/>
    <w:rsid w:val="00995644"/>
    <w:rsid w:val="00995FFF"/>
    <w:rsid w:val="00996198"/>
    <w:rsid w:val="009961EA"/>
    <w:rsid w:val="0099625A"/>
    <w:rsid w:val="009962FE"/>
    <w:rsid w:val="00996881"/>
    <w:rsid w:val="0099731E"/>
    <w:rsid w:val="00997719"/>
    <w:rsid w:val="00997D39"/>
    <w:rsid w:val="009A05C9"/>
    <w:rsid w:val="009A1033"/>
    <w:rsid w:val="009A159B"/>
    <w:rsid w:val="009A1E0A"/>
    <w:rsid w:val="009A2D5A"/>
    <w:rsid w:val="009A30AF"/>
    <w:rsid w:val="009A4918"/>
    <w:rsid w:val="009A5B0B"/>
    <w:rsid w:val="009A6822"/>
    <w:rsid w:val="009A68D2"/>
    <w:rsid w:val="009A6C45"/>
    <w:rsid w:val="009A6E0E"/>
    <w:rsid w:val="009A79F0"/>
    <w:rsid w:val="009A7A8C"/>
    <w:rsid w:val="009A7F13"/>
    <w:rsid w:val="009B0808"/>
    <w:rsid w:val="009B0A55"/>
    <w:rsid w:val="009B0F66"/>
    <w:rsid w:val="009B1FEB"/>
    <w:rsid w:val="009B27B1"/>
    <w:rsid w:val="009B2CEB"/>
    <w:rsid w:val="009B33B8"/>
    <w:rsid w:val="009B3BDA"/>
    <w:rsid w:val="009B41E0"/>
    <w:rsid w:val="009B536A"/>
    <w:rsid w:val="009C011E"/>
    <w:rsid w:val="009C1B9C"/>
    <w:rsid w:val="009C1DD7"/>
    <w:rsid w:val="009C23DE"/>
    <w:rsid w:val="009C250F"/>
    <w:rsid w:val="009C4180"/>
    <w:rsid w:val="009C419B"/>
    <w:rsid w:val="009C4EEB"/>
    <w:rsid w:val="009C5D33"/>
    <w:rsid w:val="009C5FA2"/>
    <w:rsid w:val="009C5FB3"/>
    <w:rsid w:val="009C69C8"/>
    <w:rsid w:val="009C7807"/>
    <w:rsid w:val="009C7845"/>
    <w:rsid w:val="009C7985"/>
    <w:rsid w:val="009D0B55"/>
    <w:rsid w:val="009D30D3"/>
    <w:rsid w:val="009D3C22"/>
    <w:rsid w:val="009D5278"/>
    <w:rsid w:val="009D58A0"/>
    <w:rsid w:val="009D6976"/>
    <w:rsid w:val="009D7ADB"/>
    <w:rsid w:val="009D7F84"/>
    <w:rsid w:val="009D7FB8"/>
    <w:rsid w:val="009E0D44"/>
    <w:rsid w:val="009E0ECC"/>
    <w:rsid w:val="009E3942"/>
    <w:rsid w:val="009E5705"/>
    <w:rsid w:val="009E6A33"/>
    <w:rsid w:val="009F0579"/>
    <w:rsid w:val="009F08BC"/>
    <w:rsid w:val="009F1F83"/>
    <w:rsid w:val="009F255B"/>
    <w:rsid w:val="009F33B5"/>
    <w:rsid w:val="009F3C1F"/>
    <w:rsid w:val="009F417A"/>
    <w:rsid w:val="009F51D2"/>
    <w:rsid w:val="009F6550"/>
    <w:rsid w:val="00A00729"/>
    <w:rsid w:val="00A01770"/>
    <w:rsid w:val="00A0190C"/>
    <w:rsid w:val="00A02001"/>
    <w:rsid w:val="00A025A5"/>
    <w:rsid w:val="00A041B2"/>
    <w:rsid w:val="00A05350"/>
    <w:rsid w:val="00A06EF1"/>
    <w:rsid w:val="00A07AD7"/>
    <w:rsid w:val="00A07C3A"/>
    <w:rsid w:val="00A10695"/>
    <w:rsid w:val="00A112C1"/>
    <w:rsid w:val="00A13130"/>
    <w:rsid w:val="00A133DE"/>
    <w:rsid w:val="00A13DB1"/>
    <w:rsid w:val="00A14470"/>
    <w:rsid w:val="00A149C2"/>
    <w:rsid w:val="00A16541"/>
    <w:rsid w:val="00A165B0"/>
    <w:rsid w:val="00A17048"/>
    <w:rsid w:val="00A20216"/>
    <w:rsid w:val="00A20431"/>
    <w:rsid w:val="00A22066"/>
    <w:rsid w:val="00A229BF"/>
    <w:rsid w:val="00A22B5F"/>
    <w:rsid w:val="00A23A85"/>
    <w:rsid w:val="00A2403E"/>
    <w:rsid w:val="00A249B8"/>
    <w:rsid w:val="00A2534D"/>
    <w:rsid w:val="00A2536B"/>
    <w:rsid w:val="00A275C4"/>
    <w:rsid w:val="00A27699"/>
    <w:rsid w:val="00A276D8"/>
    <w:rsid w:val="00A30524"/>
    <w:rsid w:val="00A3093D"/>
    <w:rsid w:val="00A30D8B"/>
    <w:rsid w:val="00A3145B"/>
    <w:rsid w:val="00A33D44"/>
    <w:rsid w:val="00A340F4"/>
    <w:rsid w:val="00A342B9"/>
    <w:rsid w:val="00A3455B"/>
    <w:rsid w:val="00A353F0"/>
    <w:rsid w:val="00A35960"/>
    <w:rsid w:val="00A40C5E"/>
    <w:rsid w:val="00A40EA5"/>
    <w:rsid w:val="00A41F00"/>
    <w:rsid w:val="00A427FC"/>
    <w:rsid w:val="00A43335"/>
    <w:rsid w:val="00A4399E"/>
    <w:rsid w:val="00A43B04"/>
    <w:rsid w:val="00A440AE"/>
    <w:rsid w:val="00A44BD7"/>
    <w:rsid w:val="00A468EA"/>
    <w:rsid w:val="00A47EB4"/>
    <w:rsid w:val="00A47F98"/>
    <w:rsid w:val="00A537E1"/>
    <w:rsid w:val="00A550A2"/>
    <w:rsid w:val="00A55835"/>
    <w:rsid w:val="00A56EC5"/>
    <w:rsid w:val="00A60428"/>
    <w:rsid w:val="00A60E7F"/>
    <w:rsid w:val="00A62255"/>
    <w:rsid w:val="00A63578"/>
    <w:rsid w:val="00A63CB5"/>
    <w:rsid w:val="00A65D11"/>
    <w:rsid w:val="00A66693"/>
    <w:rsid w:val="00A66867"/>
    <w:rsid w:val="00A67A1C"/>
    <w:rsid w:val="00A67D96"/>
    <w:rsid w:val="00A707F4"/>
    <w:rsid w:val="00A70C71"/>
    <w:rsid w:val="00A7109C"/>
    <w:rsid w:val="00A71B00"/>
    <w:rsid w:val="00A73E6F"/>
    <w:rsid w:val="00A75B74"/>
    <w:rsid w:val="00A76142"/>
    <w:rsid w:val="00A80010"/>
    <w:rsid w:val="00A80CFD"/>
    <w:rsid w:val="00A832DD"/>
    <w:rsid w:val="00A83659"/>
    <w:rsid w:val="00A83B74"/>
    <w:rsid w:val="00A83F12"/>
    <w:rsid w:val="00A84424"/>
    <w:rsid w:val="00A87A3A"/>
    <w:rsid w:val="00A87F07"/>
    <w:rsid w:val="00A90281"/>
    <w:rsid w:val="00A916E6"/>
    <w:rsid w:val="00A91F8F"/>
    <w:rsid w:val="00A92D05"/>
    <w:rsid w:val="00A93232"/>
    <w:rsid w:val="00A93BD5"/>
    <w:rsid w:val="00A95976"/>
    <w:rsid w:val="00A96579"/>
    <w:rsid w:val="00A9690A"/>
    <w:rsid w:val="00A96DEA"/>
    <w:rsid w:val="00A97449"/>
    <w:rsid w:val="00A97FA9"/>
    <w:rsid w:val="00AA2274"/>
    <w:rsid w:val="00AA254A"/>
    <w:rsid w:val="00AA35BE"/>
    <w:rsid w:val="00AA544D"/>
    <w:rsid w:val="00AA5591"/>
    <w:rsid w:val="00AA5B80"/>
    <w:rsid w:val="00AB074D"/>
    <w:rsid w:val="00AB4C1E"/>
    <w:rsid w:val="00AB5110"/>
    <w:rsid w:val="00AB52D1"/>
    <w:rsid w:val="00AB5352"/>
    <w:rsid w:val="00AB539E"/>
    <w:rsid w:val="00AB54F6"/>
    <w:rsid w:val="00AB5D78"/>
    <w:rsid w:val="00AB750C"/>
    <w:rsid w:val="00AC0910"/>
    <w:rsid w:val="00AC0FE9"/>
    <w:rsid w:val="00AC2DD9"/>
    <w:rsid w:val="00AC4DCA"/>
    <w:rsid w:val="00AC5EC7"/>
    <w:rsid w:val="00AC69C7"/>
    <w:rsid w:val="00AC743B"/>
    <w:rsid w:val="00AC7E4C"/>
    <w:rsid w:val="00AD0BBC"/>
    <w:rsid w:val="00AD0FC9"/>
    <w:rsid w:val="00AD1148"/>
    <w:rsid w:val="00AD1EA7"/>
    <w:rsid w:val="00AD210B"/>
    <w:rsid w:val="00AD2EF4"/>
    <w:rsid w:val="00AD3725"/>
    <w:rsid w:val="00AD380E"/>
    <w:rsid w:val="00AD3FDC"/>
    <w:rsid w:val="00AD4B08"/>
    <w:rsid w:val="00AD5176"/>
    <w:rsid w:val="00AD59E5"/>
    <w:rsid w:val="00AD5D91"/>
    <w:rsid w:val="00AD5F62"/>
    <w:rsid w:val="00AD6F77"/>
    <w:rsid w:val="00AD7CA6"/>
    <w:rsid w:val="00AE0285"/>
    <w:rsid w:val="00AE0E9B"/>
    <w:rsid w:val="00AE1C28"/>
    <w:rsid w:val="00AE1C2D"/>
    <w:rsid w:val="00AE2182"/>
    <w:rsid w:val="00AE22A2"/>
    <w:rsid w:val="00AE22F1"/>
    <w:rsid w:val="00AE3111"/>
    <w:rsid w:val="00AE3375"/>
    <w:rsid w:val="00AE4801"/>
    <w:rsid w:val="00AE4D6E"/>
    <w:rsid w:val="00AE5C2F"/>
    <w:rsid w:val="00AE7E5D"/>
    <w:rsid w:val="00AF3389"/>
    <w:rsid w:val="00AF4902"/>
    <w:rsid w:val="00AF49E0"/>
    <w:rsid w:val="00AF4AF1"/>
    <w:rsid w:val="00AF54E1"/>
    <w:rsid w:val="00AF5C14"/>
    <w:rsid w:val="00AF5C64"/>
    <w:rsid w:val="00AF6A35"/>
    <w:rsid w:val="00AF792B"/>
    <w:rsid w:val="00AF7C7B"/>
    <w:rsid w:val="00AF7E89"/>
    <w:rsid w:val="00B00E88"/>
    <w:rsid w:val="00B00FA5"/>
    <w:rsid w:val="00B02A78"/>
    <w:rsid w:val="00B02B16"/>
    <w:rsid w:val="00B0430A"/>
    <w:rsid w:val="00B04C13"/>
    <w:rsid w:val="00B05593"/>
    <w:rsid w:val="00B05B04"/>
    <w:rsid w:val="00B05F2C"/>
    <w:rsid w:val="00B0633A"/>
    <w:rsid w:val="00B06503"/>
    <w:rsid w:val="00B067A9"/>
    <w:rsid w:val="00B10604"/>
    <w:rsid w:val="00B10985"/>
    <w:rsid w:val="00B1141C"/>
    <w:rsid w:val="00B13A23"/>
    <w:rsid w:val="00B146F7"/>
    <w:rsid w:val="00B14CDD"/>
    <w:rsid w:val="00B167ED"/>
    <w:rsid w:val="00B168B7"/>
    <w:rsid w:val="00B16F84"/>
    <w:rsid w:val="00B17579"/>
    <w:rsid w:val="00B1774C"/>
    <w:rsid w:val="00B20DD2"/>
    <w:rsid w:val="00B2101A"/>
    <w:rsid w:val="00B21255"/>
    <w:rsid w:val="00B218E0"/>
    <w:rsid w:val="00B21EF3"/>
    <w:rsid w:val="00B221CF"/>
    <w:rsid w:val="00B25142"/>
    <w:rsid w:val="00B2555A"/>
    <w:rsid w:val="00B25E4F"/>
    <w:rsid w:val="00B26322"/>
    <w:rsid w:val="00B26747"/>
    <w:rsid w:val="00B26840"/>
    <w:rsid w:val="00B27804"/>
    <w:rsid w:val="00B27EF0"/>
    <w:rsid w:val="00B30198"/>
    <w:rsid w:val="00B31233"/>
    <w:rsid w:val="00B32097"/>
    <w:rsid w:val="00B3292C"/>
    <w:rsid w:val="00B3298B"/>
    <w:rsid w:val="00B32A30"/>
    <w:rsid w:val="00B33810"/>
    <w:rsid w:val="00B367C8"/>
    <w:rsid w:val="00B37E52"/>
    <w:rsid w:val="00B406CF"/>
    <w:rsid w:val="00B42626"/>
    <w:rsid w:val="00B4447E"/>
    <w:rsid w:val="00B454D3"/>
    <w:rsid w:val="00B45708"/>
    <w:rsid w:val="00B45EB4"/>
    <w:rsid w:val="00B46247"/>
    <w:rsid w:val="00B462EC"/>
    <w:rsid w:val="00B46C83"/>
    <w:rsid w:val="00B46CC6"/>
    <w:rsid w:val="00B47058"/>
    <w:rsid w:val="00B501B8"/>
    <w:rsid w:val="00B5023F"/>
    <w:rsid w:val="00B50803"/>
    <w:rsid w:val="00B5124A"/>
    <w:rsid w:val="00B51628"/>
    <w:rsid w:val="00B52985"/>
    <w:rsid w:val="00B53EBE"/>
    <w:rsid w:val="00B543F4"/>
    <w:rsid w:val="00B54B6D"/>
    <w:rsid w:val="00B54EE2"/>
    <w:rsid w:val="00B56148"/>
    <w:rsid w:val="00B564FE"/>
    <w:rsid w:val="00B60124"/>
    <w:rsid w:val="00B61585"/>
    <w:rsid w:val="00B62169"/>
    <w:rsid w:val="00B62617"/>
    <w:rsid w:val="00B6289B"/>
    <w:rsid w:val="00B62C52"/>
    <w:rsid w:val="00B63FD8"/>
    <w:rsid w:val="00B65094"/>
    <w:rsid w:val="00B65B3C"/>
    <w:rsid w:val="00B669E7"/>
    <w:rsid w:val="00B66C56"/>
    <w:rsid w:val="00B7074E"/>
    <w:rsid w:val="00B71300"/>
    <w:rsid w:val="00B7147A"/>
    <w:rsid w:val="00B7210D"/>
    <w:rsid w:val="00B739B3"/>
    <w:rsid w:val="00B73E29"/>
    <w:rsid w:val="00B73E91"/>
    <w:rsid w:val="00B7459C"/>
    <w:rsid w:val="00B74C5A"/>
    <w:rsid w:val="00B74EA0"/>
    <w:rsid w:val="00B75348"/>
    <w:rsid w:val="00B75500"/>
    <w:rsid w:val="00B776AA"/>
    <w:rsid w:val="00B80E24"/>
    <w:rsid w:val="00B813C2"/>
    <w:rsid w:val="00B81F3B"/>
    <w:rsid w:val="00B848DA"/>
    <w:rsid w:val="00B85138"/>
    <w:rsid w:val="00B8605D"/>
    <w:rsid w:val="00B8608E"/>
    <w:rsid w:val="00B86D21"/>
    <w:rsid w:val="00B901E2"/>
    <w:rsid w:val="00B93313"/>
    <w:rsid w:val="00B933EC"/>
    <w:rsid w:val="00B952C5"/>
    <w:rsid w:val="00B95944"/>
    <w:rsid w:val="00B97034"/>
    <w:rsid w:val="00B97A81"/>
    <w:rsid w:val="00BA0046"/>
    <w:rsid w:val="00BA0073"/>
    <w:rsid w:val="00BA00B8"/>
    <w:rsid w:val="00BA057C"/>
    <w:rsid w:val="00BA0AD5"/>
    <w:rsid w:val="00BA183E"/>
    <w:rsid w:val="00BA1983"/>
    <w:rsid w:val="00BA24DE"/>
    <w:rsid w:val="00BA341D"/>
    <w:rsid w:val="00BA3CD1"/>
    <w:rsid w:val="00BA4B89"/>
    <w:rsid w:val="00BA4EF8"/>
    <w:rsid w:val="00BA73E4"/>
    <w:rsid w:val="00BB0250"/>
    <w:rsid w:val="00BB10FE"/>
    <w:rsid w:val="00BB2160"/>
    <w:rsid w:val="00BB2D3C"/>
    <w:rsid w:val="00BB2F26"/>
    <w:rsid w:val="00BB32D4"/>
    <w:rsid w:val="00BB3738"/>
    <w:rsid w:val="00BB4CBB"/>
    <w:rsid w:val="00BB5F0A"/>
    <w:rsid w:val="00BB7E0D"/>
    <w:rsid w:val="00BB7FB5"/>
    <w:rsid w:val="00BC08D3"/>
    <w:rsid w:val="00BC27F0"/>
    <w:rsid w:val="00BC4F8B"/>
    <w:rsid w:val="00BC50EE"/>
    <w:rsid w:val="00BC7D1C"/>
    <w:rsid w:val="00BD029E"/>
    <w:rsid w:val="00BD02B1"/>
    <w:rsid w:val="00BD2185"/>
    <w:rsid w:val="00BD225C"/>
    <w:rsid w:val="00BD2335"/>
    <w:rsid w:val="00BD2C24"/>
    <w:rsid w:val="00BD2F5E"/>
    <w:rsid w:val="00BD354E"/>
    <w:rsid w:val="00BD5DB1"/>
    <w:rsid w:val="00BD6E74"/>
    <w:rsid w:val="00BD783E"/>
    <w:rsid w:val="00BD7CE6"/>
    <w:rsid w:val="00BD7E5D"/>
    <w:rsid w:val="00BE0C4F"/>
    <w:rsid w:val="00BE16AD"/>
    <w:rsid w:val="00BE3BA5"/>
    <w:rsid w:val="00BE3FFB"/>
    <w:rsid w:val="00BE616E"/>
    <w:rsid w:val="00BE6EA7"/>
    <w:rsid w:val="00BE6F0E"/>
    <w:rsid w:val="00BE716C"/>
    <w:rsid w:val="00BE735D"/>
    <w:rsid w:val="00BE7808"/>
    <w:rsid w:val="00BF19B5"/>
    <w:rsid w:val="00BF1A4B"/>
    <w:rsid w:val="00BF1DC2"/>
    <w:rsid w:val="00BF1E27"/>
    <w:rsid w:val="00BF250C"/>
    <w:rsid w:val="00BF2551"/>
    <w:rsid w:val="00BF3539"/>
    <w:rsid w:val="00BF6080"/>
    <w:rsid w:val="00BF6DED"/>
    <w:rsid w:val="00BF7D1E"/>
    <w:rsid w:val="00C000DB"/>
    <w:rsid w:val="00C01942"/>
    <w:rsid w:val="00C0228C"/>
    <w:rsid w:val="00C023E0"/>
    <w:rsid w:val="00C04504"/>
    <w:rsid w:val="00C05E7C"/>
    <w:rsid w:val="00C06019"/>
    <w:rsid w:val="00C068E9"/>
    <w:rsid w:val="00C074E7"/>
    <w:rsid w:val="00C07C23"/>
    <w:rsid w:val="00C1146A"/>
    <w:rsid w:val="00C118C2"/>
    <w:rsid w:val="00C1190C"/>
    <w:rsid w:val="00C126CA"/>
    <w:rsid w:val="00C12A84"/>
    <w:rsid w:val="00C12CB7"/>
    <w:rsid w:val="00C12E76"/>
    <w:rsid w:val="00C13ACD"/>
    <w:rsid w:val="00C13D8B"/>
    <w:rsid w:val="00C13F4C"/>
    <w:rsid w:val="00C14582"/>
    <w:rsid w:val="00C15424"/>
    <w:rsid w:val="00C15489"/>
    <w:rsid w:val="00C1557D"/>
    <w:rsid w:val="00C15D55"/>
    <w:rsid w:val="00C16B5D"/>
    <w:rsid w:val="00C1732B"/>
    <w:rsid w:val="00C17829"/>
    <w:rsid w:val="00C17D57"/>
    <w:rsid w:val="00C2189C"/>
    <w:rsid w:val="00C233BE"/>
    <w:rsid w:val="00C23EF9"/>
    <w:rsid w:val="00C24CEF"/>
    <w:rsid w:val="00C2686F"/>
    <w:rsid w:val="00C333D1"/>
    <w:rsid w:val="00C3391B"/>
    <w:rsid w:val="00C340B4"/>
    <w:rsid w:val="00C34173"/>
    <w:rsid w:val="00C344EB"/>
    <w:rsid w:val="00C3452F"/>
    <w:rsid w:val="00C34725"/>
    <w:rsid w:val="00C34932"/>
    <w:rsid w:val="00C351D7"/>
    <w:rsid w:val="00C35E93"/>
    <w:rsid w:val="00C3699E"/>
    <w:rsid w:val="00C36DE3"/>
    <w:rsid w:val="00C37C90"/>
    <w:rsid w:val="00C40690"/>
    <w:rsid w:val="00C42625"/>
    <w:rsid w:val="00C429BC"/>
    <w:rsid w:val="00C434A1"/>
    <w:rsid w:val="00C43EE7"/>
    <w:rsid w:val="00C456AB"/>
    <w:rsid w:val="00C45C31"/>
    <w:rsid w:val="00C45C9D"/>
    <w:rsid w:val="00C46A4B"/>
    <w:rsid w:val="00C46D0A"/>
    <w:rsid w:val="00C47077"/>
    <w:rsid w:val="00C50499"/>
    <w:rsid w:val="00C50F4E"/>
    <w:rsid w:val="00C51344"/>
    <w:rsid w:val="00C513D8"/>
    <w:rsid w:val="00C51F83"/>
    <w:rsid w:val="00C536B9"/>
    <w:rsid w:val="00C549AF"/>
    <w:rsid w:val="00C55482"/>
    <w:rsid w:val="00C56C51"/>
    <w:rsid w:val="00C56E8A"/>
    <w:rsid w:val="00C57997"/>
    <w:rsid w:val="00C57DCC"/>
    <w:rsid w:val="00C60392"/>
    <w:rsid w:val="00C6239B"/>
    <w:rsid w:val="00C636F3"/>
    <w:rsid w:val="00C64F93"/>
    <w:rsid w:val="00C65296"/>
    <w:rsid w:val="00C6610B"/>
    <w:rsid w:val="00C662E9"/>
    <w:rsid w:val="00C6773C"/>
    <w:rsid w:val="00C70948"/>
    <w:rsid w:val="00C71BB0"/>
    <w:rsid w:val="00C7363D"/>
    <w:rsid w:val="00C7374A"/>
    <w:rsid w:val="00C7413D"/>
    <w:rsid w:val="00C7443B"/>
    <w:rsid w:val="00C74862"/>
    <w:rsid w:val="00C75E85"/>
    <w:rsid w:val="00C80162"/>
    <w:rsid w:val="00C81191"/>
    <w:rsid w:val="00C817CF"/>
    <w:rsid w:val="00C819F1"/>
    <w:rsid w:val="00C82EFE"/>
    <w:rsid w:val="00C838D5"/>
    <w:rsid w:val="00C85EEA"/>
    <w:rsid w:val="00C86142"/>
    <w:rsid w:val="00C8623C"/>
    <w:rsid w:val="00C8730F"/>
    <w:rsid w:val="00C91EF0"/>
    <w:rsid w:val="00C93378"/>
    <w:rsid w:val="00C95722"/>
    <w:rsid w:val="00C95BE9"/>
    <w:rsid w:val="00C963DA"/>
    <w:rsid w:val="00C97CEE"/>
    <w:rsid w:val="00CA0A2F"/>
    <w:rsid w:val="00CA0DC4"/>
    <w:rsid w:val="00CA0EEB"/>
    <w:rsid w:val="00CA1DFC"/>
    <w:rsid w:val="00CA39DB"/>
    <w:rsid w:val="00CA4538"/>
    <w:rsid w:val="00CA4D96"/>
    <w:rsid w:val="00CA5B00"/>
    <w:rsid w:val="00CA5B77"/>
    <w:rsid w:val="00CA65BE"/>
    <w:rsid w:val="00CA6655"/>
    <w:rsid w:val="00CA66BD"/>
    <w:rsid w:val="00CA7007"/>
    <w:rsid w:val="00CA76FB"/>
    <w:rsid w:val="00CB070B"/>
    <w:rsid w:val="00CB0D9F"/>
    <w:rsid w:val="00CB1AA6"/>
    <w:rsid w:val="00CB3716"/>
    <w:rsid w:val="00CB547F"/>
    <w:rsid w:val="00CB5F78"/>
    <w:rsid w:val="00CB6029"/>
    <w:rsid w:val="00CB60CD"/>
    <w:rsid w:val="00CB7225"/>
    <w:rsid w:val="00CB74D5"/>
    <w:rsid w:val="00CB77C7"/>
    <w:rsid w:val="00CC0151"/>
    <w:rsid w:val="00CC09AE"/>
    <w:rsid w:val="00CC0EF6"/>
    <w:rsid w:val="00CC1C74"/>
    <w:rsid w:val="00CC3C43"/>
    <w:rsid w:val="00CC3F1B"/>
    <w:rsid w:val="00CC409A"/>
    <w:rsid w:val="00CC40E9"/>
    <w:rsid w:val="00CC4A15"/>
    <w:rsid w:val="00CC5236"/>
    <w:rsid w:val="00CC6CCB"/>
    <w:rsid w:val="00CD2A74"/>
    <w:rsid w:val="00CD3120"/>
    <w:rsid w:val="00CD3DDF"/>
    <w:rsid w:val="00CD4A05"/>
    <w:rsid w:val="00CD4E3A"/>
    <w:rsid w:val="00CD566B"/>
    <w:rsid w:val="00CD5C6C"/>
    <w:rsid w:val="00CE09F0"/>
    <w:rsid w:val="00CE14DA"/>
    <w:rsid w:val="00CE20F1"/>
    <w:rsid w:val="00CE2187"/>
    <w:rsid w:val="00CE22AB"/>
    <w:rsid w:val="00CE2E27"/>
    <w:rsid w:val="00CE3632"/>
    <w:rsid w:val="00CE434F"/>
    <w:rsid w:val="00CE46FF"/>
    <w:rsid w:val="00CE641A"/>
    <w:rsid w:val="00CE6729"/>
    <w:rsid w:val="00CE79F5"/>
    <w:rsid w:val="00CE7F0F"/>
    <w:rsid w:val="00CF0556"/>
    <w:rsid w:val="00CF141D"/>
    <w:rsid w:val="00CF24FB"/>
    <w:rsid w:val="00CF2750"/>
    <w:rsid w:val="00CF28B7"/>
    <w:rsid w:val="00CF45F5"/>
    <w:rsid w:val="00CF4E1B"/>
    <w:rsid w:val="00CF5E19"/>
    <w:rsid w:val="00CF67C5"/>
    <w:rsid w:val="00CF7453"/>
    <w:rsid w:val="00CF7513"/>
    <w:rsid w:val="00D003DB"/>
    <w:rsid w:val="00D00C49"/>
    <w:rsid w:val="00D02104"/>
    <w:rsid w:val="00D03082"/>
    <w:rsid w:val="00D0358A"/>
    <w:rsid w:val="00D053AA"/>
    <w:rsid w:val="00D062F4"/>
    <w:rsid w:val="00D067A2"/>
    <w:rsid w:val="00D07BF0"/>
    <w:rsid w:val="00D104E1"/>
    <w:rsid w:val="00D104E7"/>
    <w:rsid w:val="00D10CAC"/>
    <w:rsid w:val="00D1176F"/>
    <w:rsid w:val="00D120D7"/>
    <w:rsid w:val="00D14222"/>
    <w:rsid w:val="00D14E9A"/>
    <w:rsid w:val="00D163A0"/>
    <w:rsid w:val="00D1647F"/>
    <w:rsid w:val="00D170CD"/>
    <w:rsid w:val="00D174E3"/>
    <w:rsid w:val="00D213C1"/>
    <w:rsid w:val="00D2243D"/>
    <w:rsid w:val="00D227E1"/>
    <w:rsid w:val="00D2284E"/>
    <w:rsid w:val="00D22D0A"/>
    <w:rsid w:val="00D2317C"/>
    <w:rsid w:val="00D234E7"/>
    <w:rsid w:val="00D23E1D"/>
    <w:rsid w:val="00D25B97"/>
    <w:rsid w:val="00D266B3"/>
    <w:rsid w:val="00D269B7"/>
    <w:rsid w:val="00D2705B"/>
    <w:rsid w:val="00D315D6"/>
    <w:rsid w:val="00D31B24"/>
    <w:rsid w:val="00D32C74"/>
    <w:rsid w:val="00D32D13"/>
    <w:rsid w:val="00D34F8A"/>
    <w:rsid w:val="00D35E6C"/>
    <w:rsid w:val="00D35EC1"/>
    <w:rsid w:val="00D36B69"/>
    <w:rsid w:val="00D401BF"/>
    <w:rsid w:val="00D40F83"/>
    <w:rsid w:val="00D41723"/>
    <w:rsid w:val="00D41882"/>
    <w:rsid w:val="00D41DEF"/>
    <w:rsid w:val="00D42635"/>
    <w:rsid w:val="00D42A84"/>
    <w:rsid w:val="00D432D8"/>
    <w:rsid w:val="00D441E8"/>
    <w:rsid w:val="00D44E61"/>
    <w:rsid w:val="00D45DEB"/>
    <w:rsid w:val="00D50154"/>
    <w:rsid w:val="00D50DA4"/>
    <w:rsid w:val="00D50FCF"/>
    <w:rsid w:val="00D519BF"/>
    <w:rsid w:val="00D53340"/>
    <w:rsid w:val="00D53EB4"/>
    <w:rsid w:val="00D556EA"/>
    <w:rsid w:val="00D56687"/>
    <w:rsid w:val="00D568A4"/>
    <w:rsid w:val="00D5704E"/>
    <w:rsid w:val="00D60D81"/>
    <w:rsid w:val="00D62B60"/>
    <w:rsid w:val="00D63FA2"/>
    <w:rsid w:val="00D648CE"/>
    <w:rsid w:val="00D65362"/>
    <w:rsid w:val="00D65DB7"/>
    <w:rsid w:val="00D675DD"/>
    <w:rsid w:val="00D70C28"/>
    <w:rsid w:val="00D7266A"/>
    <w:rsid w:val="00D72E60"/>
    <w:rsid w:val="00D74343"/>
    <w:rsid w:val="00D766AF"/>
    <w:rsid w:val="00D770E1"/>
    <w:rsid w:val="00D77370"/>
    <w:rsid w:val="00D77738"/>
    <w:rsid w:val="00D80304"/>
    <w:rsid w:val="00D81CDB"/>
    <w:rsid w:val="00D81E57"/>
    <w:rsid w:val="00D82DE6"/>
    <w:rsid w:val="00D83129"/>
    <w:rsid w:val="00D8383D"/>
    <w:rsid w:val="00D8408F"/>
    <w:rsid w:val="00D8450B"/>
    <w:rsid w:val="00D85790"/>
    <w:rsid w:val="00D85CAE"/>
    <w:rsid w:val="00D86424"/>
    <w:rsid w:val="00D918FC"/>
    <w:rsid w:val="00D92023"/>
    <w:rsid w:val="00D92B7A"/>
    <w:rsid w:val="00D92E7E"/>
    <w:rsid w:val="00D9354F"/>
    <w:rsid w:val="00D94E0E"/>
    <w:rsid w:val="00D94EB3"/>
    <w:rsid w:val="00D97842"/>
    <w:rsid w:val="00D97BFE"/>
    <w:rsid w:val="00D97ED4"/>
    <w:rsid w:val="00DA1031"/>
    <w:rsid w:val="00DA1553"/>
    <w:rsid w:val="00DA2FA9"/>
    <w:rsid w:val="00DA38CB"/>
    <w:rsid w:val="00DA57B0"/>
    <w:rsid w:val="00DA5B0D"/>
    <w:rsid w:val="00DB12A2"/>
    <w:rsid w:val="00DB1AA7"/>
    <w:rsid w:val="00DB31EA"/>
    <w:rsid w:val="00DB3737"/>
    <w:rsid w:val="00DB373C"/>
    <w:rsid w:val="00DB5319"/>
    <w:rsid w:val="00DB533E"/>
    <w:rsid w:val="00DB5497"/>
    <w:rsid w:val="00DB63E8"/>
    <w:rsid w:val="00DB6EAD"/>
    <w:rsid w:val="00DB7299"/>
    <w:rsid w:val="00DC0924"/>
    <w:rsid w:val="00DC152A"/>
    <w:rsid w:val="00DC200F"/>
    <w:rsid w:val="00DC2E80"/>
    <w:rsid w:val="00DC38E5"/>
    <w:rsid w:val="00DC3AE7"/>
    <w:rsid w:val="00DC50AC"/>
    <w:rsid w:val="00DC6A2A"/>
    <w:rsid w:val="00DC6AAF"/>
    <w:rsid w:val="00DC712B"/>
    <w:rsid w:val="00DD0ADF"/>
    <w:rsid w:val="00DD10BA"/>
    <w:rsid w:val="00DD2364"/>
    <w:rsid w:val="00DD243A"/>
    <w:rsid w:val="00DD2A44"/>
    <w:rsid w:val="00DD2BA2"/>
    <w:rsid w:val="00DD3047"/>
    <w:rsid w:val="00DD336C"/>
    <w:rsid w:val="00DD3604"/>
    <w:rsid w:val="00DE0142"/>
    <w:rsid w:val="00DE1590"/>
    <w:rsid w:val="00DE18AB"/>
    <w:rsid w:val="00DE2015"/>
    <w:rsid w:val="00DE3AD8"/>
    <w:rsid w:val="00DE42EA"/>
    <w:rsid w:val="00DE4DD9"/>
    <w:rsid w:val="00DE6AD7"/>
    <w:rsid w:val="00DE753C"/>
    <w:rsid w:val="00DF24E8"/>
    <w:rsid w:val="00DF279C"/>
    <w:rsid w:val="00DF29DE"/>
    <w:rsid w:val="00DF2DE2"/>
    <w:rsid w:val="00DF428B"/>
    <w:rsid w:val="00DF483E"/>
    <w:rsid w:val="00DF4C36"/>
    <w:rsid w:val="00DF5072"/>
    <w:rsid w:val="00DF6361"/>
    <w:rsid w:val="00DF6EE1"/>
    <w:rsid w:val="00DF76AD"/>
    <w:rsid w:val="00E00CD9"/>
    <w:rsid w:val="00E011D7"/>
    <w:rsid w:val="00E02E17"/>
    <w:rsid w:val="00E031FC"/>
    <w:rsid w:val="00E0339F"/>
    <w:rsid w:val="00E04949"/>
    <w:rsid w:val="00E0627E"/>
    <w:rsid w:val="00E06359"/>
    <w:rsid w:val="00E0680D"/>
    <w:rsid w:val="00E06E9B"/>
    <w:rsid w:val="00E077EF"/>
    <w:rsid w:val="00E07A56"/>
    <w:rsid w:val="00E10909"/>
    <w:rsid w:val="00E118C6"/>
    <w:rsid w:val="00E11B5C"/>
    <w:rsid w:val="00E120EE"/>
    <w:rsid w:val="00E125E3"/>
    <w:rsid w:val="00E12645"/>
    <w:rsid w:val="00E12AED"/>
    <w:rsid w:val="00E14C32"/>
    <w:rsid w:val="00E14DD0"/>
    <w:rsid w:val="00E15731"/>
    <w:rsid w:val="00E158E5"/>
    <w:rsid w:val="00E15D52"/>
    <w:rsid w:val="00E15F6C"/>
    <w:rsid w:val="00E1608A"/>
    <w:rsid w:val="00E1714E"/>
    <w:rsid w:val="00E171DC"/>
    <w:rsid w:val="00E17993"/>
    <w:rsid w:val="00E2091E"/>
    <w:rsid w:val="00E209D3"/>
    <w:rsid w:val="00E22054"/>
    <w:rsid w:val="00E2234D"/>
    <w:rsid w:val="00E23C16"/>
    <w:rsid w:val="00E24036"/>
    <w:rsid w:val="00E26B4F"/>
    <w:rsid w:val="00E27038"/>
    <w:rsid w:val="00E27C93"/>
    <w:rsid w:val="00E303AF"/>
    <w:rsid w:val="00E30D88"/>
    <w:rsid w:val="00E3174A"/>
    <w:rsid w:val="00E318CD"/>
    <w:rsid w:val="00E325E2"/>
    <w:rsid w:val="00E338E1"/>
    <w:rsid w:val="00E36008"/>
    <w:rsid w:val="00E372B5"/>
    <w:rsid w:val="00E37FEC"/>
    <w:rsid w:val="00E4002D"/>
    <w:rsid w:val="00E40641"/>
    <w:rsid w:val="00E41FC2"/>
    <w:rsid w:val="00E42318"/>
    <w:rsid w:val="00E42605"/>
    <w:rsid w:val="00E43281"/>
    <w:rsid w:val="00E4464A"/>
    <w:rsid w:val="00E457F4"/>
    <w:rsid w:val="00E45BDE"/>
    <w:rsid w:val="00E45D40"/>
    <w:rsid w:val="00E462FB"/>
    <w:rsid w:val="00E50430"/>
    <w:rsid w:val="00E5145E"/>
    <w:rsid w:val="00E51764"/>
    <w:rsid w:val="00E52CD1"/>
    <w:rsid w:val="00E52D42"/>
    <w:rsid w:val="00E533F2"/>
    <w:rsid w:val="00E53750"/>
    <w:rsid w:val="00E55123"/>
    <w:rsid w:val="00E55743"/>
    <w:rsid w:val="00E56150"/>
    <w:rsid w:val="00E56DFA"/>
    <w:rsid w:val="00E606C4"/>
    <w:rsid w:val="00E61447"/>
    <w:rsid w:val="00E61A1C"/>
    <w:rsid w:val="00E62CA9"/>
    <w:rsid w:val="00E6310B"/>
    <w:rsid w:val="00E632BE"/>
    <w:rsid w:val="00E63BCA"/>
    <w:rsid w:val="00E6434A"/>
    <w:rsid w:val="00E66522"/>
    <w:rsid w:val="00E7167F"/>
    <w:rsid w:val="00E7246E"/>
    <w:rsid w:val="00E7313F"/>
    <w:rsid w:val="00E7349B"/>
    <w:rsid w:val="00E73DD2"/>
    <w:rsid w:val="00E742AC"/>
    <w:rsid w:val="00E7443D"/>
    <w:rsid w:val="00E7467D"/>
    <w:rsid w:val="00E74B01"/>
    <w:rsid w:val="00E74FEC"/>
    <w:rsid w:val="00E75BD0"/>
    <w:rsid w:val="00E75CED"/>
    <w:rsid w:val="00E7706D"/>
    <w:rsid w:val="00E82C32"/>
    <w:rsid w:val="00E84361"/>
    <w:rsid w:val="00E848C9"/>
    <w:rsid w:val="00E84989"/>
    <w:rsid w:val="00E854E2"/>
    <w:rsid w:val="00E86BA9"/>
    <w:rsid w:val="00E87980"/>
    <w:rsid w:val="00E87FAC"/>
    <w:rsid w:val="00E92302"/>
    <w:rsid w:val="00E92CD1"/>
    <w:rsid w:val="00E93C10"/>
    <w:rsid w:val="00E947DD"/>
    <w:rsid w:val="00EA0A08"/>
    <w:rsid w:val="00EA0C41"/>
    <w:rsid w:val="00EA1B89"/>
    <w:rsid w:val="00EA2147"/>
    <w:rsid w:val="00EA217F"/>
    <w:rsid w:val="00EA22FA"/>
    <w:rsid w:val="00EA43BA"/>
    <w:rsid w:val="00EA4BC3"/>
    <w:rsid w:val="00EA64D7"/>
    <w:rsid w:val="00EA6B1C"/>
    <w:rsid w:val="00EA79D7"/>
    <w:rsid w:val="00EB008C"/>
    <w:rsid w:val="00EB0461"/>
    <w:rsid w:val="00EB07CC"/>
    <w:rsid w:val="00EB209F"/>
    <w:rsid w:val="00EB20B7"/>
    <w:rsid w:val="00EB2994"/>
    <w:rsid w:val="00EB508A"/>
    <w:rsid w:val="00EB6B1D"/>
    <w:rsid w:val="00EB7BDB"/>
    <w:rsid w:val="00EC061D"/>
    <w:rsid w:val="00EC11D1"/>
    <w:rsid w:val="00EC21F9"/>
    <w:rsid w:val="00EC2518"/>
    <w:rsid w:val="00EC27F4"/>
    <w:rsid w:val="00EC3302"/>
    <w:rsid w:val="00EC3969"/>
    <w:rsid w:val="00EC43EC"/>
    <w:rsid w:val="00EC4642"/>
    <w:rsid w:val="00EC4DCD"/>
    <w:rsid w:val="00EC560A"/>
    <w:rsid w:val="00EC5EBC"/>
    <w:rsid w:val="00EC5F02"/>
    <w:rsid w:val="00EC63C0"/>
    <w:rsid w:val="00EC6513"/>
    <w:rsid w:val="00EC712E"/>
    <w:rsid w:val="00EC7431"/>
    <w:rsid w:val="00ED0707"/>
    <w:rsid w:val="00ED0DC6"/>
    <w:rsid w:val="00ED14B6"/>
    <w:rsid w:val="00ED2E06"/>
    <w:rsid w:val="00ED30AB"/>
    <w:rsid w:val="00ED370B"/>
    <w:rsid w:val="00ED3DE6"/>
    <w:rsid w:val="00ED4833"/>
    <w:rsid w:val="00ED4CE8"/>
    <w:rsid w:val="00ED54DD"/>
    <w:rsid w:val="00ED5A68"/>
    <w:rsid w:val="00ED683A"/>
    <w:rsid w:val="00ED6FFC"/>
    <w:rsid w:val="00ED73EE"/>
    <w:rsid w:val="00EE1FCC"/>
    <w:rsid w:val="00EE251B"/>
    <w:rsid w:val="00EE2628"/>
    <w:rsid w:val="00EE26F7"/>
    <w:rsid w:val="00EE3132"/>
    <w:rsid w:val="00EE4EA7"/>
    <w:rsid w:val="00EE7180"/>
    <w:rsid w:val="00EF0A6B"/>
    <w:rsid w:val="00EF3407"/>
    <w:rsid w:val="00EF352F"/>
    <w:rsid w:val="00EF5FE0"/>
    <w:rsid w:val="00EF5FEE"/>
    <w:rsid w:val="00EF609F"/>
    <w:rsid w:val="00EF6F16"/>
    <w:rsid w:val="00EF7BFB"/>
    <w:rsid w:val="00F00244"/>
    <w:rsid w:val="00F007AB"/>
    <w:rsid w:val="00F01057"/>
    <w:rsid w:val="00F01262"/>
    <w:rsid w:val="00F01CFC"/>
    <w:rsid w:val="00F024AF"/>
    <w:rsid w:val="00F02B20"/>
    <w:rsid w:val="00F03A29"/>
    <w:rsid w:val="00F04592"/>
    <w:rsid w:val="00F046AD"/>
    <w:rsid w:val="00F049FF"/>
    <w:rsid w:val="00F05271"/>
    <w:rsid w:val="00F05FDD"/>
    <w:rsid w:val="00F061F0"/>
    <w:rsid w:val="00F06459"/>
    <w:rsid w:val="00F066ED"/>
    <w:rsid w:val="00F06783"/>
    <w:rsid w:val="00F06E49"/>
    <w:rsid w:val="00F07244"/>
    <w:rsid w:val="00F07478"/>
    <w:rsid w:val="00F10198"/>
    <w:rsid w:val="00F106F7"/>
    <w:rsid w:val="00F10DE2"/>
    <w:rsid w:val="00F10F4C"/>
    <w:rsid w:val="00F12ED4"/>
    <w:rsid w:val="00F12FC1"/>
    <w:rsid w:val="00F13496"/>
    <w:rsid w:val="00F14677"/>
    <w:rsid w:val="00F14DCE"/>
    <w:rsid w:val="00F16A92"/>
    <w:rsid w:val="00F16ED1"/>
    <w:rsid w:val="00F16F64"/>
    <w:rsid w:val="00F16FE5"/>
    <w:rsid w:val="00F17BFE"/>
    <w:rsid w:val="00F203EA"/>
    <w:rsid w:val="00F2119D"/>
    <w:rsid w:val="00F237B0"/>
    <w:rsid w:val="00F263AF"/>
    <w:rsid w:val="00F26C3E"/>
    <w:rsid w:val="00F26C41"/>
    <w:rsid w:val="00F26D38"/>
    <w:rsid w:val="00F27333"/>
    <w:rsid w:val="00F300E3"/>
    <w:rsid w:val="00F305A7"/>
    <w:rsid w:val="00F321E6"/>
    <w:rsid w:val="00F323AC"/>
    <w:rsid w:val="00F327E6"/>
    <w:rsid w:val="00F356ED"/>
    <w:rsid w:val="00F35709"/>
    <w:rsid w:val="00F366C5"/>
    <w:rsid w:val="00F36B94"/>
    <w:rsid w:val="00F37313"/>
    <w:rsid w:val="00F37695"/>
    <w:rsid w:val="00F428E2"/>
    <w:rsid w:val="00F43296"/>
    <w:rsid w:val="00F43424"/>
    <w:rsid w:val="00F4359A"/>
    <w:rsid w:val="00F4503F"/>
    <w:rsid w:val="00F45E7A"/>
    <w:rsid w:val="00F46F59"/>
    <w:rsid w:val="00F477DD"/>
    <w:rsid w:val="00F500E1"/>
    <w:rsid w:val="00F503CE"/>
    <w:rsid w:val="00F50B81"/>
    <w:rsid w:val="00F52212"/>
    <w:rsid w:val="00F525DF"/>
    <w:rsid w:val="00F537D4"/>
    <w:rsid w:val="00F53C39"/>
    <w:rsid w:val="00F56FB5"/>
    <w:rsid w:val="00F57672"/>
    <w:rsid w:val="00F622CD"/>
    <w:rsid w:val="00F62365"/>
    <w:rsid w:val="00F6278E"/>
    <w:rsid w:val="00F63CA1"/>
    <w:rsid w:val="00F64B9F"/>
    <w:rsid w:val="00F653D7"/>
    <w:rsid w:val="00F65938"/>
    <w:rsid w:val="00F662C4"/>
    <w:rsid w:val="00F70C16"/>
    <w:rsid w:val="00F7110C"/>
    <w:rsid w:val="00F73666"/>
    <w:rsid w:val="00F737B5"/>
    <w:rsid w:val="00F74BB6"/>
    <w:rsid w:val="00F74D24"/>
    <w:rsid w:val="00F74DA4"/>
    <w:rsid w:val="00F75577"/>
    <w:rsid w:val="00F7630C"/>
    <w:rsid w:val="00F764ED"/>
    <w:rsid w:val="00F80222"/>
    <w:rsid w:val="00F811AC"/>
    <w:rsid w:val="00F83EF6"/>
    <w:rsid w:val="00F847CE"/>
    <w:rsid w:val="00F84C30"/>
    <w:rsid w:val="00F86094"/>
    <w:rsid w:val="00F861C2"/>
    <w:rsid w:val="00F86D50"/>
    <w:rsid w:val="00F873EC"/>
    <w:rsid w:val="00F87CDF"/>
    <w:rsid w:val="00F90611"/>
    <w:rsid w:val="00F91D42"/>
    <w:rsid w:val="00F927B3"/>
    <w:rsid w:val="00F92AF7"/>
    <w:rsid w:val="00F93340"/>
    <w:rsid w:val="00F934C3"/>
    <w:rsid w:val="00F95B97"/>
    <w:rsid w:val="00F95E92"/>
    <w:rsid w:val="00F96102"/>
    <w:rsid w:val="00F96BE0"/>
    <w:rsid w:val="00FA1C04"/>
    <w:rsid w:val="00FA26C6"/>
    <w:rsid w:val="00FA2E17"/>
    <w:rsid w:val="00FA3A62"/>
    <w:rsid w:val="00FA3F94"/>
    <w:rsid w:val="00FA4605"/>
    <w:rsid w:val="00FA482C"/>
    <w:rsid w:val="00FA5032"/>
    <w:rsid w:val="00FA60A0"/>
    <w:rsid w:val="00FA66F4"/>
    <w:rsid w:val="00FA6D68"/>
    <w:rsid w:val="00FA73C7"/>
    <w:rsid w:val="00FA7F11"/>
    <w:rsid w:val="00FB159E"/>
    <w:rsid w:val="00FB26C7"/>
    <w:rsid w:val="00FB2D36"/>
    <w:rsid w:val="00FB2DEA"/>
    <w:rsid w:val="00FB403C"/>
    <w:rsid w:val="00FB5481"/>
    <w:rsid w:val="00FB62F8"/>
    <w:rsid w:val="00FB6CFC"/>
    <w:rsid w:val="00FC0BBB"/>
    <w:rsid w:val="00FC0C7D"/>
    <w:rsid w:val="00FC0EAB"/>
    <w:rsid w:val="00FC0FD5"/>
    <w:rsid w:val="00FC1343"/>
    <w:rsid w:val="00FC2F78"/>
    <w:rsid w:val="00FC3B7F"/>
    <w:rsid w:val="00FC4A90"/>
    <w:rsid w:val="00FC4D23"/>
    <w:rsid w:val="00FC4D54"/>
    <w:rsid w:val="00FC580F"/>
    <w:rsid w:val="00FC581F"/>
    <w:rsid w:val="00FC743A"/>
    <w:rsid w:val="00FD0313"/>
    <w:rsid w:val="00FD1403"/>
    <w:rsid w:val="00FD1A1E"/>
    <w:rsid w:val="00FD1F0F"/>
    <w:rsid w:val="00FD275A"/>
    <w:rsid w:val="00FD45EA"/>
    <w:rsid w:val="00FD4663"/>
    <w:rsid w:val="00FD557B"/>
    <w:rsid w:val="00FD56D1"/>
    <w:rsid w:val="00FD6785"/>
    <w:rsid w:val="00FD700F"/>
    <w:rsid w:val="00FE0FF5"/>
    <w:rsid w:val="00FE238E"/>
    <w:rsid w:val="00FE268D"/>
    <w:rsid w:val="00FE492E"/>
    <w:rsid w:val="00FE4C5E"/>
    <w:rsid w:val="00FE60CC"/>
    <w:rsid w:val="00FE63C2"/>
    <w:rsid w:val="00FE6726"/>
    <w:rsid w:val="00FF049E"/>
    <w:rsid w:val="00FF23A3"/>
    <w:rsid w:val="00FF2F6A"/>
    <w:rsid w:val="00FF3400"/>
    <w:rsid w:val="00FF4785"/>
    <w:rsid w:val="00FF4A2F"/>
    <w:rsid w:val="00FF4CF5"/>
    <w:rsid w:val="00FF507F"/>
    <w:rsid w:val="00FF6603"/>
    <w:rsid w:val="00FF75FD"/>
    <w:rsid w:val="00FF795D"/>
    <w:rsid w:val="00FF7BD7"/>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1859"/>
    <w:pPr>
      <w:suppressAutoHyphens/>
    </w:pPr>
    <w:rPr>
      <w:lang w:val="en-US" w:eastAsia="hi-IN" w:bidi="hi-IN"/>
    </w:rPr>
  </w:style>
  <w:style w:type="paragraph" w:styleId="1">
    <w:name w:val="heading 1"/>
    <w:basedOn w:val="a0"/>
    <w:next w:val="a0"/>
    <w:qFormat/>
    <w:rsid w:val="004C1859"/>
    <w:pPr>
      <w:keepNext/>
      <w:numPr>
        <w:numId w:val="1"/>
      </w:numPr>
      <w:spacing w:before="240" w:after="60"/>
      <w:outlineLvl w:val="0"/>
    </w:pPr>
    <w:rPr>
      <w:rFonts w:ascii="Arial" w:hAnsi="Arial"/>
      <w:b/>
      <w:kern w:val="1"/>
      <w:sz w:val="28"/>
    </w:rPr>
  </w:style>
  <w:style w:type="paragraph" w:styleId="2">
    <w:name w:val="heading 2"/>
    <w:basedOn w:val="a0"/>
    <w:next w:val="a0"/>
    <w:qFormat/>
    <w:rsid w:val="004C1859"/>
    <w:pPr>
      <w:keepNext/>
      <w:numPr>
        <w:ilvl w:val="1"/>
        <w:numId w:val="1"/>
      </w:numPr>
      <w:spacing w:before="240" w:after="60"/>
      <w:outlineLvl w:val="1"/>
    </w:pPr>
    <w:rPr>
      <w:rFonts w:ascii="Arial" w:hAnsi="Arial"/>
      <w:b/>
      <w:i/>
    </w:rPr>
  </w:style>
  <w:style w:type="paragraph" w:styleId="3">
    <w:name w:val="heading 3"/>
    <w:basedOn w:val="a0"/>
    <w:next w:val="a0"/>
    <w:qFormat/>
    <w:rsid w:val="004C1859"/>
    <w:pPr>
      <w:keepNext/>
      <w:numPr>
        <w:ilvl w:val="2"/>
        <w:numId w:val="1"/>
      </w:numPr>
      <w:spacing w:before="240" w:after="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4C1859"/>
  </w:style>
  <w:style w:type="character" w:customStyle="1" w:styleId="WW-Absatz-Standardschriftart">
    <w:name w:val="WW-Absatz-Standardschriftart"/>
    <w:rsid w:val="004C1859"/>
  </w:style>
  <w:style w:type="character" w:customStyle="1" w:styleId="WW-Absatz-Standardschriftart1">
    <w:name w:val="WW-Absatz-Standardschriftart1"/>
    <w:rsid w:val="004C1859"/>
  </w:style>
  <w:style w:type="character" w:customStyle="1" w:styleId="WW-Absatz-Standardschriftart11">
    <w:name w:val="WW-Absatz-Standardschriftart11"/>
    <w:rsid w:val="004C1859"/>
  </w:style>
  <w:style w:type="character" w:customStyle="1" w:styleId="WW-Absatz-Standardschriftart111">
    <w:name w:val="WW-Absatz-Standardschriftart111"/>
    <w:rsid w:val="004C1859"/>
  </w:style>
  <w:style w:type="character" w:customStyle="1" w:styleId="WW-Absatz-Standardschriftart1111">
    <w:name w:val="WW-Absatz-Standardschriftart1111"/>
    <w:rsid w:val="004C1859"/>
  </w:style>
  <w:style w:type="character" w:customStyle="1" w:styleId="WW-Absatz-Standardschriftart11111">
    <w:name w:val="WW-Absatz-Standardschriftart11111"/>
    <w:rsid w:val="004C1859"/>
  </w:style>
  <w:style w:type="character" w:customStyle="1" w:styleId="WW-Absatz-Standardschriftart111111">
    <w:name w:val="WW-Absatz-Standardschriftart111111"/>
    <w:rsid w:val="004C1859"/>
  </w:style>
  <w:style w:type="character" w:customStyle="1" w:styleId="WW-Absatz-Standardschriftart1111111">
    <w:name w:val="WW-Absatz-Standardschriftart1111111"/>
    <w:rsid w:val="004C1859"/>
  </w:style>
  <w:style w:type="character" w:customStyle="1" w:styleId="WW-Absatz-Standardschriftart11111111">
    <w:name w:val="WW-Absatz-Standardschriftart11111111"/>
    <w:rsid w:val="004C1859"/>
  </w:style>
  <w:style w:type="character" w:customStyle="1" w:styleId="10">
    <w:name w:val="Основной шрифт абзаца1"/>
    <w:rsid w:val="004C1859"/>
  </w:style>
  <w:style w:type="character" w:styleId="a4">
    <w:name w:val="Strong"/>
    <w:qFormat/>
    <w:rsid w:val="004C1859"/>
    <w:rPr>
      <w:b/>
      <w:bCs/>
    </w:rPr>
  </w:style>
  <w:style w:type="paragraph" w:customStyle="1" w:styleId="11">
    <w:name w:val="Название1"/>
    <w:aliases w:val="Title"/>
    <w:basedOn w:val="a0"/>
    <w:next w:val="a5"/>
    <w:rsid w:val="004C1859"/>
    <w:pPr>
      <w:keepNext/>
      <w:spacing w:before="240" w:after="120"/>
    </w:pPr>
    <w:rPr>
      <w:rFonts w:ascii="Arial" w:eastAsia="SimSun" w:hAnsi="Arial" w:cs="SimSun"/>
      <w:sz w:val="28"/>
      <w:szCs w:val="28"/>
    </w:rPr>
  </w:style>
  <w:style w:type="paragraph" w:styleId="a5">
    <w:name w:val="Body Text"/>
    <w:basedOn w:val="a0"/>
    <w:rsid w:val="004C1859"/>
    <w:pPr>
      <w:spacing w:after="120"/>
    </w:pPr>
  </w:style>
  <w:style w:type="paragraph" w:styleId="a6">
    <w:name w:val="List"/>
    <w:basedOn w:val="a5"/>
    <w:rsid w:val="004C1859"/>
    <w:rPr>
      <w:rFonts w:ascii="Arial" w:hAnsi="Arial" w:cs="SimSun"/>
    </w:rPr>
  </w:style>
  <w:style w:type="paragraph" w:customStyle="1" w:styleId="12">
    <w:name w:val="Название1"/>
    <w:basedOn w:val="a0"/>
    <w:rsid w:val="004C1859"/>
    <w:pPr>
      <w:suppressLineNumbers/>
      <w:spacing w:before="120" w:after="120"/>
    </w:pPr>
    <w:rPr>
      <w:rFonts w:ascii="Arial" w:hAnsi="Arial" w:cs="SimSun"/>
      <w:i/>
      <w:iCs/>
      <w:szCs w:val="24"/>
    </w:rPr>
  </w:style>
  <w:style w:type="paragraph" w:customStyle="1" w:styleId="13">
    <w:name w:val="Указатель1"/>
    <w:basedOn w:val="a0"/>
    <w:rsid w:val="004C1859"/>
    <w:pPr>
      <w:suppressLineNumbers/>
    </w:pPr>
    <w:rPr>
      <w:rFonts w:ascii="Arial" w:hAnsi="Arial" w:cs="SimSun"/>
    </w:rPr>
  </w:style>
  <w:style w:type="paragraph" w:styleId="a7">
    <w:name w:val="No Spacing"/>
    <w:link w:val="a8"/>
    <w:qFormat/>
    <w:rsid w:val="004C1859"/>
    <w:pPr>
      <w:suppressAutoHyphens/>
    </w:pPr>
    <w:rPr>
      <w:rFonts w:ascii="Calibri" w:eastAsia="Calibri" w:hAnsi="Calibri" w:cs="Calibri"/>
      <w:sz w:val="22"/>
      <w:szCs w:val="22"/>
      <w:lang w:eastAsia="ar-SA"/>
    </w:rPr>
  </w:style>
  <w:style w:type="paragraph" w:styleId="a9">
    <w:name w:val="header"/>
    <w:basedOn w:val="a0"/>
    <w:link w:val="aa"/>
    <w:uiPriority w:val="99"/>
    <w:rsid w:val="004C1859"/>
    <w:pPr>
      <w:tabs>
        <w:tab w:val="center" w:pos="4677"/>
        <w:tab w:val="right" w:pos="9355"/>
      </w:tabs>
    </w:pPr>
  </w:style>
  <w:style w:type="paragraph" w:customStyle="1" w:styleId="14">
    <w:name w:val="Абзац списка1"/>
    <w:basedOn w:val="a0"/>
    <w:rsid w:val="004C1859"/>
    <w:pPr>
      <w:spacing w:after="120"/>
      <w:ind w:left="720" w:firstLine="425"/>
      <w:jc w:val="both"/>
    </w:pPr>
    <w:rPr>
      <w:rFonts w:ascii="Arial" w:hAnsi="Arial" w:cs="Arial"/>
    </w:rPr>
  </w:style>
  <w:style w:type="paragraph" w:customStyle="1" w:styleId="paragraphscxw142262482bcx0">
    <w:name w:val="paragraph scxw142262482 bcx0"/>
    <w:basedOn w:val="a0"/>
    <w:rsid w:val="00520529"/>
    <w:pPr>
      <w:suppressAutoHyphens w:val="0"/>
      <w:spacing w:before="100" w:beforeAutospacing="1" w:after="100" w:afterAutospacing="1"/>
    </w:pPr>
    <w:rPr>
      <w:sz w:val="24"/>
      <w:szCs w:val="24"/>
      <w:lang w:val="ru-RU" w:eastAsia="ru-RU" w:bidi="ar-SA"/>
    </w:rPr>
  </w:style>
  <w:style w:type="character" w:customStyle="1" w:styleId="normaltextrunscxw142262482bcx0">
    <w:name w:val="normaltextrun scxw142262482 bcx0"/>
    <w:rsid w:val="00520529"/>
  </w:style>
  <w:style w:type="character" w:customStyle="1" w:styleId="eopscxw142262482bcx0">
    <w:name w:val="eop scxw142262482 bcx0"/>
    <w:rsid w:val="00520529"/>
  </w:style>
  <w:style w:type="character" w:customStyle="1" w:styleId="contextualspellingandgrammarerrorscxw142262482bcx0">
    <w:name w:val="contextualspellingandgrammarerror scxw142262482 bcx0"/>
    <w:rsid w:val="00520529"/>
  </w:style>
  <w:style w:type="paragraph" w:styleId="ab">
    <w:name w:val="List Paragraph"/>
    <w:basedOn w:val="a0"/>
    <w:link w:val="ac"/>
    <w:uiPriority w:val="34"/>
    <w:qFormat/>
    <w:rsid w:val="00E0339F"/>
    <w:pPr>
      <w:ind w:left="708"/>
    </w:pPr>
    <w:rPr>
      <w:rFonts w:cs="SimSun"/>
      <w:szCs w:val="18"/>
    </w:rPr>
  </w:style>
  <w:style w:type="character" w:styleId="ad">
    <w:name w:val="annotation reference"/>
    <w:uiPriority w:val="99"/>
    <w:semiHidden/>
    <w:unhideWhenUsed/>
    <w:rsid w:val="008C14CC"/>
    <w:rPr>
      <w:sz w:val="16"/>
      <w:szCs w:val="16"/>
    </w:rPr>
  </w:style>
  <w:style w:type="paragraph" w:styleId="ae">
    <w:name w:val="annotation text"/>
    <w:basedOn w:val="a0"/>
    <w:link w:val="af"/>
    <w:uiPriority w:val="99"/>
    <w:semiHidden/>
    <w:unhideWhenUsed/>
    <w:rsid w:val="008C14CC"/>
    <w:rPr>
      <w:rFonts w:cs="SimSun"/>
      <w:szCs w:val="18"/>
    </w:rPr>
  </w:style>
  <w:style w:type="character" w:customStyle="1" w:styleId="af">
    <w:name w:val="Текст примечания Знак"/>
    <w:link w:val="ae"/>
    <w:uiPriority w:val="99"/>
    <w:semiHidden/>
    <w:rsid w:val="008C14CC"/>
    <w:rPr>
      <w:rFonts w:cs="SimSun"/>
      <w:szCs w:val="18"/>
      <w:lang w:val="en-US" w:eastAsia="hi-IN" w:bidi="hi-IN"/>
    </w:rPr>
  </w:style>
  <w:style w:type="paragraph" w:styleId="af0">
    <w:name w:val="Balloon Text"/>
    <w:basedOn w:val="a0"/>
    <w:link w:val="af1"/>
    <w:uiPriority w:val="99"/>
    <w:semiHidden/>
    <w:unhideWhenUsed/>
    <w:rsid w:val="008C14CC"/>
    <w:rPr>
      <w:rFonts w:ascii="Segoe UI" w:hAnsi="Segoe UI" w:cs="SimSun"/>
      <w:sz w:val="18"/>
      <w:szCs w:val="16"/>
    </w:rPr>
  </w:style>
  <w:style w:type="character" w:customStyle="1" w:styleId="af1">
    <w:name w:val="Текст выноски Знак"/>
    <w:link w:val="af0"/>
    <w:uiPriority w:val="99"/>
    <w:semiHidden/>
    <w:rsid w:val="008C14CC"/>
    <w:rPr>
      <w:rFonts w:ascii="Segoe UI" w:hAnsi="Segoe UI" w:cs="SimSun"/>
      <w:sz w:val="18"/>
      <w:szCs w:val="16"/>
      <w:lang w:val="en-US" w:eastAsia="hi-IN" w:bidi="hi-IN"/>
    </w:rPr>
  </w:style>
  <w:style w:type="character" w:customStyle="1" w:styleId="a8">
    <w:name w:val="Без интервала Знак"/>
    <w:link w:val="a7"/>
    <w:locked/>
    <w:rsid w:val="00626748"/>
    <w:rPr>
      <w:rFonts w:ascii="Calibri" w:eastAsia="Calibri" w:hAnsi="Calibri" w:cs="Calibri"/>
      <w:sz w:val="22"/>
      <w:szCs w:val="22"/>
      <w:lang w:eastAsia="ar-SA"/>
    </w:rPr>
  </w:style>
  <w:style w:type="character" w:styleId="af2">
    <w:name w:val="Intense Reference"/>
    <w:qFormat/>
    <w:rsid w:val="00626748"/>
    <w:rPr>
      <w:b/>
      <w:bCs/>
      <w:smallCaps/>
      <w:color w:val="C0504D"/>
      <w:spacing w:val="5"/>
      <w:u w:val="single"/>
    </w:rPr>
  </w:style>
  <w:style w:type="paragraph" w:styleId="af3">
    <w:name w:val="footer"/>
    <w:basedOn w:val="a0"/>
    <w:link w:val="af4"/>
    <w:unhideWhenUsed/>
    <w:rsid w:val="00466969"/>
    <w:pPr>
      <w:tabs>
        <w:tab w:val="center" w:pos="4677"/>
        <w:tab w:val="right" w:pos="9355"/>
      </w:tabs>
    </w:pPr>
    <w:rPr>
      <w:rFonts w:cs="SimSun"/>
      <w:szCs w:val="18"/>
    </w:rPr>
  </w:style>
  <w:style w:type="character" w:customStyle="1" w:styleId="af4">
    <w:name w:val="Нижний колонтитул Знак"/>
    <w:link w:val="af3"/>
    <w:uiPriority w:val="99"/>
    <w:rsid w:val="00466969"/>
    <w:rPr>
      <w:rFonts w:cs="SimSun"/>
      <w:szCs w:val="18"/>
      <w:lang w:val="en-US" w:eastAsia="hi-IN" w:bidi="hi-IN"/>
    </w:rPr>
  </w:style>
  <w:style w:type="character" w:customStyle="1" w:styleId="aa">
    <w:name w:val="Верхний колонтитул Знак"/>
    <w:link w:val="a9"/>
    <w:uiPriority w:val="99"/>
    <w:rsid w:val="00466969"/>
    <w:rPr>
      <w:lang w:val="en-US" w:eastAsia="hi-IN" w:bidi="hi-IN"/>
    </w:rPr>
  </w:style>
  <w:style w:type="paragraph" w:styleId="15">
    <w:name w:val="toc 1"/>
    <w:basedOn w:val="a0"/>
    <w:next w:val="a0"/>
    <w:autoRedefine/>
    <w:uiPriority w:val="39"/>
    <w:unhideWhenUsed/>
    <w:rsid w:val="000654AA"/>
    <w:pPr>
      <w:tabs>
        <w:tab w:val="right" w:leader="dot" w:pos="10206"/>
      </w:tabs>
      <w:spacing w:before="120" w:after="120"/>
    </w:pPr>
    <w:rPr>
      <w:b/>
      <w:bCs/>
      <w:caps/>
      <w:noProof/>
      <w:color w:val="1F4E79"/>
    </w:rPr>
  </w:style>
  <w:style w:type="paragraph" w:styleId="20">
    <w:name w:val="toc 2"/>
    <w:basedOn w:val="a0"/>
    <w:next w:val="a0"/>
    <w:autoRedefine/>
    <w:uiPriority w:val="39"/>
    <w:unhideWhenUsed/>
    <w:rsid w:val="00BA0073"/>
    <w:pPr>
      <w:tabs>
        <w:tab w:val="right" w:leader="dot" w:pos="10206"/>
      </w:tabs>
      <w:jc w:val="both"/>
    </w:pPr>
    <w:rPr>
      <w:rFonts w:ascii="Calibri" w:hAnsi="Calibri" w:cs="Calibri"/>
      <w:smallCaps/>
    </w:rPr>
  </w:style>
  <w:style w:type="character" w:styleId="af5">
    <w:name w:val="Hyperlink"/>
    <w:uiPriority w:val="99"/>
    <w:unhideWhenUsed/>
    <w:rsid w:val="00466969"/>
    <w:rPr>
      <w:color w:val="0000FF"/>
      <w:u w:val="single"/>
    </w:rPr>
  </w:style>
  <w:style w:type="paragraph" w:styleId="af6">
    <w:name w:val="TOC Heading"/>
    <w:basedOn w:val="1"/>
    <w:next w:val="a0"/>
    <w:uiPriority w:val="39"/>
    <w:unhideWhenUsed/>
    <w:qFormat/>
    <w:rsid w:val="00A55835"/>
    <w:pPr>
      <w:keepLines/>
      <w:numPr>
        <w:numId w:val="0"/>
      </w:numPr>
      <w:suppressAutoHyphens w:val="0"/>
      <w:spacing w:after="0" w:line="259" w:lineRule="auto"/>
      <w:outlineLvl w:val="9"/>
    </w:pPr>
    <w:rPr>
      <w:rFonts w:ascii="Calibri Light" w:hAnsi="Calibri Light"/>
      <w:b w:val="0"/>
      <w:color w:val="2E74B5"/>
      <w:kern w:val="0"/>
      <w:sz w:val="32"/>
      <w:szCs w:val="32"/>
      <w:lang w:val="ru-RU" w:eastAsia="ru-RU" w:bidi="ar-SA"/>
    </w:rPr>
  </w:style>
  <w:style w:type="paragraph" w:styleId="30">
    <w:name w:val="toc 3"/>
    <w:basedOn w:val="a0"/>
    <w:next w:val="a0"/>
    <w:autoRedefine/>
    <w:uiPriority w:val="39"/>
    <w:unhideWhenUsed/>
    <w:rsid w:val="00121C1A"/>
    <w:pPr>
      <w:ind w:left="400"/>
    </w:pPr>
    <w:rPr>
      <w:rFonts w:ascii="Calibri" w:hAnsi="Calibri" w:cs="Calibri"/>
      <w:i/>
      <w:iCs/>
    </w:rPr>
  </w:style>
  <w:style w:type="paragraph" w:styleId="4">
    <w:name w:val="toc 4"/>
    <w:basedOn w:val="a0"/>
    <w:next w:val="a0"/>
    <w:autoRedefine/>
    <w:uiPriority w:val="39"/>
    <w:unhideWhenUsed/>
    <w:rsid w:val="00327CAE"/>
    <w:pPr>
      <w:ind w:left="600"/>
    </w:pPr>
    <w:rPr>
      <w:rFonts w:ascii="Calibri" w:hAnsi="Calibri" w:cs="Calibri"/>
      <w:sz w:val="18"/>
      <w:szCs w:val="18"/>
    </w:rPr>
  </w:style>
  <w:style w:type="paragraph" w:styleId="5">
    <w:name w:val="toc 5"/>
    <w:basedOn w:val="a0"/>
    <w:next w:val="a0"/>
    <w:autoRedefine/>
    <w:uiPriority w:val="39"/>
    <w:unhideWhenUsed/>
    <w:rsid w:val="00327CAE"/>
    <w:pPr>
      <w:ind w:left="800"/>
    </w:pPr>
    <w:rPr>
      <w:rFonts w:ascii="Calibri" w:hAnsi="Calibri" w:cs="Calibri"/>
      <w:sz w:val="18"/>
      <w:szCs w:val="18"/>
    </w:rPr>
  </w:style>
  <w:style w:type="paragraph" w:styleId="6">
    <w:name w:val="toc 6"/>
    <w:basedOn w:val="a0"/>
    <w:next w:val="a0"/>
    <w:autoRedefine/>
    <w:uiPriority w:val="39"/>
    <w:unhideWhenUsed/>
    <w:rsid w:val="00327CAE"/>
    <w:pPr>
      <w:ind w:left="1000"/>
    </w:pPr>
    <w:rPr>
      <w:rFonts w:ascii="Calibri" w:hAnsi="Calibri" w:cs="Calibri"/>
      <w:sz w:val="18"/>
      <w:szCs w:val="18"/>
    </w:rPr>
  </w:style>
  <w:style w:type="paragraph" w:styleId="7">
    <w:name w:val="toc 7"/>
    <w:basedOn w:val="a0"/>
    <w:next w:val="a0"/>
    <w:autoRedefine/>
    <w:uiPriority w:val="39"/>
    <w:unhideWhenUsed/>
    <w:rsid w:val="00327CAE"/>
    <w:pPr>
      <w:ind w:left="1200"/>
    </w:pPr>
    <w:rPr>
      <w:rFonts w:ascii="Calibri" w:hAnsi="Calibri" w:cs="Calibri"/>
      <w:sz w:val="18"/>
      <w:szCs w:val="18"/>
    </w:rPr>
  </w:style>
  <w:style w:type="paragraph" w:styleId="8">
    <w:name w:val="toc 8"/>
    <w:basedOn w:val="a0"/>
    <w:next w:val="a0"/>
    <w:autoRedefine/>
    <w:uiPriority w:val="39"/>
    <w:unhideWhenUsed/>
    <w:rsid w:val="00327CAE"/>
    <w:pPr>
      <w:ind w:left="1400"/>
    </w:pPr>
    <w:rPr>
      <w:rFonts w:ascii="Calibri" w:hAnsi="Calibri" w:cs="Calibri"/>
      <w:sz w:val="18"/>
      <w:szCs w:val="18"/>
    </w:rPr>
  </w:style>
  <w:style w:type="paragraph" w:styleId="9">
    <w:name w:val="toc 9"/>
    <w:basedOn w:val="a0"/>
    <w:next w:val="a0"/>
    <w:autoRedefine/>
    <w:uiPriority w:val="39"/>
    <w:unhideWhenUsed/>
    <w:rsid w:val="00327CAE"/>
    <w:pPr>
      <w:ind w:left="1600"/>
    </w:pPr>
    <w:rPr>
      <w:rFonts w:ascii="Calibri" w:hAnsi="Calibri" w:cs="Calibri"/>
      <w:sz w:val="18"/>
      <w:szCs w:val="18"/>
    </w:rPr>
  </w:style>
  <w:style w:type="numbering" w:customStyle="1" w:styleId="a">
    <w:name w:val="Пункты"/>
    <w:rsid w:val="00587F64"/>
    <w:pPr>
      <w:numPr>
        <w:numId w:val="2"/>
      </w:numPr>
    </w:pPr>
  </w:style>
  <w:style w:type="character" w:customStyle="1" w:styleId="16">
    <w:name w:val="Основной шрифт абзаца1"/>
    <w:rsid w:val="00463616"/>
  </w:style>
  <w:style w:type="paragraph" w:styleId="af7">
    <w:name w:val="caption"/>
    <w:basedOn w:val="a0"/>
    <w:qFormat/>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21">
    <w:name w:val="Указатель2"/>
    <w:basedOn w:val="a0"/>
    <w:rsid w:val="00463616"/>
    <w:pPr>
      <w:suppressLineNumbers/>
    </w:pPr>
    <w:rPr>
      <w:rFonts w:ascii="Liberation Serif" w:eastAsia="NSimSun" w:hAnsi="Liberation Serif" w:cs="SimSun"/>
      <w:kern w:val="2"/>
      <w:sz w:val="24"/>
      <w:szCs w:val="24"/>
      <w:lang w:val="ru-RU" w:eastAsia="zh-CN"/>
    </w:rPr>
  </w:style>
  <w:style w:type="paragraph" w:customStyle="1" w:styleId="17">
    <w:name w:val="Название объекта1"/>
    <w:basedOn w:val="a0"/>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af8">
    <w:name w:val="Верхний и нижний колонтитулы"/>
    <w:basedOn w:val="a0"/>
    <w:rsid w:val="00463616"/>
    <w:pPr>
      <w:suppressLineNumbers/>
      <w:tabs>
        <w:tab w:val="center" w:pos="4819"/>
        <w:tab w:val="right" w:pos="9638"/>
      </w:tabs>
    </w:pPr>
    <w:rPr>
      <w:rFonts w:ascii="Liberation Serif" w:eastAsia="NSimSun" w:hAnsi="Liberation Serif" w:cs="SimSun"/>
      <w:kern w:val="2"/>
      <w:sz w:val="24"/>
      <w:szCs w:val="24"/>
      <w:lang w:val="ru-RU" w:eastAsia="zh-CN"/>
    </w:rPr>
  </w:style>
  <w:style w:type="character" w:customStyle="1" w:styleId="22">
    <w:name w:val="Основной шрифт абзаца2"/>
    <w:rsid w:val="001C2EA9"/>
  </w:style>
  <w:style w:type="paragraph" w:customStyle="1" w:styleId="18">
    <w:name w:val="Заголовок1"/>
    <w:basedOn w:val="a0"/>
    <w:next w:val="a5"/>
    <w:rsid w:val="001C2EA9"/>
    <w:pPr>
      <w:keepNext/>
      <w:spacing w:before="240" w:after="120"/>
    </w:pPr>
    <w:rPr>
      <w:rFonts w:ascii="Calibri Light" w:eastAsia="Arial Unicode MS" w:hAnsi="Calibri Light" w:cs="SimSun"/>
      <w:kern w:val="2"/>
      <w:sz w:val="28"/>
      <w:szCs w:val="28"/>
      <w:lang w:val="ru-RU" w:eastAsia="zh-CN"/>
    </w:rPr>
  </w:style>
  <w:style w:type="paragraph" w:customStyle="1" w:styleId="31">
    <w:name w:val="Указатель3"/>
    <w:basedOn w:val="a0"/>
    <w:rsid w:val="001C2EA9"/>
    <w:pPr>
      <w:suppressLineNumbers/>
    </w:pPr>
    <w:rPr>
      <w:rFonts w:ascii="Liberation Serif" w:eastAsia="NSimSun" w:hAnsi="Liberation Serif" w:cs="SimSun"/>
      <w:kern w:val="2"/>
      <w:sz w:val="24"/>
      <w:szCs w:val="24"/>
      <w:lang w:val="ru-RU" w:eastAsia="zh-CN"/>
    </w:rPr>
  </w:style>
  <w:style w:type="paragraph" w:customStyle="1" w:styleId="23">
    <w:name w:val="Название объекта2"/>
    <w:basedOn w:val="a0"/>
    <w:rsid w:val="001C2EA9"/>
    <w:pPr>
      <w:suppressLineNumbers/>
      <w:spacing w:before="120" w:after="120"/>
    </w:pPr>
    <w:rPr>
      <w:rFonts w:ascii="Liberation Serif" w:eastAsia="NSimSun" w:hAnsi="Liberation Serif" w:cs="SimSun"/>
      <w:i/>
      <w:iCs/>
      <w:kern w:val="2"/>
      <w:sz w:val="24"/>
      <w:szCs w:val="24"/>
      <w:lang w:val="ru-RU" w:eastAsia="zh-CN"/>
    </w:rPr>
  </w:style>
  <w:style w:type="paragraph" w:styleId="af9">
    <w:name w:val="Normal (Web)"/>
    <w:basedOn w:val="a0"/>
    <w:uiPriority w:val="99"/>
    <w:semiHidden/>
    <w:unhideWhenUsed/>
    <w:rsid w:val="00B20DD2"/>
    <w:pPr>
      <w:suppressAutoHyphens w:val="0"/>
      <w:spacing w:before="100" w:beforeAutospacing="1" w:after="100" w:afterAutospacing="1"/>
    </w:pPr>
    <w:rPr>
      <w:sz w:val="24"/>
      <w:szCs w:val="24"/>
      <w:lang w:val="ru-RU" w:eastAsia="ru-RU" w:bidi="ar-SA"/>
    </w:rPr>
  </w:style>
  <w:style w:type="paragraph" w:customStyle="1" w:styleId="19">
    <w:name w:val="Обычный1"/>
    <w:rsid w:val="00FA6D68"/>
    <w:pPr>
      <w:spacing w:after="200" w:line="276" w:lineRule="auto"/>
    </w:pPr>
    <w:rPr>
      <w:rFonts w:ascii="Calibri" w:eastAsia="Calibri" w:hAnsi="Calibri" w:cs="Calibri"/>
      <w:sz w:val="22"/>
      <w:szCs w:val="22"/>
    </w:rPr>
  </w:style>
  <w:style w:type="paragraph" w:customStyle="1" w:styleId="afa">
    <w:name w:val="Текстовый блок"/>
    <w:rsid w:val="00C15D5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eop">
    <w:name w:val="eop"/>
    <w:rsid w:val="00DB6EAD"/>
    <w:rPr>
      <w:color w:val="000000"/>
    </w:rPr>
  </w:style>
  <w:style w:type="paragraph" w:customStyle="1" w:styleId="normaltextrun">
    <w:name w:val="normaltextrun"/>
    <w:rsid w:val="00DB6EAD"/>
    <w:rPr>
      <w:color w:val="000000"/>
    </w:rPr>
  </w:style>
  <w:style w:type="character" w:customStyle="1" w:styleId="1a">
    <w:name w:val="Без интервала Знак1"/>
    <w:rsid w:val="00DB6EAD"/>
    <w:rPr>
      <w:rFonts w:ascii="Calibri" w:hAnsi="Calibri"/>
      <w:sz w:val="22"/>
    </w:rPr>
  </w:style>
  <w:style w:type="paragraph" w:customStyle="1" w:styleId="1b">
    <w:name w:val="Без интервала1"/>
    <w:rsid w:val="00C34932"/>
    <w:pPr>
      <w:suppressAutoHyphens/>
    </w:pPr>
    <w:rPr>
      <w:rFonts w:ascii="Calibri" w:eastAsia="Calibri" w:hAnsi="Calibri" w:cs="Calibri"/>
      <w:kern w:val="2"/>
      <w:sz w:val="22"/>
      <w:szCs w:val="22"/>
      <w:lang w:eastAsia="zh-CN"/>
    </w:rPr>
  </w:style>
  <w:style w:type="character" w:customStyle="1" w:styleId="CharAttribute4">
    <w:name w:val="CharAttribute4"/>
    <w:rsid w:val="00412E84"/>
    <w:rPr>
      <w:rFonts w:ascii="Times New Roman" w:eastAsia="Times New Roman"/>
      <w:sz w:val="36"/>
    </w:rPr>
  </w:style>
  <w:style w:type="paragraph" w:customStyle="1" w:styleId="Standard">
    <w:name w:val="Standard"/>
    <w:rsid w:val="00412E84"/>
    <w:pPr>
      <w:widowControl w:val="0"/>
      <w:suppressAutoHyphens/>
      <w:autoSpaceDN w:val="0"/>
      <w:textAlignment w:val="baseline"/>
    </w:pPr>
    <w:rPr>
      <w:rFonts w:eastAsia="Andale Sans UI" w:cs="Tahoma"/>
      <w:kern w:val="3"/>
      <w:sz w:val="24"/>
      <w:szCs w:val="24"/>
      <w:lang w:val="de-DE" w:eastAsia="ja-JP" w:bidi="fa-IR"/>
    </w:rPr>
  </w:style>
  <w:style w:type="paragraph" w:customStyle="1" w:styleId="western">
    <w:name w:val="western"/>
    <w:basedOn w:val="a0"/>
    <w:rsid w:val="00412E84"/>
    <w:pPr>
      <w:suppressAutoHyphens w:val="0"/>
      <w:spacing w:before="100" w:beforeAutospacing="1" w:after="142" w:line="276" w:lineRule="auto"/>
    </w:pPr>
    <w:rPr>
      <w:color w:val="000000"/>
      <w:sz w:val="24"/>
      <w:szCs w:val="24"/>
      <w:lang w:val="ru-RU" w:eastAsia="ru-RU" w:bidi="ar-SA"/>
    </w:rPr>
  </w:style>
  <w:style w:type="character" w:customStyle="1" w:styleId="ac">
    <w:name w:val="Абзац списка Знак"/>
    <w:basedOn w:val="a1"/>
    <w:link w:val="ab"/>
    <w:uiPriority w:val="34"/>
    <w:rsid w:val="00E120EE"/>
    <w:rPr>
      <w:rFonts w:cs="SimSun"/>
      <w:szCs w:val="18"/>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1859"/>
    <w:pPr>
      <w:suppressAutoHyphens/>
    </w:pPr>
    <w:rPr>
      <w:lang w:val="en-US" w:eastAsia="hi-IN" w:bidi="hi-IN"/>
    </w:rPr>
  </w:style>
  <w:style w:type="paragraph" w:styleId="1">
    <w:name w:val="heading 1"/>
    <w:basedOn w:val="a0"/>
    <w:next w:val="a0"/>
    <w:qFormat/>
    <w:rsid w:val="004C1859"/>
    <w:pPr>
      <w:keepNext/>
      <w:numPr>
        <w:numId w:val="1"/>
      </w:numPr>
      <w:spacing w:before="240" w:after="60"/>
      <w:outlineLvl w:val="0"/>
    </w:pPr>
    <w:rPr>
      <w:rFonts w:ascii="Arial" w:hAnsi="Arial"/>
      <w:b/>
      <w:kern w:val="1"/>
      <w:sz w:val="28"/>
    </w:rPr>
  </w:style>
  <w:style w:type="paragraph" w:styleId="2">
    <w:name w:val="heading 2"/>
    <w:basedOn w:val="a0"/>
    <w:next w:val="a0"/>
    <w:qFormat/>
    <w:rsid w:val="004C1859"/>
    <w:pPr>
      <w:keepNext/>
      <w:numPr>
        <w:ilvl w:val="1"/>
        <w:numId w:val="1"/>
      </w:numPr>
      <w:spacing w:before="240" w:after="60"/>
      <w:outlineLvl w:val="1"/>
    </w:pPr>
    <w:rPr>
      <w:rFonts w:ascii="Arial" w:hAnsi="Arial"/>
      <w:b/>
      <w:i/>
    </w:rPr>
  </w:style>
  <w:style w:type="paragraph" w:styleId="3">
    <w:name w:val="heading 3"/>
    <w:basedOn w:val="a0"/>
    <w:next w:val="a0"/>
    <w:qFormat/>
    <w:rsid w:val="004C1859"/>
    <w:pPr>
      <w:keepNext/>
      <w:numPr>
        <w:ilvl w:val="2"/>
        <w:numId w:val="1"/>
      </w:numPr>
      <w:spacing w:before="240" w:after="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4C1859"/>
  </w:style>
  <w:style w:type="character" w:customStyle="1" w:styleId="WW-Absatz-Standardschriftart">
    <w:name w:val="WW-Absatz-Standardschriftart"/>
    <w:rsid w:val="004C1859"/>
  </w:style>
  <w:style w:type="character" w:customStyle="1" w:styleId="WW-Absatz-Standardschriftart1">
    <w:name w:val="WW-Absatz-Standardschriftart1"/>
    <w:rsid w:val="004C1859"/>
  </w:style>
  <w:style w:type="character" w:customStyle="1" w:styleId="WW-Absatz-Standardschriftart11">
    <w:name w:val="WW-Absatz-Standardschriftart11"/>
    <w:rsid w:val="004C1859"/>
  </w:style>
  <w:style w:type="character" w:customStyle="1" w:styleId="WW-Absatz-Standardschriftart111">
    <w:name w:val="WW-Absatz-Standardschriftart111"/>
    <w:rsid w:val="004C1859"/>
  </w:style>
  <w:style w:type="character" w:customStyle="1" w:styleId="WW-Absatz-Standardschriftart1111">
    <w:name w:val="WW-Absatz-Standardschriftart1111"/>
    <w:rsid w:val="004C1859"/>
  </w:style>
  <w:style w:type="character" w:customStyle="1" w:styleId="WW-Absatz-Standardschriftart11111">
    <w:name w:val="WW-Absatz-Standardschriftart11111"/>
    <w:rsid w:val="004C1859"/>
  </w:style>
  <w:style w:type="character" w:customStyle="1" w:styleId="WW-Absatz-Standardschriftart111111">
    <w:name w:val="WW-Absatz-Standardschriftart111111"/>
    <w:rsid w:val="004C1859"/>
  </w:style>
  <w:style w:type="character" w:customStyle="1" w:styleId="WW-Absatz-Standardschriftart1111111">
    <w:name w:val="WW-Absatz-Standardschriftart1111111"/>
    <w:rsid w:val="004C1859"/>
  </w:style>
  <w:style w:type="character" w:customStyle="1" w:styleId="WW-Absatz-Standardschriftart11111111">
    <w:name w:val="WW-Absatz-Standardschriftart11111111"/>
    <w:rsid w:val="004C1859"/>
  </w:style>
  <w:style w:type="character" w:customStyle="1" w:styleId="10">
    <w:name w:val="Основной шрифт абзаца1"/>
    <w:rsid w:val="004C1859"/>
  </w:style>
  <w:style w:type="character" w:styleId="a4">
    <w:name w:val="Strong"/>
    <w:qFormat/>
    <w:rsid w:val="004C1859"/>
    <w:rPr>
      <w:b/>
      <w:bCs/>
    </w:rPr>
  </w:style>
  <w:style w:type="paragraph" w:customStyle="1" w:styleId="11">
    <w:name w:val="Название1"/>
    <w:aliases w:val="Title"/>
    <w:basedOn w:val="a0"/>
    <w:next w:val="a5"/>
    <w:rsid w:val="004C1859"/>
    <w:pPr>
      <w:keepNext/>
      <w:spacing w:before="240" w:after="120"/>
    </w:pPr>
    <w:rPr>
      <w:rFonts w:ascii="Arial" w:eastAsia="SimSun" w:hAnsi="Arial" w:cs="SimSun"/>
      <w:sz w:val="28"/>
      <w:szCs w:val="28"/>
    </w:rPr>
  </w:style>
  <w:style w:type="paragraph" w:styleId="a5">
    <w:name w:val="Body Text"/>
    <w:basedOn w:val="a0"/>
    <w:rsid w:val="004C1859"/>
    <w:pPr>
      <w:spacing w:after="120"/>
    </w:pPr>
  </w:style>
  <w:style w:type="paragraph" w:styleId="a6">
    <w:name w:val="List"/>
    <w:basedOn w:val="a5"/>
    <w:rsid w:val="004C1859"/>
    <w:rPr>
      <w:rFonts w:ascii="Arial" w:hAnsi="Arial" w:cs="SimSun"/>
    </w:rPr>
  </w:style>
  <w:style w:type="paragraph" w:customStyle="1" w:styleId="12">
    <w:name w:val="Название1"/>
    <w:basedOn w:val="a0"/>
    <w:rsid w:val="004C1859"/>
    <w:pPr>
      <w:suppressLineNumbers/>
      <w:spacing w:before="120" w:after="120"/>
    </w:pPr>
    <w:rPr>
      <w:rFonts w:ascii="Arial" w:hAnsi="Arial" w:cs="SimSun"/>
      <w:i/>
      <w:iCs/>
      <w:szCs w:val="24"/>
    </w:rPr>
  </w:style>
  <w:style w:type="paragraph" w:customStyle="1" w:styleId="13">
    <w:name w:val="Указатель1"/>
    <w:basedOn w:val="a0"/>
    <w:rsid w:val="004C1859"/>
    <w:pPr>
      <w:suppressLineNumbers/>
    </w:pPr>
    <w:rPr>
      <w:rFonts w:ascii="Arial" w:hAnsi="Arial" w:cs="SimSun"/>
    </w:rPr>
  </w:style>
  <w:style w:type="paragraph" w:styleId="a7">
    <w:name w:val="No Spacing"/>
    <w:link w:val="a8"/>
    <w:qFormat/>
    <w:rsid w:val="004C1859"/>
    <w:pPr>
      <w:suppressAutoHyphens/>
    </w:pPr>
    <w:rPr>
      <w:rFonts w:ascii="Calibri" w:eastAsia="Calibri" w:hAnsi="Calibri" w:cs="Calibri"/>
      <w:sz w:val="22"/>
      <w:szCs w:val="22"/>
      <w:lang w:eastAsia="ar-SA"/>
    </w:rPr>
  </w:style>
  <w:style w:type="paragraph" w:styleId="a9">
    <w:name w:val="header"/>
    <w:basedOn w:val="a0"/>
    <w:link w:val="aa"/>
    <w:uiPriority w:val="99"/>
    <w:rsid w:val="004C1859"/>
    <w:pPr>
      <w:tabs>
        <w:tab w:val="center" w:pos="4677"/>
        <w:tab w:val="right" w:pos="9355"/>
      </w:tabs>
    </w:pPr>
  </w:style>
  <w:style w:type="paragraph" w:customStyle="1" w:styleId="14">
    <w:name w:val="Абзац списка1"/>
    <w:basedOn w:val="a0"/>
    <w:rsid w:val="004C1859"/>
    <w:pPr>
      <w:spacing w:after="120"/>
      <w:ind w:left="720" w:firstLine="425"/>
      <w:jc w:val="both"/>
    </w:pPr>
    <w:rPr>
      <w:rFonts w:ascii="Arial" w:hAnsi="Arial" w:cs="Arial"/>
    </w:rPr>
  </w:style>
  <w:style w:type="paragraph" w:customStyle="1" w:styleId="paragraphscxw142262482bcx0">
    <w:name w:val="paragraph scxw142262482 bcx0"/>
    <w:basedOn w:val="a0"/>
    <w:rsid w:val="00520529"/>
    <w:pPr>
      <w:suppressAutoHyphens w:val="0"/>
      <w:spacing w:before="100" w:beforeAutospacing="1" w:after="100" w:afterAutospacing="1"/>
    </w:pPr>
    <w:rPr>
      <w:sz w:val="24"/>
      <w:szCs w:val="24"/>
      <w:lang w:val="ru-RU" w:eastAsia="ru-RU" w:bidi="ar-SA"/>
    </w:rPr>
  </w:style>
  <w:style w:type="character" w:customStyle="1" w:styleId="normaltextrunscxw142262482bcx0">
    <w:name w:val="normaltextrun scxw142262482 bcx0"/>
    <w:rsid w:val="00520529"/>
  </w:style>
  <w:style w:type="character" w:customStyle="1" w:styleId="eopscxw142262482bcx0">
    <w:name w:val="eop scxw142262482 bcx0"/>
    <w:rsid w:val="00520529"/>
  </w:style>
  <w:style w:type="character" w:customStyle="1" w:styleId="contextualspellingandgrammarerrorscxw142262482bcx0">
    <w:name w:val="contextualspellingandgrammarerror scxw142262482 bcx0"/>
    <w:rsid w:val="00520529"/>
  </w:style>
  <w:style w:type="paragraph" w:styleId="ab">
    <w:name w:val="List Paragraph"/>
    <w:basedOn w:val="a0"/>
    <w:link w:val="ac"/>
    <w:uiPriority w:val="34"/>
    <w:qFormat/>
    <w:rsid w:val="00E0339F"/>
    <w:pPr>
      <w:ind w:left="708"/>
    </w:pPr>
    <w:rPr>
      <w:rFonts w:cs="SimSun"/>
      <w:szCs w:val="18"/>
    </w:rPr>
  </w:style>
  <w:style w:type="character" w:styleId="ad">
    <w:name w:val="annotation reference"/>
    <w:uiPriority w:val="99"/>
    <w:semiHidden/>
    <w:unhideWhenUsed/>
    <w:rsid w:val="008C14CC"/>
    <w:rPr>
      <w:sz w:val="16"/>
      <w:szCs w:val="16"/>
    </w:rPr>
  </w:style>
  <w:style w:type="paragraph" w:styleId="ae">
    <w:name w:val="annotation text"/>
    <w:basedOn w:val="a0"/>
    <w:link w:val="af"/>
    <w:uiPriority w:val="99"/>
    <w:semiHidden/>
    <w:unhideWhenUsed/>
    <w:rsid w:val="008C14CC"/>
    <w:rPr>
      <w:rFonts w:cs="SimSun"/>
      <w:szCs w:val="18"/>
    </w:rPr>
  </w:style>
  <w:style w:type="character" w:customStyle="1" w:styleId="af">
    <w:name w:val="Текст примечания Знак"/>
    <w:link w:val="ae"/>
    <w:uiPriority w:val="99"/>
    <w:semiHidden/>
    <w:rsid w:val="008C14CC"/>
    <w:rPr>
      <w:rFonts w:cs="SimSun"/>
      <w:szCs w:val="18"/>
      <w:lang w:val="en-US" w:eastAsia="hi-IN" w:bidi="hi-IN"/>
    </w:rPr>
  </w:style>
  <w:style w:type="paragraph" w:styleId="af0">
    <w:name w:val="Balloon Text"/>
    <w:basedOn w:val="a0"/>
    <w:link w:val="af1"/>
    <w:uiPriority w:val="99"/>
    <w:semiHidden/>
    <w:unhideWhenUsed/>
    <w:rsid w:val="008C14CC"/>
    <w:rPr>
      <w:rFonts w:ascii="Segoe UI" w:hAnsi="Segoe UI" w:cs="SimSun"/>
      <w:sz w:val="18"/>
      <w:szCs w:val="16"/>
    </w:rPr>
  </w:style>
  <w:style w:type="character" w:customStyle="1" w:styleId="af1">
    <w:name w:val="Текст выноски Знак"/>
    <w:link w:val="af0"/>
    <w:uiPriority w:val="99"/>
    <w:semiHidden/>
    <w:rsid w:val="008C14CC"/>
    <w:rPr>
      <w:rFonts w:ascii="Segoe UI" w:hAnsi="Segoe UI" w:cs="SimSun"/>
      <w:sz w:val="18"/>
      <w:szCs w:val="16"/>
      <w:lang w:val="en-US" w:eastAsia="hi-IN" w:bidi="hi-IN"/>
    </w:rPr>
  </w:style>
  <w:style w:type="character" w:customStyle="1" w:styleId="a8">
    <w:name w:val="Без интервала Знак"/>
    <w:link w:val="a7"/>
    <w:locked/>
    <w:rsid w:val="00626748"/>
    <w:rPr>
      <w:rFonts w:ascii="Calibri" w:eastAsia="Calibri" w:hAnsi="Calibri" w:cs="Calibri"/>
      <w:sz w:val="22"/>
      <w:szCs w:val="22"/>
      <w:lang w:eastAsia="ar-SA"/>
    </w:rPr>
  </w:style>
  <w:style w:type="character" w:styleId="af2">
    <w:name w:val="Intense Reference"/>
    <w:qFormat/>
    <w:rsid w:val="00626748"/>
    <w:rPr>
      <w:b/>
      <w:bCs/>
      <w:smallCaps/>
      <w:color w:val="C0504D"/>
      <w:spacing w:val="5"/>
      <w:u w:val="single"/>
    </w:rPr>
  </w:style>
  <w:style w:type="paragraph" w:styleId="af3">
    <w:name w:val="footer"/>
    <w:basedOn w:val="a0"/>
    <w:link w:val="af4"/>
    <w:unhideWhenUsed/>
    <w:rsid w:val="00466969"/>
    <w:pPr>
      <w:tabs>
        <w:tab w:val="center" w:pos="4677"/>
        <w:tab w:val="right" w:pos="9355"/>
      </w:tabs>
    </w:pPr>
    <w:rPr>
      <w:rFonts w:cs="SimSun"/>
      <w:szCs w:val="18"/>
    </w:rPr>
  </w:style>
  <w:style w:type="character" w:customStyle="1" w:styleId="af4">
    <w:name w:val="Нижний колонтитул Знак"/>
    <w:link w:val="af3"/>
    <w:uiPriority w:val="99"/>
    <w:rsid w:val="00466969"/>
    <w:rPr>
      <w:rFonts w:cs="SimSun"/>
      <w:szCs w:val="18"/>
      <w:lang w:val="en-US" w:eastAsia="hi-IN" w:bidi="hi-IN"/>
    </w:rPr>
  </w:style>
  <w:style w:type="character" w:customStyle="1" w:styleId="aa">
    <w:name w:val="Верхний колонтитул Знак"/>
    <w:link w:val="a9"/>
    <w:uiPriority w:val="99"/>
    <w:rsid w:val="00466969"/>
    <w:rPr>
      <w:lang w:val="en-US" w:eastAsia="hi-IN" w:bidi="hi-IN"/>
    </w:rPr>
  </w:style>
  <w:style w:type="paragraph" w:styleId="15">
    <w:name w:val="toc 1"/>
    <w:basedOn w:val="a0"/>
    <w:next w:val="a0"/>
    <w:autoRedefine/>
    <w:uiPriority w:val="39"/>
    <w:unhideWhenUsed/>
    <w:rsid w:val="000654AA"/>
    <w:pPr>
      <w:tabs>
        <w:tab w:val="right" w:leader="dot" w:pos="10206"/>
      </w:tabs>
      <w:spacing w:before="120" w:after="120"/>
    </w:pPr>
    <w:rPr>
      <w:b/>
      <w:bCs/>
      <w:caps/>
      <w:noProof/>
      <w:color w:val="1F4E79"/>
    </w:rPr>
  </w:style>
  <w:style w:type="paragraph" w:styleId="20">
    <w:name w:val="toc 2"/>
    <w:basedOn w:val="a0"/>
    <w:next w:val="a0"/>
    <w:autoRedefine/>
    <w:uiPriority w:val="39"/>
    <w:unhideWhenUsed/>
    <w:rsid w:val="00BA0073"/>
    <w:pPr>
      <w:tabs>
        <w:tab w:val="right" w:leader="dot" w:pos="10206"/>
      </w:tabs>
      <w:jc w:val="both"/>
    </w:pPr>
    <w:rPr>
      <w:rFonts w:ascii="Calibri" w:hAnsi="Calibri" w:cs="Calibri"/>
      <w:smallCaps/>
    </w:rPr>
  </w:style>
  <w:style w:type="character" w:styleId="af5">
    <w:name w:val="Hyperlink"/>
    <w:uiPriority w:val="99"/>
    <w:unhideWhenUsed/>
    <w:rsid w:val="00466969"/>
    <w:rPr>
      <w:color w:val="0000FF"/>
      <w:u w:val="single"/>
    </w:rPr>
  </w:style>
  <w:style w:type="paragraph" w:styleId="af6">
    <w:name w:val="TOC Heading"/>
    <w:basedOn w:val="1"/>
    <w:next w:val="a0"/>
    <w:uiPriority w:val="39"/>
    <w:unhideWhenUsed/>
    <w:qFormat/>
    <w:rsid w:val="00A55835"/>
    <w:pPr>
      <w:keepLines/>
      <w:numPr>
        <w:numId w:val="0"/>
      </w:numPr>
      <w:suppressAutoHyphens w:val="0"/>
      <w:spacing w:after="0" w:line="259" w:lineRule="auto"/>
      <w:outlineLvl w:val="9"/>
    </w:pPr>
    <w:rPr>
      <w:rFonts w:ascii="Calibri Light" w:hAnsi="Calibri Light"/>
      <w:b w:val="0"/>
      <w:color w:val="2E74B5"/>
      <w:kern w:val="0"/>
      <w:sz w:val="32"/>
      <w:szCs w:val="32"/>
      <w:lang w:val="ru-RU" w:eastAsia="ru-RU" w:bidi="ar-SA"/>
    </w:rPr>
  </w:style>
  <w:style w:type="paragraph" w:styleId="30">
    <w:name w:val="toc 3"/>
    <w:basedOn w:val="a0"/>
    <w:next w:val="a0"/>
    <w:autoRedefine/>
    <w:uiPriority w:val="39"/>
    <w:unhideWhenUsed/>
    <w:rsid w:val="00121C1A"/>
    <w:pPr>
      <w:ind w:left="400"/>
    </w:pPr>
    <w:rPr>
      <w:rFonts w:ascii="Calibri" w:hAnsi="Calibri" w:cs="Calibri"/>
      <w:i/>
      <w:iCs/>
    </w:rPr>
  </w:style>
  <w:style w:type="paragraph" w:styleId="4">
    <w:name w:val="toc 4"/>
    <w:basedOn w:val="a0"/>
    <w:next w:val="a0"/>
    <w:autoRedefine/>
    <w:uiPriority w:val="39"/>
    <w:unhideWhenUsed/>
    <w:rsid w:val="00327CAE"/>
    <w:pPr>
      <w:ind w:left="600"/>
    </w:pPr>
    <w:rPr>
      <w:rFonts w:ascii="Calibri" w:hAnsi="Calibri" w:cs="Calibri"/>
      <w:sz w:val="18"/>
      <w:szCs w:val="18"/>
    </w:rPr>
  </w:style>
  <w:style w:type="paragraph" w:styleId="5">
    <w:name w:val="toc 5"/>
    <w:basedOn w:val="a0"/>
    <w:next w:val="a0"/>
    <w:autoRedefine/>
    <w:uiPriority w:val="39"/>
    <w:unhideWhenUsed/>
    <w:rsid w:val="00327CAE"/>
    <w:pPr>
      <w:ind w:left="800"/>
    </w:pPr>
    <w:rPr>
      <w:rFonts w:ascii="Calibri" w:hAnsi="Calibri" w:cs="Calibri"/>
      <w:sz w:val="18"/>
      <w:szCs w:val="18"/>
    </w:rPr>
  </w:style>
  <w:style w:type="paragraph" w:styleId="6">
    <w:name w:val="toc 6"/>
    <w:basedOn w:val="a0"/>
    <w:next w:val="a0"/>
    <w:autoRedefine/>
    <w:uiPriority w:val="39"/>
    <w:unhideWhenUsed/>
    <w:rsid w:val="00327CAE"/>
    <w:pPr>
      <w:ind w:left="1000"/>
    </w:pPr>
    <w:rPr>
      <w:rFonts w:ascii="Calibri" w:hAnsi="Calibri" w:cs="Calibri"/>
      <w:sz w:val="18"/>
      <w:szCs w:val="18"/>
    </w:rPr>
  </w:style>
  <w:style w:type="paragraph" w:styleId="7">
    <w:name w:val="toc 7"/>
    <w:basedOn w:val="a0"/>
    <w:next w:val="a0"/>
    <w:autoRedefine/>
    <w:uiPriority w:val="39"/>
    <w:unhideWhenUsed/>
    <w:rsid w:val="00327CAE"/>
    <w:pPr>
      <w:ind w:left="1200"/>
    </w:pPr>
    <w:rPr>
      <w:rFonts w:ascii="Calibri" w:hAnsi="Calibri" w:cs="Calibri"/>
      <w:sz w:val="18"/>
      <w:szCs w:val="18"/>
    </w:rPr>
  </w:style>
  <w:style w:type="paragraph" w:styleId="8">
    <w:name w:val="toc 8"/>
    <w:basedOn w:val="a0"/>
    <w:next w:val="a0"/>
    <w:autoRedefine/>
    <w:uiPriority w:val="39"/>
    <w:unhideWhenUsed/>
    <w:rsid w:val="00327CAE"/>
    <w:pPr>
      <w:ind w:left="1400"/>
    </w:pPr>
    <w:rPr>
      <w:rFonts w:ascii="Calibri" w:hAnsi="Calibri" w:cs="Calibri"/>
      <w:sz w:val="18"/>
      <w:szCs w:val="18"/>
    </w:rPr>
  </w:style>
  <w:style w:type="paragraph" w:styleId="9">
    <w:name w:val="toc 9"/>
    <w:basedOn w:val="a0"/>
    <w:next w:val="a0"/>
    <w:autoRedefine/>
    <w:uiPriority w:val="39"/>
    <w:unhideWhenUsed/>
    <w:rsid w:val="00327CAE"/>
    <w:pPr>
      <w:ind w:left="1600"/>
    </w:pPr>
    <w:rPr>
      <w:rFonts w:ascii="Calibri" w:hAnsi="Calibri" w:cs="Calibri"/>
      <w:sz w:val="18"/>
      <w:szCs w:val="18"/>
    </w:rPr>
  </w:style>
  <w:style w:type="numbering" w:customStyle="1" w:styleId="a">
    <w:name w:val="Пункты"/>
    <w:rsid w:val="00587F64"/>
    <w:pPr>
      <w:numPr>
        <w:numId w:val="2"/>
      </w:numPr>
    </w:pPr>
  </w:style>
  <w:style w:type="character" w:customStyle="1" w:styleId="16">
    <w:name w:val="Основной шрифт абзаца1"/>
    <w:rsid w:val="00463616"/>
  </w:style>
  <w:style w:type="paragraph" w:styleId="af7">
    <w:name w:val="caption"/>
    <w:basedOn w:val="a0"/>
    <w:qFormat/>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21">
    <w:name w:val="Указатель2"/>
    <w:basedOn w:val="a0"/>
    <w:rsid w:val="00463616"/>
    <w:pPr>
      <w:suppressLineNumbers/>
    </w:pPr>
    <w:rPr>
      <w:rFonts w:ascii="Liberation Serif" w:eastAsia="NSimSun" w:hAnsi="Liberation Serif" w:cs="SimSun"/>
      <w:kern w:val="2"/>
      <w:sz w:val="24"/>
      <w:szCs w:val="24"/>
      <w:lang w:val="ru-RU" w:eastAsia="zh-CN"/>
    </w:rPr>
  </w:style>
  <w:style w:type="paragraph" w:customStyle="1" w:styleId="17">
    <w:name w:val="Название объекта1"/>
    <w:basedOn w:val="a0"/>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af8">
    <w:name w:val="Верхний и нижний колонтитулы"/>
    <w:basedOn w:val="a0"/>
    <w:rsid w:val="00463616"/>
    <w:pPr>
      <w:suppressLineNumbers/>
      <w:tabs>
        <w:tab w:val="center" w:pos="4819"/>
        <w:tab w:val="right" w:pos="9638"/>
      </w:tabs>
    </w:pPr>
    <w:rPr>
      <w:rFonts w:ascii="Liberation Serif" w:eastAsia="NSimSun" w:hAnsi="Liberation Serif" w:cs="SimSun"/>
      <w:kern w:val="2"/>
      <w:sz w:val="24"/>
      <w:szCs w:val="24"/>
      <w:lang w:val="ru-RU" w:eastAsia="zh-CN"/>
    </w:rPr>
  </w:style>
  <w:style w:type="character" w:customStyle="1" w:styleId="22">
    <w:name w:val="Основной шрифт абзаца2"/>
    <w:rsid w:val="001C2EA9"/>
  </w:style>
  <w:style w:type="paragraph" w:customStyle="1" w:styleId="18">
    <w:name w:val="Заголовок1"/>
    <w:basedOn w:val="a0"/>
    <w:next w:val="a5"/>
    <w:rsid w:val="001C2EA9"/>
    <w:pPr>
      <w:keepNext/>
      <w:spacing w:before="240" w:after="120"/>
    </w:pPr>
    <w:rPr>
      <w:rFonts w:ascii="Calibri Light" w:eastAsia="Arial Unicode MS" w:hAnsi="Calibri Light" w:cs="SimSun"/>
      <w:kern w:val="2"/>
      <w:sz w:val="28"/>
      <w:szCs w:val="28"/>
      <w:lang w:val="ru-RU" w:eastAsia="zh-CN"/>
    </w:rPr>
  </w:style>
  <w:style w:type="paragraph" w:customStyle="1" w:styleId="31">
    <w:name w:val="Указатель3"/>
    <w:basedOn w:val="a0"/>
    <w:rsid w:val="001C2EA9"/>
    <w:pPr>
      <w:suppressLineNumbers/>
    </w:pPr>
    <w:rPr>
      <w:rFonts w:ascii="Liberation Serif" w:eastAsia="NSimSun" w:hAnsi="Liberation Serif" w:cs="SimSun"/>
      <w:kern w:val="2"/>
      <w:sz w:val="24"/>
      <w:szCs w:val="24"/>
      <w:lang w:val="ru-RU" w:eastAsia="zh-CN"/>
    </w:rPr>
  </w:style>
  <w:style w:type="paragraph" w:customStyle="1" w:styleId="23">
    <w:name w:val="Название объекта2"/>
    <w:basedOn w:val="a0"/>
    <w:rsid w:val="001C2EA9"/>
    <w:pPr>
      <w:suppressLineNumbers/>
      <w:spacing w:before="120" w:after="120"/>
    </w:pPr>
    <w:rPr>
      <w:rFonts w:ascii="Liberation Serif" w:eastAsia="NSimSun" w:hAnsi="Liberation Serif" w:cs="SimSun"/>
      <w:i/>
      <w:iCs/>
      <w:kern w:val="2"/>
      <w:sz w:val="24"/>
      <w:szCs w:val="24"/>
      <w:lang w:val="ru-RU" w:eastAsia="zh-CN"/>
    </w:rPr>
  </w:style>
  <w:style w:type="paragraph" w:styleId="af9">
    <w:name w:val="Normal (Web)"/>
    <w:basedOn w:val="a0"/>
    <w:uiPriority w:val="99"/>
    <w:semiHidden/>
    <w:unhideWhenUsed/>
    <w:rsid w:val="00B20DD2"/>
    <w:pPr>
      <w:suppressAutoHyphens w:val="0"/>
      <w:spacing w:before="100" w:beforeAutospacing="1" w:after="100" w:afterAutospacing="1"/>
    </w:pPr>
    <w:rPr>
      <w:sz w:val="24"/>
      <w:szCs w:val="24"/>
      <w:lang w:val="ru-RU" w:eastAsia="ru-RU" w:bidi="ar-SA"/>
    </w:rPr>
  </w:style>
  <w:style w:type="paragraph" w:customStyle="1" w:styleId="19">
    <w:name w:val="Обычный1"/>
    <w:rsid w:val="00FA6D68"/>
    <w:pPr>
      <w:spacing w:after="200" w:line="276" w:lineRule="auto"/>
    </w:pPr>
    <w:rPr>
      <w:rFonts w:ascii="Calibri" w:eastAsia="Calibri" w:hAnsi="Calibri" w:cs="Calibri"/>
      <w:sz w:val="22"/>
      <w:szCs w:val="22"/>
    </w:rPr>
  </w:style>
  <w:style w:type="paragraph" w:customStyle="1" w:styleId="afa">
    <w:name w:val="Текстовый блок"/>
    <w:rsid w:val="00C15D5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eop">
    <w:name w:val="eop"/>
    <w:rsid w:val="00DB6EAD"/>
    <w:rPr>
      <w:color w:val="000000"/>
    </w:rPr>
  </w:style>
  <w:style w:type="paragraph" w:customStyle="1" w:styleId="normaltextrun">
    <w:name w:val="normaltextrun"/>
    <w:rsid w:val="00DB6EAD"/>
    <w:rPr>
      <w:color w:val="000000"/>
    </w:rPr>
  </w:style>
  <w:style w:type="character" w:customStyle="1" w:styleId="1a">
    <w:name w:val="Без интервала Знак1"/>
    <w:rsid w:val="00DB6EAD"/>
    <w:rPr>
      <w:rFonts w:ascii="Calibri" w:hAnsi="Calibri"/>
      <w:sz w:val="22"/>
    </w:rPr>
  </w:style>
  <w:style w:type="paragraph" w:customStyle="1" w:styleId="1b">
    <w:name w:val="Без интервала1"/>
    <w:rsid w:val="00C34932"/>
    <w:pPr>
      <w:suppressAutoHyphens/>
    </w:pPr>
    <w:rPr>
      <w:rFonts w:ascii="Calibri" w:eastAsia="Calibri" w:hAnsi="Calibri" w:cs="Calibri"/>
      <w:kern w:val="2"/>
      <w:sz w:val="22"/>
      <w:szCs w:val="22"/>
      <w:lang w:eastAsia="zh-CN"/>
    </w:rPr>
  </w:style>
  <w:style w:type="character" w:customStyle="1" w:styleId="CharAttribute4">
    <w:name w:val="CharAttribute4"/>
    <w:rsid w:val="00412E84"/>
    <w:rPr>
      <w:rFonts w:ascii="Times New Roman" w:eastAsia="Times New Roman"/>
      <w:sz w:val="36"/>
    </w:rPr>
  </w:style>
  <w:style w:type="paragraph" w:customStyle="1" w:styleId="Standard">
    <w:name w:val="Standard"/>
    <w:rsid w:val="00412E84"/>
    <w:pPr>
      <w:widowControl w:val="0"/>
      <w:suppressAutoHyphens/>
      <w:autoSpaceDN w:val="0"/>
      <w:textAlignment w:val="baseline"/>
    </w:pPr>
    <w:rPr>
      <w:rFonts w:eastAsia="Andale Sans UI" w:cs="Tahoma"/>
      <w:kern w:val="3"/>
      <w:sz w:val="24"/>
      <w:szCs w:val="24"/>
      <w:lang w:val="de-DE" w:eastAsia="ja-JP" w:bidi="fa-IR"/>
    </w:rPr>
  </w:style>
  <w:style w:type="paragraph" w:customStyle="1" w:styleId="western">
    <w:name w:val="western"/>
    <w:basedOn w:val="a0"/>
    <w:rsid w:val="00412E84"/>
    <w:pPr>
      <w:suppressAutoHyphens w:val="0"/>
      <w:spacing w:before="100" w:beforeAutospacing="1" w:after="142" w:line="276" w:lineRule="auto"/>
    </w:pPr>
    <w:rPr>
      <w:color w:val="000000"/>
      <w:sz w:val="24"/>
      <w:szCs w:val="24"/>
      <w:lang w:val="ru-RU" w:eastAsia="ru-RU" w:bidi="ar-SA"/>
    </w:rPr>
  </w:style>
  <w:style w:type="character" w:customStyle="1" w:styleId="ac">
    <w:name w:val="Абзац списка Знак"/>
    <w:basedOn w:val="a1"/>
    <w:link w:val="ab"/>
    <w:uiPriority w:val="34"/>
    <w:rsid w:val="00E120EE"/>
    <w:rPr>
      <w:rFonts w:cs="SimSun"/>
      <w:szCs w:val="18"/>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6206">
      <w:bodyDiv w:val="1"/>
      <w:marLeft w:val="0"/>
      <w:marRight w:val="0"/>
      <w:marTop w:val="0"/>
      <w:marBottom w:val="0"/>
      <w:divBdr>
        <w:top w:val="none" w:sz="0" w:space="0" w:color="auto"/>
        <w:left w:val="none" w:sz="0" w:space="0" w:color="auto"/>
        <w:bottom w:val="none" w:sz="0" w:space="0" w:color="auto"/>
        <w:right w:val="none" w:sz="0" w:space="0" w:color="auto"/>
      </w:divBdr>
    </w:div>
    <w:div w:id="32846881">
      <w:bodyDiv w:val="1"/>
      <w:marLeft w:val="0"/>
      <w:marRight w:val="0"/>
      <w:marTop w:val="0"/>
      <w:marBottom w:val="0"/>
      <w:divBdr>
        <w:top w:val="none" w:sz="0" w:space="0" w:color="auto"/>
        <w:left w:val="none" w:sz="0" w:space="0" w:color="auto"/>
        <w:bottom w:val="none" w:sz="0" w:space="0" w:color="auto"/>
        <w:right w:val="none" w:sz="0" w:space="0" w:color="auto"/>
      </w:divBdr>
    </w:div>
    <w:div w:id="42021104">
      <w:bodyDiv w:val="1"/>
      <w:marLeft w:val="0"/>
      <w:marRight w:val="0"/>
      <w:marTop w:val="0"/>
      <w:marBottom w:val="0"/>
      <w:divBdr>
        <w:top w:val="none" w:sz="0" w:space="0" w:color="auto"/>
        <w:left w:val="none" w:sz="0" w:space="0" w:color="auto"/>
        <w:bottom w:val="none" w:sz="0" w:space="0" w:color="auto"/>
        <w:right w:val="none" w:sz="0" w:space="0" w:color="auto"/>
      </w:divBdr>
    </w:div>
    <w:div w:id="62460402">
      <w:bodyDiv w:val="1"/>
      <w:marLeft w:val="0"/>
      <w:marRight w:val="0"/>
      <w:marTop w:val="0"/>
      <w:marBottom w:val="0"/>
      <w:divBdr>
        <w:top w:val="none" w:sz="0" w:space="0" w:color="auto"/>
        <w:left w:val="none" w:sz="0" w:space="0" w:color="auto"/>
        <w:bottom w:val="none" w:sz="0" w:space="0" w:color="auto"/>
        <w:right w:val="none" w:sz="0" w:space="0" w:color="auto"/>
      </w:divBdr>
    </w:div>
    <w:div w:id="161049811">
      <w:bodyDiv w:val="1"/>
      <w:marLeft w:val="0"/>
      <w:marRight w:val="0"/>
      <w:marTop w:val="0"/>
      <w:marBottom w:val="0"/>
      <w:divBdr>
        <w:top w:val="none" w:sz="0" w:space="0" w:color="auto"/>
        <w:left w:val="none" w:sz="0" w:space="0" w:color="auto"/>
        <w:bottom w:val="none" w:sz="0" w:space="0" w:color="auto"/>
        <w:right w:val="none" w:sz="0" w:space="0" w:color="auto"/>
      </w:divBdr>
    </w:div>
    <w:div w:id="181014494">
      <w:bodyDiv w:val="1"/>
      <w:marLeft w:val="0"/>
      <w:marRight w:val="0"/>
      <w:marTop w:val="0"/>
      <w:marBottom w:val="0"/>
      <w:divBdr>
        <w:top w:val="none" w:sz="0" w:space="0" w:color="auto"/>
        <w:left w:val="none" w:sz="0" w:space="0" w:color="auto"/>
        <w:bottom w:val="none" w:sz="0" w:space="0" w:color="auto"/>
        <w:right w:val="none" w:sz="0" w:space="0" w:color="auto"/>
      </w:divBdr>
    </w:div>
    <w:div w:id="416097139">
      <w:bodyDiv w:val="1"/>
      <w:marLeft w:val="0"/>
      <w:marRight w:val="0"/>
      <w:marTop w:val="0"/>
      <w:marBottom w:val="0"/>
      <w:divBdr>
        <w:top w:val="none" w:sz="0" w:space="0" w:color="auto"/>
        <w:left w:val="none" w:sz="0" w:space="0" w:color="auto"/>
        <w:bottom w:val="none" w:sz="0" w:space="0" w:color="auto"/>
        <w:right w:val="none" w:sz="0" w:space="0" w:color="auto"/>
      </w:divBdr>
    </w:div>
    <w:div w:id="457455742">
      <w:bodyDiv w:val="1"/>
      <w:marLeft w:val="0"/>
      <w:marRight w:val="0"/>
      <w:marTop w:val="0"/>
      <w:marBottom w:val="0"/>
      <w:divBdr>
        <w:top w:val="none" w:sz="0" w:space="0" w:color="auto"/>
        <w:left w:val="none" w:sz="0" w:space="0" w:color="auto"/>
        <w:bottom w:val="none" w:sz="0" w:space="0" w:color="auto"/>
        <w:right w:val="none" w:sz="0" w:space="0" w:color="auto"/>
      </w:divBdr>
    </w:div>
    <w:div w:id="764693270">
      <w:bodyDiv w:val="1"/>
      <w:marLeft w:val="0"/>
      <w:marRight w:val="0"/>
      <w:marTop w:val="0"/>
      <w:marBottom w:val="0"/>
      <w:divBdr>
        <w:top w:val="none" w:sz="0" w:space="0" w:color="auto"/>
        <w:left w:val="none" w:sz="0" w:space="0" w:color="auto"/>
        <w:bottom w:val="none" w:sz="0" w:space="0" w:color="auto"/>
        <w:right w:val="none" w:sz="0" w:space="0" w:color="auto"/>
      </w:divBdr>
    </w:div>
    <w:div w:id="767387516">
      <w:bodyDiv w:val="1"/>
      <w:marLeft w:val="0"/>
      <w:marRight w:val="0"/>
      <w:marTop w:val="0"/>
      <w:marBottom w:val="0"/>
      <w:divBdr>
        <w:top w:val="none" w:sz="0" w:space="0" w:color="auto"/>
        <w:left w:val="none" w:sz="0" w:space="0" w:color="auto"/>
        <w:bottom w:val="none" w:sz="0" w:space="0" w:color="auto"/>
        <w:right w:val="none" w:sz="0" w:space="0" w:color="auto"/>
      </w:divBdr>
      <w:divsChild>
        <w:div w:id="145247327">
          <w:marLeft w:val="0"/>
          <w:marRight w:val="0"/>
          <w:marTop w:val="0"/>
          <w:marBottom w:val="0"/>
          <w:divBdr>
            <w:top w:val="none" w:sz="0" w:space="0" w:color="auto"/>
            <w:left w:val="none" w:sz="0" w:space="0" w:color="auto"/>
            <w:bottom w:val="none" w:sz="0" w:space="0" w:color="auto"/>
            <w:right w:val="none" w:sz="0" w:space="0" w:color="auto"/>
          </w:divBdr>
        </w:div>
        <w:div w:id="1852834961">
          <w:marLeft w:val="0"/>
          <w:marRight w:val="0"/>
          <w:marTop w:val="0"/>
          <w:marBottom w:val="0"/>
          <w:divBdr>
            <w:top w:val="none" w:sz="0" w:space="0" w:color="auto"/>
            <w:left w:val="none" w:sz="0" w:space="0" w:color="auto"/>
            <w:bottom w:val="none" w:sz="0" w:space="0" w:color="auto"/>
            <w:right w:val="none" w:sz="0" w:space="0" w:color="auto"/>
          </w:divBdr>
        </w:div>
        <w:div w:id="1129012713">
          <w:marLeft w:val="0"/>
          <w:marRight w:val="0"/>
          <w:marTop w:val="0"/>
          <w:marBottom w:val="0"/>
          <w:divBdr>
            <w:top w:val="none" w:sz="0" w:space="0" w:color="auto"/>
            <w:left w:val="none" w:sz="0" w:space="0" w:color="auto"/>
            <w:bottom w:val="none" w:sz="0" w:space="0" w:color="auto"/>
            <w:right w:val="none" w:sz="0" w:space="0" w:color="auto"/>
          </w:divBdr>
        </w:div>
        <w:div w:id="1468207789">
          <w:marLeft w:val="0"/>
          <w:marRight w:val="0"/>
          <w:marTop w:val="0"/>
          <w:marBottom w:val="0"/>
          <w:divBdr>
            <w:top w:val="none" w:sz="0" w:space="0" w:color="auto"/>
            <w:left w:val="none" w:sz="0" w:space="0" w:color="auto"/>
            <w:bottom w:val="none" w:sz="0" w:space="0" w:color="auto"/>
            <w:right w:val="none" w:sz="0" w:space="0" w:color="auto"/>
          </w:divBdr>
        </w:div>
        <w:div w:id="387384985">
          <w:marLeft w:val="0"/>
          <w:marRight w:val="0"/>
          <w:marTop w:val="0"/>
          <w:marBottom w:val="0"/>
          <w:divBdr>
            <w:top w:val="none" w:sz="0" w:space="0" w:color="auto"/>
            <w:left w:val="none" w:sz="0" w:space="0" w:color="auto"/>
            <w:bottom w:val="none" w:sz="0" w:space="0" w:color="auto"/>
            <w:right w:val="none" w:sz="0" w:space="0" w:color="auto"/>
          </w:divBdr>
        </w:div>
        <w:div w:id="856577347">
          <w:marLeft w:val="0"/>
          <w:marRight w:val="0"/>
          <w:marTop w:val="0"/>
          <w:marBottom w:val="0"/>
          <w:divBdr>
            <w:top w:val="none" w:sz="0" w:space="0" w:color="auto"/>
            <w:left w:val="none" w:sz="0" w:space="0" w:color="auto"/>
            <w:bottom w:val="none" w:sz="0" w:space="0" w:color="auto"/>
            <w:right w:val="none" w:sz="0" w:space="0" w:color="auto"/>
          </w:divBdr>
        </w:div>
        <w:div w:id="2061053275">
          <w:marLeft w:val="0"/>
          <w:marRight w:val="0"/>
          <w:marTop w:val="0"/>
          <w:marBottom w:val="0"/>
          <w:divBdr>
            <w:top w:val="none" w:sz="0" w:space="0" w:color="auto"/>
            <w:left w:val="none" w:sz="0" w:space="0" w:color="auto"/>
            <w:bottom w:val="none" w:sz="0" w:space="0" w:color="auto"/>
            <w:right w:val="none" w:sz="0" w:space="0" w:color="auto"/>
          </w:divBdr>
        </w:div>
        <w:div w:id="550727104">
          <w:marLeft w:val="0"/>
          <w:marRight w:val="0"/>
          <w:marTop w:val="0"/>
          <w:marBottom w:val="0"/>
          <w:divBdr>
            <w:top w:val="none" w:sz="0" w:space="0" w:color="auto"/>
            <w:left w:val="none" w:sz="0" w:space="0" w:color="auto"/>
            <w:bottom w:val="none" w:sz="0" w:space="0" w:color="auto"/>
            <w:right w:val="none" w:sz="0" w:space="0" w:color="auto"/>
          </w:divBdr>
        </w:div>
        <w:div w:id="321085201">
          <w:marLeft w:val="0"/>
          <w:marRight w:val="0"/>
          <w:marTop w:val="0"/>
          <w:marBottom w:val="0"/>
          <w:divBdr>
            <w:top w:val="none" w:sz="0" w:space="0" w:color="auto"/>
            <w:left w:val="none" w:sz="0" w:space="0" w:color="auto"/>
            <w:bottom w:val="none" w:sz="0" w:space="0" w:color="auto"/>
            <w:right w:val="none" w:sz="0" w:space="0" w:color="auto"/>
          </w:divBdr>
        </w:div>
        <w:div w:id="1155217500">
          <w:marLeft w:val="0"/>
          <w:marRight w:val="0"/>
          <w:marTop w:val="0"/>
          <w:marBottom w:val="0"/>
          <w:divBdr>
            <w:top w:val="none" w:sz="0" w:space="0" w:color="auto"/>
            <w:left w:val="none" w:sz="0" w:space="0" w:color="auto"/>
            <w:bottom w:val="none" w:sz="0" w:space="0" w:color="auto"/>
            <w:right w:val="none" w:sz="0" w:space="0" w:color="auto"/>
          </w:divBdr>
        </w:div>
        <w:div w:id="891775376">
          <w:marLeft w:val="0"/>
          <w:marRight w:val="0"/>
          <w:marTop w:val="0"/>
          <w:marBottom w:val="0"/>
          <w:divBdr>
            <w:top w:val="none" w:sz="0" w:space="0" w:color="auto"/>
            <w:left w:val="none" w:sz="0" w:space="0" w:color="auto"/>
            <w:bottom w:val="none" w:sz="0" w:space="0" w:color="auto"/>
            <w:right w:val="none" w:sz="0" w:space="0" w:color="auto"/>
          </w:divBdr>
        </w:div>
        <w:div w:id="1320842260">
          <w:marLeft w:val="0"/>
          <w:marRight w:val="0"/>
          <w:marTop w:val="0"/>
          <w:marBottom w:val="0"/>
          <w:divBdr>
            <w:top w:val="none" w:sz="0" w:space="0" w:color="auto"/>
            <w:left w:val="none" w:sz="0" w:space="0" w:color="auto"/>
            <w:bottom w:val="none" w:sz="0" w:space="0" w:color="auto"/>
            <w:right w:val="none" w:sz="0" w:space="0" w:color="auto"/>
          </w:divBdr>
        </w:div>
        <w:div w:id="1369718153">
          <w:marLeft w:val="0"/>
          <w:marRight w:val="0"/>
          <w:marTop w:val="0"/>
          <w:marBottom w:val="0"/>
          <w:divBdr>
            <w:top w:val="none" w:sz="0" w:space="0" w:color="auto"/>
            <w:left w:val="none" w:sz="0" w:space="0" w:color="auto"/>
            <w:bottom w:val="none" w:sz="0" w:space="0" w:color="auto"/>
            <w:right w:val="none" w:sz="0" w:space="0" w:color="auto"/>
          </w:divBdr>
        </w:div>
        <w:div w:id="1409842254">
          <w:marLeft w:val="0"/>
          <w:marRight w:val="0"/>
          <w:marTop w:val="0"/>
          <w:marBottom w:val="0"/>
          <w:divBdr>
            <w:top w:val="none" w:sz="0" w:space="0" w:color="auto"/>
            <w:left w:val="none" w:sz="0" w:space="0" w:color="auto"/>
            <w:bottom w:val="none" w:sz="0" w:space="0" w:color="auto"/>
            <w:right w:val="none" w:sz="0" w:space="0" w:color="auto"/>
          </w:divBdr>
        </w:div>
        <w:div w:id="1974745900">
          <w:marLeft w:val="0"/>
          <w:marRight w:val="0"/>
          <w:marTop w:val="0"/>
          <w:marBottom w:val="0"/>
          <w:divBdr>
            <w:top w:val="none" w:sz="0" w:space="0" w:color="auto"/>
            <w:left w:val="none" w:sz="0" w:space="0" w:color="auto"/>
            <w:bottom w:val="none" w:sz="0" w:space="0" w:color="auto"/>
            <w:right w:val="none" w:sz="0" w:space="0" w:color="auto"/>
          </w:divBdr>
        </w:div>
        <w:div w:id="790244330">
          <w:marLeft w:val="0"/>
          <w:marRight w:val="0"/>
          <w:marTop w:val="0"/>
          <w:marBottom w:val="0"/>
          <w:divBdr>
            <w:top w:val="none" w:sz="0" w:space="0" w:color="auto"/>
            <w:left w:val="none" w:sz="0" w:space="0" w:color="auto"/>
            <w:bottom w:val="none" w:sz="0" w:space="0" w:color="auto"/>
            <w:right w:val="none" w:sz="0" w:space="0" w:color="auto"/>
          </w:divBdr>
        </w:div>
        <w:div w:id="976035147">
          <w:marLeft w:val="0"/>
          <w:marRight w:val="0"/>
          <w:marTop w:val="0"/>
          <w:marBottom w:val="0"/>
          <w:divBdr>
            <w:top w:val="none" w:sz="0" w:space="0" w:color="auto"/>
            <w:left w:val="none" w:sz="0" w:space="0" w:color="auto"/>
            <w:bottom w:val="none" w:sz="0" w:space="0" w:color="auto"/>
            <w:right w:val="none" w:sz="0" w:space="0" w:color="auto"/>
          </w:divBdr>
        </w:div>
        <w:div w:id="1226800242">
          <w:marLeft w:val="0"/>
          <w:marRight w:val="0"/>
          <w:marTop w:val="0"/>
          <w:marBottom w:val="0"/>
          <w:divBdr>
            <w:top w:val="none" w:sz="0" w:space="0" w:color="auto"/>
            <w:left w:val="none" w:sz="0" w:space="0" w:color="auto"/>
            <w:bottom w:val="none" w:sz="0" w:space="0" w:color="auto"/>
            <w:right w:val="none" w:sz="0" w:space="0" w:color="auto"/>
          </w:divBdr>
        </w:div>
        <w:div w:id="1218664020">
          <w:marLeft w:val="0"/>
          <w:marRight w:val="0"/>
          <w:marTop w:val="0"/>
          <w:marBottom w:val="0"/>
          <w:divBdr>
            <w:top w:val="none" w:sz="0" w:space="0" w:color="auto"/>
            <w:left w:val="none" w:sz="0" w:space="0" w:color="auto"/>
            <w:bottom w:val="none" w:sz="0" w:space="0" w:color="auto"/>
            <w:right w:val="none" w:sz="0" w:space="0" w:color="auto"/>
          </w:divBdr>
        </w:div>
        <w:div w:id="13390619">
          <w:marLeft w:val="0"/>
          <w:marRight w:val="0"/>
          <w:marTop w:val="0"/>
          <w:marBottom w:val="0"/>
          <w:divBdr>
            <w:top w:val="none" w:sz="0" w:space="0" w:color="auto"/>
            <w:left w:val="none" w:sz="0" w:space="0" w:color="auto"/>
            <w:bottom w:val="none" w:sz="0" w:space="0" w:color="auto"/>
            <w:right w:val="none" w:sz="0" w:space="0" w:color="auto"/>
          </w:divBdr>
        </w:div>
        <w:div w:id="1573470104">
          <w:marLeft w:val="0"/>
          <w:marRight w:val="0"/>
          <w:marTop w:val="0"/>
          <w:marBottom w:val="0"/>
          <w:divBdr>
            <w:top w:val="none" w:sz="0" w:space="0" w:color="auto"/>
            <w:left w:val="none" w:sz="0" w:space="0" w:color="auto"/>
            <w:bottom w:val="none" w:sz="0" w:space="0" w:color="auto"/>
            <w:right w:val="none" w:sz="0" w:space="0" w:color="auto"/>
          </w:divBdr>
        </w:div>
      </w:divsChild>
    </w:div>
    <w:div w:id="806582289">
      <w:bodyDiv w:val="1"/>
      <w:marLeft w:val="0"/>
      <w:marRight w:val="0"/>
      <w:marTop w:val="0"/>
      <w:marBottom w:val="0"/>
      <w:divBdr>
        <w:top w:val="none" w:sz="0" w:space="0" w:color="auto"/>
        <w:left w:val="none" w:sz="0" w:space="0" w:color="auto"/>
        <w:bottom w:val="none" w:sz="0" w:space="0" w:color="auto"/>
        <w:right w:val="none" w:sz="0" w:space="0" w:color="auto"/>
      </w:divBdr>
    </w:div>
    <w:div w:id="1348482311">
      <w:bodyDiv w:val="1"/>
      <w:marLeft w:val="0"/>
      <w:marRight w:val="0"/>
      <w:marTop w:val="0"/>
      <w:marBottom w:val="0"/>
      <w:divBdr>
        <w:top w:val="none" w:sz="0" w:space="0" w:color="auto"/>
        <w:left w:val="none" w:sz="0" w:space="0" w:color="auto"/>
        <w:bottom w:val="none" w:sz="0" w:space="0" w:color="auto"/>
        <w:right w:val="none" w:sz="0" w:space="0" w:color="auto"/>
      </w:divBdr>
    </w:div>
    <w:div w:id="1411467330">
      <w:bodyDiv w:val="1"/>
      <w:marLeft w:val="0"/>
      <w:marRight w:val="0"/>
      <w:marTop w:val="0"/>
      <w:marBottom w:val="0"/>
      <w:divBdr>
        <w:top w:val="none" w:sz="0" w:space="0" w:color="auto"/>
        <w:left w:val="none" w:sz="0" w:space="0" w:color="auto"/>
        <w:bottom w:val="none" w:sz="0" w:space="0" w:color="auto"/>
        <w:right w:val="none" w:sz="0" w:space="0" w:color="auto"/>
      </w:divBdr>
    </w:div>
    <w:div w:id="1480656956">
      <w:bodyDiv w:val="1"/>
      <w:marLeft w:val="0"/>
      <w:marRight w:val="0"/>
      <w:marTop w:val="0"/>
      <w:marBottom w:val="0"/>
      <w:divBdr>
        <w:top w:val="none" w:sz="0" w:space="0" w:color="auto"/>
        <w:left w:val="none" w:sz="0" w:space="0" w:color="auto"/>
        <w:bottom w:val="none" w:sz="0" w:space="0" w:color="auto"/>
        <w:right w:val="none" w:sz="0" w:space="0" w:color="auto"/>
      </w:divBdr>
    </w:div>
    <w:div w:id="1740975554">
      <w:bodyDiv w:val="1"/>
      <w:marLeft w:val="0"/>
      <w:marRight w:val="0"/>
      <w:marTop w:val="0"/>
      <w:marBottom w:val="0"/>
      <w:divBdr>
        <w:top w:val="none" w:sz="0" w:space="0" w:color="auto"/>
        <w:left w:val="none" w:sz="0" w:space="0" w:color="auto"/>
        <w:bottom w:val="none" w:sz="0" w:space="0" w:color="auto"/>
        <w:right w:val="none" w:sz="0" w:space="0" w:color="auto"/>
      </w:divBdr>
    </w:div>
    <w:div w:id="1808931202">
      <w:bodyDiv w:val="1"/>
      <w:marLeft w:val="0"/>
      <w:marRight w:val="0"/>
      <w:marTop w:val="0"/>
      <w:marBottom w:val="0"/>
      <w:divBdr>
        <w:top w:val="none" w:sz="0" w:space="0" w:color="auto"/>
        <w:left w:val="none" w:sz="0" w:space="0" w:color="auto"/>
        <w:bottom w:val="none" w:sz="0" w:space="0" w:color="auto"/>
        <w:right w:val="none" w:sz="0" w:space="0" w:color="auto"/>
      </w:divBdr>
    </w:div>
    <w:div w:id="1845439700">
      <w:bodyDiv w:val="1"/>
      <w:marLeft w:val="0"/>
      <w:marRight w:val="0"/>
      <w:marTop w:val="0"/>
      <w:marBottom w:val="0"/>
      <w:divBdr>
        <w:top w:val="none" w:sz="0" w:space="0" w:color="auto"/>
        <w:left w:val="none" w:sz="0" w:space="0" w:color="auto"/>
        <w:bottom w:val="none" w:sz="0" w:space="0" w:color="auto"/>
        <w:right w:val="none" w:sz="0" w:space="0" w:color="auto"/>
      </w:divBdr>
    </w:div>
    <w:div w:id="1948082123">
      <w:bodyDiv w:val="1"/>
      <w:marLeft w:val="0"/>
      <w:marRight w:val="0"/>
      <w:marTop w:val="0"/>
      <w:marBottom w:val="0"/>
      <w:divBdr>
        <w:top w:val="none" w:sz="0" w:space="0" w:color="auto"/>
        <w:left w:val="none" w:sz="0" w:space="0" w:color="auto"/>
        <w:bottom w:val="none" w:sz="0" w:space="0" w:color="auto"/>
        <w:right w:val="none" w:sz="0" w:space="0" w:color="auto"/>
      </w:divBdr>
    </w:div>
    <w:div w:id="1971281126">
      <w:bodyDiv w:val="1"/>
      <w:marLeft w:val="0"/>
      <w:marRight w:val="0"/>
      <w:marTop w:val="0"/>
      <w:marBottom w:val="0"/>
      <w:divBdr>
        <w:top w:val="none" w:sz="0" w:space="0" w:color="auto"/>
        <w:left w:val="none" w:sz="0" w:space="0" w:color="auto"/>
        <w:bottom w:val="none" w:sz="0" w:space="0" w:color="auto"/>
        <w:right w:val="none" w:sz="0" w:space="0" w:color="auto"/>
      </w:divBdr>
    </w:div>
    <w:div w:id="209527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zakazyhanova@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atianap77780@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di271055@yandex.ru" TargetMode="Externa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A43E-9256-4027-A0AA-A36270BF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96C18108</Template>
  <TotalTime>1</TotalTime>
  <Pages>44</Pages>
  <Words>7449</Words>
  <Characters>42465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49815</CharactersWithSpaces>
  <SharedDoc>false</SharedDoc>
  <HLinks>
    <vt:vector size="78" baseType="variant">
      <vt:variant>
        <vt:i4>1048632</vt:i4>
      </vt:variant>
      <vt:variant>
        <vt:i4>74</vt:i4>
      </vt:variant>
      <vt:variant>
        <vt:i4>0</vt:i4>
      </vt:variant>
      <vt:variant>
        <vt:i4>5</vt:i4>
      </vt:variant>
      <vt:variant>
        <vt:lpwstr/>
      </vt:variant>
      <vt:variant>
        <vt:lpwstr>_Toc149304044</vt:lpwstr>
      </vt:variant>
      <vt:variant>
        <vt:i4>1048632</vt:i4>
      </vt:variant>
      <vt:variant>
        <vt:i4>68</vt:i4>
      </vt:variant>
      <vt:variant>
        <vt:i4>0</vt:i4>
      </vt:variant>
      <vt:variant>
        <vt:i4>5</vt:i4>
      </vt:variant>
      <vt:variant>
        <vt:lpwstr/>
      </vt:variant>
      <vt:variant>
        <vt:lpwstr>_Toc149304043</vt:lpwstr>
      </vt:variant>
      <vt:variant>
        <vt:i4>1048632</vt:i4>
      </vt:variant>
      <vt:variant>
        <vt:i4>62</vt:i4>
      </vt:variant>
      <vt:variant>
        <vt:i4>0</vt:i4>
      </vt:variant>
      <vt:variant>
        <vt:i4>5</vt:i4>
      </vt:variant>
      <vt:variant>
        <vt:lpwstr/>
      </vt:variant>
      <vt:variant>
        <vt:lpwstr>_Toc149304042</vt:lpwstr>
      </vt:variant>
      <vt:variant>
        <vt:i4>1048632</vt:i4>
      </vt:variant>
      <vt:variant>
        <vt:i4>56</vt:i4>
      </vt:variant>
      <vt:variant>
        <vt:i4>0</vt:i4>
      </vt:variant>
      <vt:variant>
        <vt:i4>5</vt:i4>
      </vt:variant>
      <vt:variant>
        <vt:lpwstr/>
      </vt:variant>
      <vt:variant>
        <vt:lpwstr>_Toc149304041</vt:lpwstr>
      </vt:variant>
      <vt:variant>
        <vt:i4>1048632</vt:i4>
      </vt:variant>
      <vt:variant>
        <vt:i4>50</vt:i4>
      </vt:variant>
      <vt:variant>
        <vt:i4>0</vt:i4>
      </vt:variant>
      <vt:variant>
        <vt:i4>5</vt:i4>
      </vt:variant>
      <vt:variant>
        <vt:lpwstr/>
      </vt:variant>
      <vt:variant>
        <vt:lpwstr>_Toc149304040</vt:lpwstr>
      </vt:variant>
      <vt:variant>
        <vt:i4>1507384</vt:i4>
      </vt:variant>
      <vt:variant>
        <vt:i4>44</vt:i4>
      </vt:variant>
      <vt:variant>
        <vt:i4>0</vt:i4>
      </vt:variant>
      <vt:variant>
        <vt:i4>5</vt:i4>
      </vt:variant>
      <vt:variant>
        <vt:lpwstr/>
      </vt:variant>
      <vt:variant>
        <vt:lpwstr>_Toc149304039</vt:lpwstr>
      </vt:variant>
      <vt:variant>
        <vt:i4>1507384</vt:i4>
      </vt:variant>
      <vt:variant>
        <vt:i4>38</vt:i4>
      </vt:variant>
      <vt:variant>
        <vt:i4>0</vt:i4>
      </vt:variant>
      <vt:variant>
        <vt:i4>5</vt:i4>
      </vt:variant>
      <vt:variant>
        <vt:lpwstr/>
      </vt:variant>
      <vt:variant>
        <vt:lpwstr>_Toc149304038</vt:lpwstr>
      </vt:variant>
      <vt:variant>
        <vt:i4>1507384</vt:i4>
      </vt:variant>
      <vt:variant>
        <vt:i4>32</vt:i4>
      </vt:variant>
      <vt:variant>
        <vt:i4>0</vt:i4>
      </vt:variant>
      <vt:variant>
        <vt:i4>5</vt:i4>
      </vt:variant>
      <vt:variant>
        <vt:lpwstr/>
      </vt:variant>
      <vt:variant>
        <vt:lpwstr>_Toc149304037</vt:lpwstr>
      </vt:variant>
      <vt:variant>
        <vt:i4>1507384</vt:i4>
      </vt:variant>
      <vt:variant>
        <vt:i4>26</vt:i4>
      </vt:variant>
      <vt:variant>
        <vt:i4>0</vt:i4>
      </vt:variant>
      <vt:variant>
        <vt:i4>5</vt:i4>
      </vt:variant>
      <vt:variant>
        <vt:lpwstr/>
      </vt:variant>
      <vt:variant>
        <vt:lpwstr>_Toc149304036</vt:lpwstr>
      </vt:variant>
      <vt:variant>
        <vt:i4>1507384</vt:i4>
      </vt:variant>
      <vt:variant>
        <vt:i4>20</vt:i4>
      </vt:variant>
      <vt:variant>
        <vt:i4>0</vt:i4>
      </vt:variant>
      <vt:variant>
        <vt:i4>5</vt:i4>
      </vt:variant>
      <vt:variant>
        <vt:lpwstr/>
      </vt:variant>
      <vt:variant>
        <vt:lpwstr>_Toc149304035</vt:lpwstr>
      </vt:variant>
      <vt:variant>
        <vt:i4>1507384</vt:i4>
      </vt:variant>
      <vt:variant>
        <vt:i4>14</vt:i4>
      </vt:variant>
      <vt:variant>
        <vt:i4>0</vt:i4>
      </vt:variant>
      <vt:variant>
        <vt:i4>5</vt:i4>
      </vt:variant>
      <vt:variant>
        <vt:lpwstr/>
      </vt:variant>
      <vt:variant>
        <vt:lpwstr>_Toc149304034</vt:lpwstr>
      </vt:variant>
      <vt:variant>
        <vt:i4>1507384</vt:i4>
      </vt:variant>
      <vt:variant>
        <vt:i4>8</vt:i4>
      </vt:variant>
      <vt:variant>
        <vt:i4>0</vt:i4>
      </vt:variant>
      <vt:variant>
        <vt:i4>5</vt:i4>
      </vt:variant>
      <vt:variant>
        <vt:lpwstr/>
      </vt:variant>
      <vt:variant>
        <vt:lpwstr>_Toc149304033</vt:lpwstr>
      </vt:variant>
      <vt:variant>
        <vt:i4>1507384</vt:i4>
      </vt:variant>
      <vt:variant>
        <vt:i4>2</vt:i4>
      </vt:variant>
      <vt:variant>
        <vt:i4>0</vt:i4>
      </vt:variant>
      <vt:variant>
        <vt:i4>5</vt:i4>
      </vt:variant>
      <vt:variant>
        <vt:lpwstr/>
      </vt:variant>
      <vt:variant>
        <vt:lpwstr>_Toc149304032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Елена Путинцева</cp:lastModifiedBy>
  <cp:revision>2</cp:revision>
  <cp:lastPrinted>2024-08-04T14:50:00Z</cp:lastPrinted>
  <dcterms:created xsi:type="dcterms:W3CDTF">2024-08-04T15:04:00Z</dcterms:created>
  <dcterms:modified xsi:type="dcterms:W3CDTF">2024-08-04T15:04:00Z</dcterms:modified>
</cp:coreProperties>
</file>